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E1FD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t xml:space="preserve">Aa </w:t>
      </w:r>
    </w:p>
    <w:p w14:paraId="79BFE1FE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1FF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00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1FD" wp14:editId="79BFE1FE">
            <wp:extent cx="2792723" cy="2945977"/>
            <wp:effectExtent l="0" t="0" r="7627" b="6773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2723" cy="29459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01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>Bb</w:t>
      </w:r>
      <w:r>
        <w:rPr>
          <w:noProof/>
        </w:rPr>
        <w:drawing>
          <wp:inline distT="0" distB="0" distL="0" distR="0" wp14:anchorId="79BFE1FF" wp14:editId="79BFE200">
            <wp:extent cx="2324103" cy="3846789"/>
            <wp:effectExtent l="0" t="0" r="0" b="1311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3" cy="38467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02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 xml:space="preserve">Cc </w:t>
      </w:r>
    </w:p>
    <w:p w14:paraId="79BFE203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04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01" wp14:editId="79BFE202">
            <wp:extent cx="2564873" cy="3201543"/>
            <wp:effectExtent l="0" t="0" r="6877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4873" cy="32015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05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 xml:space="preserve">Dd </w:t>
      </w:r>
      <w:r>
        <w:rPr>
          <w:noProof/>
        </w:rPr>
        <w:drawing>
          <wp:inline distT="0" distB="0" distL="0" distR="0" wp14:anchorId="79BFE203" wp14:editId="79BFE204">
            <wp:extent cx="2638300" cy="3637903"/>
            <wp:effectExtent l="0" t="0" r="0" b="647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300" cy="3637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06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 xml:space="preserve">Ee </w:t>
      </w:r>
    </w:p>
    <w:p w14:paraId="79BFE207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08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05" wp14:editId="79BFE206">
            <wp:extent cx="2493696" cy="3243678"/>
            <wp:effectExtent l="0" t="0" r="1854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3696" cy="3243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09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>F</w:t>
      </w:r>
      <w:r>
        <w:rPr>
          <w:rFonts w:ascii="Sassoon Primary" w:hAnsi="Sassoon Primary"/>
          <w:sz w:val="680"/>
          <w:szCs w:val="680"/>
        </w:rPr>
        <w:t xml:space="preserve">f </w:t>
      </w:r>
      <w:r>
        <w:rPr>
          <w:noProof/>
        </w:rPr>
        <w:drawing>
          <wp:inline distT="0" distB="0" distL="0" distR="0" wp14:anchorId="79BFE207" wp14:editId="79BFE208">
            <wp:extent cx="2292821" cy="3754901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821" cy="37549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0A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 xml:space="preserve">Gg </w:t>
      </w:r>
      <w:r>
        <w:rPr>
          <w:noProof/>
        </w:rPr>
        <w:drawing>
          <wp:inline distT="0" distB="0" distL="0" distR="0" wp14:anchorId="79BFE209" wp14:editId="79BFE20A">
            <wp:extent cx="2794214" cy="3941502"/>
            <wp:effectExtent l="0" t="0" r="6136" b="1848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214" cy="39415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0B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Hh</w:t>
      </w:r>
      <w:proofErr w:type="spellEnd"/>
      <w:r>
        <w:rPr>
          <w:rFonts w:ascii="Sassoon Infant Std" w:hAnsi="Sassoon Infant Std"/>
          <w:sz w:val="680"/>
          <w:szCs w:val="680"/>
        </w:rPr>
        <w:t xml:space="preserve"> </w:t>
      </w:r>
      <w:r>
        <w:rPr>
          <w:noProof/>
        </w:rPr>
        <w:drawing>
          <wp:inline distT="0" distB="0" distL="0" distR="0" wp14:anchorId="79BFE20B" wp14:editId="79BFE20C">
            <wp:extent cx="2864668" cy="3847813"/>
            <wp:effectExtent l="0" t="0" r="0" b="287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4668" cy="38478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0C" w14:textId="77777777" w:rsidR="00595547" w:rsidRDefault="001E5157">
      <w:pPr>
        <w:jc w:val="center"/>
        <w:rPr>
          <w:rFonts w:ascii="Sassoon Infant Std" w:hAnsi="Sassoon Infant Std"/>
          <w:sz w:val="680"/>
          <w:szCs w:val="680"/>
        </w:rPr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Ii</w:t>
      </w:r>
      <w:proofErr w:type="spellEnd"/>
    </w:p>
    <w:p w14:paraId="79BFE20D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0D" wp14:editId="79BFE20E">
            <wp:extent cx="1946437" cy="360333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6437" cy="3603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0E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Jj</w:t>
      </w:r>
      <w:proofErr w:type="spellEnd"/>
      <w:r>
        <w:rPr>
          <w:rFonts w:ascii="Sassoon Infant Std" w:hAnsi="Sassoon Infant Std"/>
          <w:sz w:val="680"/>
          <w:szCs w:val="680"/>
        </w:rPr>
        <w:br/>
      </w:r>
      <w:r>
        <w:rPr>
          <w:noProof/>
        </w:rPr>
        <w:drawing>
          <wp:inline distT="0" distB="0" distL="0" distR="0" wp14:anchorId="79BFE20F" wp14:editId="79BFE210">
            <wp:extent cx="1940795" cy="3475076"/>
            <wp:effectExtent l="0" t="0" r="230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0795" cy="3475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0F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>K</w:t>
      </w:r>
      <w:r>
        <w:rPr>
          <w:rFonts w:ascii="SassoonPrimaryType" w:hAnsi="SassoonPrimaryType"/>
          <w:sz w:val="680"/>
          <w:szCs w:val="680"/>
        </w:rPr>
        <w:t xml:space="preserve">k </w:t>
      </w:r>
      <w:r>
        <w:rPr>
          <w:noProof/>
        </w:rPr>
        <w:drawing>
          <wp:inline distT="0" distB="0" distL="0" distR="0" wp14:anchorId="79BFE211" wp14:editId="79BFE212">
            <wp:extent cx="2596146" cy="3759354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6146" cy="37593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assoonPrimaryType" w:hAnsi="SassoonPrimaryType"/>
          <w:sz w:val="680"/>
          <w:szCs w:val="680"/>
        </w:rPr>
        <w:t xml:space="preserve"> </w:t>
      </w:r>
    </w:p>
    <w:p w14:paraId="79BFE210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Ll</w:t>
      </w:r>
      <w:proofErr w:type="spellEnd"/>
      <w:r>
        <w:rPr>
          <w:rFonts w:ascii="Sassoon Infant Std" w:hAnsi="Sassoon Infant Std"/>
          <w:sz w:val="680"/>
          <w:szCs w:val="680"/>
        </w:rPr>
        <w:t xml:space="preserve"> </w:t>
      </w:r>
      <w:r>
        <w:rPr>
          <w:rFonts w:ascii="Sassoon Infant Std" w:hAnsi="Sassoon Infant Std"/>
          <w:sz w:val="680"/>
          <w:szCs w:val="680"/>
        </w:rPr>
        <w:br/>
      </w:r>
      <w:r>
        <w:rPr>
          <w:noProof/>
        </w:rPr>
        <w:drawing>
          <wp:inline distT="0" distB="0" distL="0" distR="0" wp14:anchorId="79BFE213" wp14:editId="79BFE214">
            <wp:extent cx="1777730" cy="3804672"/>
            <wp:effectExtent l="0" t="0" r="0" b="5328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7730" cy="38046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11" w14:textId="77777777" w:rsidR="00595547" w:rsidRDefault="001E5157">
      <w:pPr>
        <w:jc w:val="center"/>
      </w:pPr>
      <w:r>
        <w:rPr>
          <w:rFonts w:ascii="Sassoon Infant Std" w:hAnsi="Sassoon Infant Std"/>
          <w:sz w:val="640"/>
          <w:szCs w:val="640"/>
        </w:rPr>
        <w:lastRenderedPageBreak/>
        <w:t>Mm</w:t>
      </w:r>
    </w:p>
    <w:p w14:paraId="79BFE212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13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14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15" wp14:editId="79BFE216">
            <wp:extent cx="4330497" cy="3101077"/>
            <wp:effectExtent l="0" t="0" r="0" b="4073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30497" cy="3101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assoon Infant Std" w:hAnsi="Sassoon Infant Std"/>
          <w:sz w:val="640"/>
          <w:szCs w:val="640"/>
        </w:rPr>
        <w:t xml:space="preserve"> </w:t>
      </w:r>
    </w:p>
    <w:p w14:paraId="79BFE215" w14:textId="77777777" w:rsidR="00595547" w:rsidRDefault="001E5157">
      <w:pPr>
        <w:jc w:val="center"/>
        <w:rPr>
          <w:rFonts w:ascii="Sassoon Infant Std" w:hAnsi="Sassoon Infant Std"/>
          <w:sz w:val="680"/>
          <w:szCs w:val="680"/>
        </w:rPr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Nn</w:t>
      </w:r>
      <w:proofErr w:type="spellEnd"/>
    </w:p>
    <w:p w14:paraId="79BFE216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17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17" wp14:editId="79BFE218">
            <wp:extent cx="3021835" cy="3207221"/>
            <wp:effectExtent l="0" t="0" r="711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1835" cy="3207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18" w14:textId="77777777" w:rsidR="00595547" w:rsidRDefault="001E5157">
      <w:pPr>
        <w:jc w:val="center"/>
        <w:rPr>
          <w:rFonts w:ascii="Sassoon Infant Std" w:hAnsi="Sassoon Infant Std"/>
          <w:sz w:val="680"/>
          <w:szCs w:val="680"/>
        </w:rPr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Oo</w:t>
      </w:r>
      <w:proofErr w:type="spellEnd"/>
    </w:p>
    <w:p w14:paraId="79BFE219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1A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19" wp14:editId="79BFE21A">
            <wp:extent cx="2966770" cy="3327016"/>
            <wp:effectExtent l="0" t="0" r="5030" b="6734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66770" cy="3327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1B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 xml:space="preserve">Pp </w:t>
      </w:r>
    </w:p>
    <w:p w14:paraId="79BFE21C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1D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1B" wp14:editId="79BFE21C">
            <wp:extent cx="2100029" cy="3249686"/>
            <wp:effectExtent l="0" t="0" r="0" b="7864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0029" cy="32496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1E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Qq</w:t>
      </w:r>
      <w:proofErr w:type="spellEnd"/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1F" w14:textId="77777777" w:rsidR="00595547" w:rsidRDefault="001E5157">
      <w:pPr>
        <w:jc w:val="center"/>
      </w:pPr>
      <w:r>
        <w:rPr>
          <w:rFonts w:ascii="Sassoon Infant Std" w:hAnsi="Sassoon Infant St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E21D" wp14:editId="79BFE21E">
                <wp:simplePos x="0" y="0"/>
                <wp:positionH relativeFrom="column">
                  <wp:posOffset>2167466</wp:posOffset>
                </wp:positionH>
                <wp:positionV relativeFrom="paragraph">
                  <wp:posOffset>350946</wp:posOffset>
                </wp:positionV>
                <wp:extent cx="457200" cy="381003"/>
                <wp:effectExtent l="0" t="0" r="19050" b="19047"/>
                <wp:wrapNone/>
                <wp:docPr id="1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57349E4" id="Rectangle 18" o:spid="_x0000_s1026" style="position:absolute;margin-left:170.65pt;margin-top:27.65pt;width:3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" strokecolor="white" strokeweight=".35281mm">
                <v:textbox inset="0,0,0,0"/>
              </v:rect>
            </w:pict>
          </mc:Fallback>
        </mc:AlternateContent>
      </w:r>
    </w:p>
    <w:p w14:paraId="79BFE220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1F" wp14:editId="79BFE220">
            <wp:extent cx="2241679" cy="3370578"/>
            <wp:effectExtent l="0" t="0" r="6221" b="1272"/>
            <wp:docPr id="18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1679" cy="3370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21" w14:textId="77777777" w:rsidR="00595547" w:rsidRDefault="001E5157">
      <w:pPr>
        <w:jc w:val="center"/>
        <w:rPr>
          <w:rFonts w:ascii="Sassoon Infant Std" w:hAnsi="Sassoon Infant Std"/>
          <w:sz w:val="680"/>
          <w:szCs w:val="680"/>
        </w:rPr>
      </w:pPr>
      <w:r>
        <w:rPr>
          <w:rFonts w:ascii="Sassoon Infant Std" w:hAnsi="Sassoon Infant Std"/>
          <w:sz w:val="680"/>
          <w:szCs w:val="680"/>
        </w:rPr>
        <w:lastRenderedPageBreak/>
        <w:t xml:space="preserve">Rr </w:t>
      </w:r>
    </w:p>
    <w:p w14:paraId="79BFE222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23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21" wp14:editId="79BFE222">
            <wp:extent cx="2480438" cy="3343201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80438" cy="3343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24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 xml:space="preserve">Ss </w:t>
      </w:r>
    </w:p>
    <w:p w14:paraId="79BFE225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26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23" wp14:editId="79BFE224">
            <wp:extent cx="2250384" cy="3083320"/>
            <wp:effectExtent l="0" t="0" r="0" b="278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50384" cy="308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27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lastRenderedPageBreak/>
        <w:t xml:space="preserve">Tt </w:t>
      </w:r>
    </w:p>
    <w:p w14:paraId="79BFE228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25" wp14:editId="79BFE226">
            <wp:extent cx="1820158" cy="3665774"/>
            <wp:effectExtent l="0" t="0" r="8642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0158" cy="36657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29" w14:textId="77777777" w:rsidR="00595547" w:rsidRDefault="001E5157">
      <w:pPr>
        <w:jc w:val="center"/>
        <w:rPr>
          <w:rFonts w:ascii="Sassoon Infant Std" w:hAnsi="Sassoon Infant Std"/>
          <w:sz w:val="680"/>
          <w:szCs w:val="680"/>
        </w:rPr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Uu</w:t>
      </w:r>
      <w:proofErr w:type="spellEnd"/>
    </w:p>
    <w:p w14:paraId="79BFE22A" w14:textId="77777777" w:rsidR="00595547" w:rsidRDefault="001E5157">
      <w:pPr>
        <w:jc w:val="center"/>
      </w:pPr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2B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27" wp14:editId="79BFE228">
            <wp:extent cx="3016258" cy="3194492"/>
            <wp:effectExtent l="0" t="0" r="0" b="5908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16258" cy="3194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2C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Vv</w:t>
      </w:r>
      <w:proofErr w:type="spellEnd"/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2D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29" wp14:editId="79BFE22A">
            <wp:extent cx="2711378" cy="3597542"/>
            <wp:effectExtent l="0" t="0" r="0" b="2908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11378" cy="35975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2E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20"/>
          <w:szCs w:val="620"/>
        </w:rPr>
        <w:lastRenderedPageBreak/>
        <w:t>Ww</w:t>
      </w:r>
      <w:proofErr w:type="spellEnd"/>
    </w:p>
    <w:p w14:paraId="79BFE22F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30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31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2B" wp14:editId="79BFE22C">
            <wp:extent cx="3800822" cy="2821234"/>
            <wp:effectExtent l="0" t="0" r="9178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00822" cy="28212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32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Xx</w:t>
      </w:r>
      <w:proofErr w:type="spellEnd"/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33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34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2D" wp14:editId="79BFE22E">
            <wp:extent cx="2670486" cy="3282741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70486" cy="32827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35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Yy</w:t>
      </w:r>
      <w:proofErr w:type="spellEnd"/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36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37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2F" wp14:editId="79BFE230">
            <wp:extent cx="2209803" cy="33147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3" cy="3314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BFE238" w14:textId="77777777" w:rsidR="00595547" w:rsidRDefault="001E5157">
      <w:pPr>
        <w:jc w:val="center"/>
      </w:pPr>
      <w:proofErr w:type="spellStart"/>
      <w:r>
        <w:rPr>
          <w:rFonts w:ascii="Sassoon Infant Std" w:hAnsi="Sassoon Infant Std"/>
          <w:sz w:val="680"/>
          <w:szCs w:val="680"/>
        </w:rPr>
        <w:lastRenderedPageBreak/>
        <w:t>Zz</w:t>
      </w:r>
      <w:proofErr w:type="spellEnd"/>
      <w:r>
        <w:rPr>
          <w:rFonts w:ascii="Sassoon Infant Std" w:hAnsi="Sassoon Infant Std"/>
          <w:sz w:val="680"/>
          <w:szCs w:val="680"/>
        </w:rPr>
        <w:t xml:space="preserve"> </w:t>
      </w:r>
    </w:p>
    <w:p w14:paraId="79BFE239" w14:textId="77777777" w:rsidR="00595547" w:rsidRDefault="00595547">
      <w:pPr>
        <w:jc w:val="center"/>
        <w:rPr>
          <w:rFonts w:ascii="Sassoon Infant Std" w:hAnsi="Sassoon Infant Std"/>
          <w:sz w:val="40"/>
          <w:szCs w:val="40"/>
        </w:rPr>
      </w:pPr>
    </w:p>
    <w:p w14:paraId="79BFE23A" w14:textId="77777777" w:rsidR="00595547" w:rsidRDefault="001E5157">
      <w:pPr>
        <w:jc w:val="center"/>
      </w:pPr>
      <w:r>
        <w:rPr>
          <w:noProof/>
        </w:rPr>
        <w:drawing>
          <wp:inline distT="0" distB="0" distL="0" distR="0" wp14:anchorId="79BFE231" wp14:editId="79BFE232">
            <wp:extent cx="2330595" cy="3197464"/>
            <wp:effectExtent l="0" t="0" r="0" b="2936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30595" cy="3197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95547">
      <w:pgSz w:w="11906" w:h="16838"/>
      <w:pgMar w:top="720" w:right="720" w:bottom="720" w:left="720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E237" w14:textId="77777777" w:rsidR="00000000" w:rsidRDefault="001E5157">
      <w:pPr>
        <w:spacing w:after="0" w:line="240" w:lineRule="auto"/>
      </w:pPr>
      <w:r>
        <w:separator/>
      </w:r>
    </w:p>
  </w:endnote>
  <w:endnote w:type="continuationSeparator" w:id="0">
    <w:p w14:paraId="79BFE239" w14:textId="77777777" w:rsidR="00000000" w:rsidRDefault="001E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 Primary">
    <w:panose1 w:val="02000500040000020004"/>
    <w:charset w:val="00"/>
    <w:family w:val="auto"/>
    <w:pitch w:val="variable"/>
    <w:sig w:usb0="00000003" w:usb1="00000000" w:usb2="00000000" w:usb3="00000000" w:csb0="00000001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E233" w14:textId="77777777" w:rsidR="00000000" w:rsidRDefault="001E51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BFE235" w14:textId="77777777" w:rsidR="00000000" w:rsidRDefault="001E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5547"/>
    <w:rsid w:val="001E5157"/>
    <w:rsid w:val="005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1FD"/>
  <w15:docId w15:val="{A6261A91-FDAB-473D-BADF-0A5D899F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McGowan</dc:creator>
  <dc:description/>
  <cp:lastModifiedBy>Jake McGowan</cp:lastModifiedBy>
  <cp:revision>2</cp:revision>
  <cp:lastPrinted>2022-08-01T16:03:00Z</cp:lastPrinted>
  <dcterms:created xsi:type="dcterms:W3CDTF">2022-08-01T16:03:00Z</dcterms:created>
  <dcterms:modified xsi:type="dcterms:W3CDTF">2022-08-01T16:03:00Z</dcterms:modified>
</cp:coreProperties>
</file>