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BD731" w14:textId="6914A57F" w:rsidR="002F5265" w:rsidRPr="007C59B1" w:rsidRDefault="009662FB" w:rsidP="007C59B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9504" behindDoc="0" locked="0" layoutInCell="1" allowOverlap="1" wp14:anchorId="3172F24D" wp14:editId="49ACDDA5">
            <wp:simplePos x="0" y="0"/>
            <wp:positionH relativeFrom="margin">
              <wp:posOffset>8401050</wp:posOffset>
            </wp:positionH>
            <wp:positionV relativeFrom="paragraph">
              <wp:posOffset>2523490</wp:posOffset>
            </wp:positionV>
            <wp:extent cx="1997075" cy="1997075"/>
            <wp:effectExtent l="0" t="0" r="0" b="31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199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5E6A1D2F" wp14:editId="4D396EF3">
            <wp:simplePos x="0" y="0"/>
            <wp:positionH relativeFrom="column">
              <wp:posOffset>4649470</wp:posOffset>
            </wp:positionH>
            <wp:positionV relativeFrom="paragraph">
              <wp:posOffset>2561590</wp:posOffset>
            </wp:positionV>
            <wp:extent cx="1908175" cy="1901825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495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9B1F9D" wp14:editId="58187A7A">
                <wp:simplePos x="0" y="0"/>
                <wp:positionH relativeFrom="column">
                  <wp:posOffset>7967663</wp:posOffset>
                </wp:positionH>
                <wp:positionV relativeFrom="paragraph">
                  <wp:posOffset>4664075</wp:posOffset>
                </wp:positionV>
                <wp:extent cx="1985645" cy="1485900"/>
                <wp:effectExtent l="57150" t="19050" r="52705" b="209550"/>
                <wp:wrapNone/>
                <wp:docPr id="27" name="Thought Bubble: Clou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5645" cy="1485900"/>
                        </a:xfrm>
                        <a:prstGeom prst="cloudCallout">
                          <a:avLst>
                            <a:gd name="adj1" fmla="val -47456"/>
                            <a:gd name="adj2" fmla="val 551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344E2" w14:textId="77777777" w:rsidR="000B4953" w:rsidRDefault="000B4953" w:rsidP="000B4953">
                            <w:pPr>
                              <w:jc w:val="center"/>
                            </w:pPr>
                            <w:r>
                              <w:t>Unsure if a child you teach is SEMH? Feel free to come and see me!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B1F9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27" o:spid="_x0000_s1026" type="#_x0000_t106" style="position:absolute;margin-left:627.4pt;margin-top:367.25pt;width:156.35pt;height:1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" adj="550,22708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DF344E2" w14:textId="77777777" w:rsidR="000B4953" w:rsidRDefault="000B4953" w:rsidP="000B4953">
                      <w:pPr>
                        <w:jc w:val="center"/>
                      </w:pPr>
                      <w:r>
                        <w:t>Unsure if a child you teach is SEMH? Feel free to come and see me!</w:t>
                      </w:r>
                    </w:p>
                  </w:txbxContent>
                </v:textbox>
              </v:shape>
            </w:pict>
          </mc:Fallback>
        </mc:AlternateContent>
      </w:r>
      <w:r w:rsidR="000B4953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3D28EE" wp14:editId="0458100D">
                <wp:simplePos x="0" y="0"/>
                <wp:positionH relativeFrom="margin">
                  <wp:posOffset>6838950</wp:posOffset>
                </wp:positionH>
                <wp:positionV relativeFrom="paragraph">
                  <wp:posOffset>1144588</wp:posOffset>
                </wp:positionV>
                <wp:extent cx="3204845" cy="3362325"/>
                <wp:effectExtent l="0" t="0" r="1460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845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23736" w14:textId="77777777" w:rsidR="00D87E81" w:rsidRPr="001807F3" w:rsidRDefault="00D87E81" w:rsidP="000B495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807F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Anxiety</w:t>
                            </w:r>
                          </w:p>
                          <w:p w14:paraId="0ABD111A" w14:textId="77777777" w:rsidR="0052644F" w:rsidRPr="001807F3" w:rsidRDefault="0052644F" w:rsidP="000B495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07F3">
                              <w:rPr>
                                <w:sz w:val="20"/>
                                <w:szCs w:val="20"/>
                              </w:rPr>
                              <w:t>Anxiety is a normal emotion. It can be unhelpful when it has an impact on the way you live you</w:t>
                            </w:r>
                            <w:r w:rsidRPr="009662FB">
                              <w:rPr>
                                <w:sz w:val="20"/>
                                <w:szCs w:val="20"/>
                              </w:rPr>
                              <w:t>r life</w:t>
                            </w:r>
                            <w:r w:rsidR="000B4953" w:rsidRPr="009662FB">
                              <w:rPr>
                                <w:sz w:val="20"/>
                                <w:szCs w:val="20"/>
                              </w:rPr>
                              <w:t>, f</w:t>
                            </w:r>
                            <w:r w:rsidRPr="009662FB">
                              <w:rPr>
                                <w:sz w:val="20"/>
                                <w:szCs w:val="20"/>
                              </w:rPr>
                              <w:t>or example</w:t>
                            </w:r>
                            <w:r w:rsidRPr="001807F3">
                              <w:rPr>
                                <w:sz w:val="20"/>
                                <w:szCs w:val="20"/>
                              </w:rPr>
                              <w:t xml:space="preserve">, your fears/worries last for a long time or are hard to control or </w:t>
                            </w:r>
                            <w:proofErr w:type="gramStart"/>
                            <w:r w:rsidRPr="001807F3">
                              <w:rPr>
                                <w:sz w:val="20"/>
                                <w:szCs w:val="20"/>
                              </w:rPr>
                              <w:t>your</w:t>
                            </w:r>
                            <w:proofErr w:type="gramEnd"/>
                            <w:r w:rsidRPr="001807F3">
                              <w:rPr>
                                <w:sz w:val="20"/>
                                <w:szCs w:val="20"/>
                              </w:rPr>
                              <w:t xml:space="preserve"> avoid situations that cause anxiety,</w:t>
                            </w:r>
                          </w:p>
                          <w:p w14:paraId="1245B6F0" w14:textId="77777777" w:rsidR="0052644F" w:rsidRPr="001807F3" w:rsidRDefault="0052644F" w:rsidP="000B495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87DA46" w14:textId="77777777" w:rsidR="0052644F" w:rsidRPr="001807F3" w:rsidRDefault="0052644F" w:rsidP="00D87E81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807F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What to look for?</w:t>
                            </w:r>
                          </w:p>
                          <w:p w14:paraId="51CD750A" w14:textId="77777777" w:rsidR="0052644F" w:rsidRPr="001807F3" w:rsidRDefault="0052644F" w:rsidP="00822AB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807F3">
                              <w:rPr>
                                <w:sz w:val="20"/>
                                <w:szCs w:val="20"/>
                              </w:rPr>
                              <w:t xml:space="preserve">Lack of confidence </w:t>
                            </w:r>
                          </w:p>
                          <w:p w14:paraId="520FD0A8" w14:textId="77777777" w:rsidR="0052644F" w:rsidRPr="001807F3" w:rsidRDefault="0052644F" w:rsidP="00822AB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807F3">
                              <w:rPr>
                                <w:sz w:val="20"/>
                                <w:szCs w:val="20"/>
                              </w:rPr>
                              <w:t xml:space="preserve">Difficulty concentrating </w:t>
                            </w:r>
                          </w:p>
                          <w:p w14:paraId="43C49692" w14:textId="77777777" w:rsidR="0052644F" w:rsidRPr="001807F3" w:rsidRDefault="0052644F" w:rsidP="00822AB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807F3">
                              <w:rPr>
                                <w:sz w:val="20"/>
                                <w:szCs w:val="20"/>
                              </w:rPr>
                              <w:t>Problems with eating/sleeping</w:t>
                            </w:r>
                          </w:p>
                          <w:p w14:paraId="67D13B33" w14:textId="77777777" w:rsidR="0052644F" w:rsidRPr="001807F3" w:rsidRDefault="0052644F" w:rsidP="00822AB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807F3">
                              <w:rPr>
                                <w:sz w:val="20"/>
                                <w:szCs w:val="20"/>
                              </w:rPr>
                              <w:t xml:space="preserve">Anger outbursts </w:t>
                            </w:r>
                          </w:p>
                          <w:p w14:paraId="60D8FD66" w14:textId="77777777" w:rsidR="0052644F" w:rsidRPr="001807F3" w:rsidRDefault="0052644F" w:rsidP="00822AB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807F3">
                              <w:rPr>
                                <w:sz w:val="20"/>
                                <w:szCs w:val="20"/>
                              </w:rPr>
                              <w:t xml:space="preserve">Negative thoughts </w:t>
                            </w:r>
                          </w:p>
                          <w:p w14:paraId="7F7E2524" w14:textId="77777777" w:rsidR="0052644F" w:rsidRPr="001807F3" w:rsidRDefault="0052644F" w:rsidP="00822AB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807F3">
                              <w:rPr>
                                <w:sz w:val="20"/>
                                <w:szCs w:val="20"/>
                              </w:rPr>
                              <w:t>School/activity avoidance</w:t>
                            </w:r>
                          </w:p>
                          <w:p w14:paraId="2563D648" w14:textId="77777777" w:rsidR="0052644F" w:rsidRPr="001807F3" w:rsidRDefault="0052644F" w:rsidP="00822AB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807F3">
                              <w:rPr>
                                <w:sz w:val="20"/>
                                <w:szCs w:val="20"/>
                              </w:rPr>
                              <w:t xml:space="preserve">Excessive worrying </w:t>
                            </w:r>
                          </w:p>
                          <w:p w14:paraId="022059E8" w14:textId="77777777" w:rsidR="00822AB0" w:rsidRPr="001807F3" w:rsidRDefault="0052644F" w:rsidP="00822AB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807F3">
                              <w:rPr>
                                <w:sz w:val="20"/>
                                <w:szCs w:val="20"/>
                              </w:rPr>
                              <w:t>Physical symptoms include: stomach ache, exhaustion</w:t>
                            </w:r>
                            <w:r w:rsidR="00822AB0" w:rsidRPr="001807F3">
                              <w:rPr>
                                <w:sz w:val="20"/>
                                <w:szCs w:val="20"/>
                              </w:rPr>
                              <w:t xml:space="preserve"> and panic attacks. </w:t>
                            </w:r>
                          </w:p>
                          <w:p w14:paraId="2E25D347" w14:textId="77777777" w:rsidR="00822AB0" w:rsidRPr="001807F3" w:rsidRDefault="00822AB0" w:rsidP="0052644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2714E5" w14:textId="77777777" w:rsidR="0052644F" w:rsidRPr="001807F3" w:rsidRDefault="00822AB0" w:rsidP="0052644F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807F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What to do: </w:t>
                            </w:r>
                            <w:r w:rsidR="0052644F" w:rsidRPr="001807F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02599EB0" w14:textId="77777777" w:rsidR="00822AB0" w:rsidRPr="001807F3" w:rsidRDefault="00822AB0" w:rsidP="0052644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807F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During a panic attack: </w:t>
                            </w:r>
                            <w:r w:rsidRPr="001807F3">
                              <w:rPr>
                                <w:sz w:val="20"/>
                                <w:szCs w:val="20"/>
                              </w:rPr>
                              <w:t xml:space="preserve">sit with them, focus on breathing, offer water, calm tones, reassurance. </w:t>
                            </w:r>
                          </w:p>
                          <w:p w14:paraId="43298567" w14:textId="77777777" w:rsidR="00822AB0" w:rsidRPr="001807F3" w:rsidRDefault="00822AB0" w:rsidP="0052644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807F3">
                              <w:rPr>
                                <w:b/>
                                <w:sz w:val="20"/>
                                <w:szCs w:val="20"/>
                              </w:rPr>
                              <w:t>Ongoing anxiety</w:t>
                            </w:r>
                            <w:r w:rsidRPr="001807F3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1807F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07F3">
                              <w:rPr>
                                <w:sz w:val="20"/>
                                <w:szCs w:val="20"/>
                              </w:rPr>
                              <w:t>discuss triggers, create an anxiety plan that helps to identify things that help, regular check-ins</w:t>
                            </w:r>
                          </w:p>
                          <w:p w14:paraId="2AEF947E" w14:textId="77777777" w:rsidR="0052644F" w:rsidRPr="001807F3" w:rsidRDefault="0052644F" w:rsidP="00D87E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D28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38.5pt;margin-top:90.15pt;width:252.35pt;height:26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" strokeweight="1.5pt">
                <v:textbox>
                  <w:txbxContent>
                    <w:p w14:paraId="7A723736" w14:textId="77777777" w:rsidR="00D87E81" w:rsidRPr="001807F3" w:rsidRDefault="00D87E81" w:rsidP="000B4953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807F3">
                        <w:rPr>
                          <w:b/>
                          <w:sz w:val="20"/>
                          <w:szCs w:val="20"/>
                          <w:u w:val="single"/>
                        </w:rPr>
                        <w:t>Anxiety</w:t>
                      </w:r>
                    </w:p>
                    <w:p w14:paraId="0ABD111A" w14:textId="77777777" w:rsidR="0052644F" w:rsidRPr="001807F3" w:rsidRDefault="0052644F" w:rsidP="000B495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807F3">
                        <w:rPr>
                          <w:sz w:val="20"/>
                          <w:szCs w:val="20"/>
                        </w:rPr>
                        <w:t>Anxiety is a normal emotion. It can be unhelpful when it has an impact on the way you live you</w:t>
                      </w:r>
                      <w:r w:rsidRPr="009662FB">
                        <w:rPr>
                          <w:sz w:val="20"/>
                          <w:szCs w:val="20"/>
                        </w:rPr>
                        <w:t>r life</w:t>
                      </w:r>
                      <w:r w:rsidR="000B4953" w:rsidRPr="009662FB">
                        <w:rPr>
                          <w:sz w:val="20"/>
                          <w:szCs w:val="20"/>
                        </w:rPr>
                        <w:t>, f</w:t>
                      </w:r>
                      <w:r w:rsidRPr="009662FB">
                        <w:rPr>
                          <w:sz w:val="20"/>
                          <w:szCs w:val="20"/>
                        </w:rPr>
                        <w:t>or example</w:t>
                      </w:r>
                      <w:r w:rsidRPr="001807F3">
                        <w:rPr>
                          <w:sz w:val="20"/>
                          <w:szCs w:val="20"/>
                        </w:rPr>
                        <w:t xml:space="preserve">, your fears/worries last for a long time or are hard to control or </w:t>
                      </w:r>
                      <w:proofErr w:type="gramStart"/>
                      <w:r w:rsidRPr="001807F3">
                        <w:rPr>
                          <w:sz w:val="20"/>
                          <w:szCs w:val="20"/>
                        </w:rPr>
                        <w:t>your</w:t>
                      </w:r>
                      <w:proofErr w:type="gramEnd"/>
                      <w:r w:rsidRPr="001807F3">
                        <w:rPr>
                          <w:sz w:val="20"/>
                          <w:szCs w:val="20"/>
                        </w:rPr>
                        <w:t xml:space="preserve"> avoid situations that cause anxiety,</w:t>
                      </w:r>
                    </w:p>
                    <w:p w14:paraId="1245B6F0" w14:textId="77777777" w:rsidR="0052644F" w:rsidRPr="001807F3" w:rsidRDefault="0052644F" w:rsidP="000B495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787DA46" w14:textId="77777777" w:rsidR="0052644F" w:rsidRPr="001807F3" w:rsidRDefault="0052644F" w:rsidP="00D87E81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807F3">
                        <w:rPr>
                          <w:b/>
                          <w:sz w:val="20"/>
                          <w:szCs w:val="20"/>
                          <w:u w:val="single"/>
                        </w:rPr>
                        <w:t>What to look for?</w:t>
                      </w:r>
                    </w:p>
                    <w:p w14:paraId="51CD750A" w14:textId="77777777" w:rsidR="0052644F" w:rsidRPr="001807F3" w:rsidRDefault="0052644F" w:rsidP="00822AB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1807F3">
                        <w:rPr>
                          <w:sz w:val="20"/>
                          <w:szCs w:val="20"/>
                        </w:rPr>
                        <w:t xml:space="preserve">Lack of confidence </w:t>
                      </w:r>
                    </w:p>
                    <w:p w14:paraId="520FD0A8" w14:textId="77777777" w:rsidR="0052644F" w:rsidRPr="001807F3" w:rsidRDefault="0052644F" w:rsidP="00822AB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1807F3">
                        <w:rPr>
                          <w:sz w:val="20"/>
                          <w:szCs w:val="20"/>
                        </w:rPr>
                        <w:t xml:space="preserve">Difficulty concentrating </w:t>
                      </w:r>
                    </w:p>
                    <w:p w14:paraId="43C49692" w14:textId="77777777" w:rsidR="0052644F" w:rsidRPr="001807F3" w:rsidRDefault="0052644F" w:rsidP="00822AB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1807F3">
                        <w:rPr>
                          <w:sz w:val="20"/>
                          <w:szCs w:val="20"/>
                        </w:rPr>
                        <w:t>Problems with eating/sleeping</w:t>
                      </w:r>
                    </w:p>
                    <w:p w14:paraId="67D13B33" w14:textId="77777777" w:rsidR="0052644F" w:rsidRPr="001807F3" w:rsidRDefault="0052644F" w:rsidP="00822AB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1807F3">
                        <w:rPr>
                          <w:sz w:val="20"/>
                          <w:szCs w:val="20"/>
                        </w:rPr>
                        <w:t xml:space="preserve">Anger outbursts </w:t>
                      </w:r>
                    </w:p>
                    <w:p w14:paraId="60D8FD66" w14:textId="77777777" w:rsidR="0052644F" w:rsidRPr="001807F3" w:rsidRDefault="0052644F" w:rsidP="00822AB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1807F3">
                        <w:rPr>
                          <w:sz w:val="20"/>
                          <w:szCs w:val="20"/>
                        </w:rPr>
                        <w:t xml:space="preserve">Negative thoughts </w:t>
                      </w:r>
                    </w:p>
                    <w:p w14:paraId="7F7E2524" w14:textId="77777777" w:rsidR="0052644F" w:rsidRPr="001807F3" w:rsidRDefault="0052644F" w:rsidP="00822AB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1807F3">
                        <w:rPr>
                          <w:sz w:val="20"/>
                          <w:szCs w:val="20"/>
                        </w:rPr>
                        <w:t>School/activity avoidance</w:t>
                      </w:r>
                    </w:p>
                    <w:p w14:paraId="2563D648" w14:textId="77777777" w:rsidR="0052644F" w:rsidRPr="001807F3" w:rsidRDefault="0052644F" w:rsidP="00822AB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1807F3">
                        <w:rPr>
                          <w:sz w:val="20"/>
                          <w:szCs w:val="20"/>
                        </w:rPr>
                        <w:t xml:space="preserve">Excessive worrying </w:t>
                      </w:r>
                    </w:p>
                    <w:p w14:paraId="022059E8" w14:textId="77777777" w:rsidR="00822AB0" w:rsidRPr="001807F3" w:rsidRDefault="0052644F" w:rsidP="00822AB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1807F3">
                        <w:rPr>
                          <w:sz w:val="20"/>
                          <w:szCs w:val="20"/>
                        </w:rPr>
                        <w:t>Physical symptoms include: stomach ache, exhaustion</w:t>
                      </w:r>
                      <w:r w:rsidR="00822AB0" w:rsidRPr="001807F3">
                        <w:rPr>
                          <w:sz w:val="20"/>
                          <w:szCs w:val="20"/>
                        </w:rPr>
                        <w:t xml:space="preserve"> and panic attacks. </w:t>
                      </w:r>
                    </w:p>
                    <w:p w14:paraId="2E25D347" w14:textId="77777777" w:rsidR="00822AB0" w:rsidRPr="001807F3" w:rsidRDefault="00822AB0" w:rsidP="0052644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7C2714E5" w14:textId="77777777" w:rsidR="0052644F" w:rsidRPr="001807F3" w:rsidRDefault="00822AB0" w:rsidP="0052644F">
                      <w:pPr>
                        <w:jc w:val="both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807F3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What to do: </w:t>
                      </w:r>
                      <w:r w:rsidR="0052644F" w:rsidRPr="001807F3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02599EB0" w14:textId="77777777" w:rsidR="00822AB0" w:rsidRPr="001807F3" w:rsidRDefault="00822AB0" w:rsidP="0052644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1807F3">
                        <w:rPr>
                          <w:b/>
                          <w:sz w:val="20"/>
                          <w:szCs w:val="20"/>
                        </w:rPr>
                        <w:t xml:space="preserve">During a panic attack: </w:t>
                      </w:r>
                      <w:r w:rsidRPr="001807F3">
                        <w:rPr>
                          <w:sz w:val="20"/>
                          <w:szCs w:val="20"/>
                        </w:rPr>
                        <w:t xml:space="preserve">sit with them, focus on breathing, offer water, calm tones, reassurance. </w:t>
                      </w:r>
                    </w:p>
                    <w:p w14:paraId="43298567" w14:textId="77777777" w:rsidR="00822AB0" w:rsidRPr="001807F3" w:rsidRDefault="00822AB0" w:rsidP="0052644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1807F3">
                        <w:rPr>
                          <w:b/>
                          <w:sz w:val="20"/>
                          <w:szCs w:val="20"/>
                        </w:rPr>
                        <w:t>Ongoing anxiety</w:t>
                      </w:r>
                      <w:r w:rsidRPr="001807F3">
                        <w:rPr>
                          <w:sz w:val="20"/>
                          <w:szCs w:val="20"/>
                        </w:rPr>
                        <w:t>:</w:t>
                      </w:r>
                      <w:r w:rsidRPr="001807F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807F3">
                        <w:rPr>
                          <w:sz w:val="20"/>
                          <w:szCs w:val="20"/>
                        </w:rPr>
                        <w:t>discuss triggers, create an anxiety plan that helps to identify things that help, regular check-ins</w:t>
                      </w:r>
                    </w:p>
                    <w:p w14:paraId="2AEF947E" w14:textId="77777777" w:rsidR="0052644F" w:rsidRPr="001807F3" w:rsidRDefault="0052644F" w:rsidP="00D87E8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953">
        <w:rPr>
          <w:noProof/>
        </w:rPr>
        <w:drawing>
          <wp:anchor distT="0" distB="0" distL="114300" distR="114300" simplePos="0" relativeHeight="251668480" behindDoc="1" locked="0" layoutInCell="1" allowOverlap="1" wp14:anchorId="01950ED7" wp14:editId="4473F1E2">
            <wp:simplePos x="0" y="0"/>
            <wp:positionH relativeFrom="margin">
              <wp:posOffset>1230312</wp:posOffset>
            </wp:positionH>
            <wp:positionV relativeFrom="page">
              <wp:posOffset>3776345</wp:posOffset>
            </wp:positionV>
            <wp:extent cx="1819275" cy="1819275"/>
            <wp:effectExtent l="0" t="0" r="0" b="952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95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238E5D" wp14:editId="29193657">
                <wp:simplePos x="0" y="0"/>
                <wp:positionH relativeFrom="margin">
                  <wp:posOffset>-95885</wp:posOffset>
                </wp:positionH>
                <wp:positionV relativeFrom="paragraph">
                  <wp:posOffset>1134745</wp:posOffset>
                </wp:positionV>
                <wp:extent cx="3209290" cy="3366770"/>
                <wp:effectExtent l="0" t="0" r="10160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290" cy="336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A0369" w14:textId="77777777" w:rsidR="00D87E81" w:rsidRPr="001807F3" w:rsidRDefault="00D87E81" w:rsidP="000B4953">
                            <w:pPr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1807F3">
                              <w:rPr>
                                <w:b/>
                                <w:sz w:val="20"/>
                                <w:u w:val="single"/>
                              </w:rPr>
                              <w:t>Anger</w:t>
                            </w:r>
                          </w:p>
                          <w:p w14:paraId="5A41ABB5" w14:textId="77777777" w:rsidR="0052644F" w:rsidRPr="001807F3" w:rsidRDefault="0052644F" w:rsidP="000B495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807F3">
                              <w:rPr>
                                <w:sz w:val="20"/>
                              </w:rPr>
                              <w:t xml:space="preserve">Anger is a normal emotion. Anger can be </w:t>
                            </w:r>
                            <w:proofErr w:type="spellStart"/>
                            <w:r w:rsidRPr="001807F3">
                              <w:rPr>
                                <w:sz w:val="20"/>
                              </w:rPr>
                              <w:t>unhelpfuil</w:t>
                            </w:r>
                            <w:proofErr w:type="spellEnd"/>
                            <w:r w:rsidRPr="001807F3">
                              <w:rPr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1807F3">
                              <w:rPr>
                                <w:sz w:val="20"/>
                              </w:rPr>
                              <w:t>when  the</w:t>
                            </w:r>
                            <w:proofErr w:type="gramEnd"/>
                            <w:r w:rsidRPr="001807F3">
                              <w:rPr>
                                <w:sz w:val="20"/>
                              </w:rPr>
                              <w:t xml:space="preserve"> individual is outwardly aggressive or violent. Anger can contribute to mental health difficulties. There is a fine line between a conduct disorder and anger.</w:t>
                            </w:r>
                          </w:p>
                          <w:p w14:paraId="2465336B" w14:textId="77777777" w:rsidR="0052644F" w:rsidRPr="001807F3" w:rsidRDefault="0052644F" w:rsidP="00D87E81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</w:p>
                          <w:p w14:paraId="59726297" w14:textId="77777777" w:rsidR="0052644F" w:rsidRPr="001807F3" w:rsidRDefault="0052644F" w:rsidP="0052644F">
                            <w:pPr>
                              <w:jc w:val="both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1807F3">
                              <w:rPr>
                                <w:b/>
                                <w:sz w:val="20"/>
                                <w:u w:val="single"/>
                              </w:rPr>
                              <w:t>What to look for?</w:t>
                            </w:r>
                          </w:p>
                          <w:p w14:paraId="143D2914" w14:textId="77777777" w:rsidR="0052644F" w:rsidRPr="001807F3" w:rsidRDefault="0052644F" w:rsidP="0052644F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 w:rsidRPr="009662FB">
                              <w:rPr>
                                <w:b/>
                                <w:sz w:val="20"/>
                              </w:rPr>
                              <w:t>Conduct disorder</w:t>
                            </w:r>
                          </w:p>
                          <w:p w14:paraId="095D9F2A" w14:textId="77777777" w:rsidR="0052644F" w:rsidRPr="001807F3" w:rsidRDefault="0052644F" w:rsidP="0052644F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1807F3">
                              <w:rPr>
                                <w:sz w:val="20"/>
                              </w:rPr>
                              <w:t xml:space="preserve">Aggression towards people/animals </w:t>
                            </w:r>
                          </w:p>
                          <w:p w14:paraId="67AFB8E4" w14:textId="77777777" w:rsidR="0052644F" w:rsidRPr="001807F3" w:rsidRDefault="0052644F" w:rsidP="0052644F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1807F3">
                              <w:rPr>
                                <w:sz w:val="20"/>
                              </w:rPr>
                              <w:t xml:space="preserve">Property </w:t>
                            </w:r>
                            <w:proofErr w:type="spellStart"/>
                            <w:r w:rsidRPr="001807F3">
                              <w:rPr>
                                <w:sz w:val="20"/>
                              </w:rPr>
                              <w:t>distruction</w:t>
                            </w:r>
                            <w:proofErr w:type="spellEnd"/>
                            <w:r w:rsidRPr="001807F3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5B54EA3A" w14:textId="77777777" w:rsidR="0052644F" w:rsidRPr="001807F3" w:rsidRDefault="0052644F" w:rsidP="0052644F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1807F3">
                              <w:rPr>
                                <w:sz w:val="20"/>
                              </w:rPr>
                              <w:t xml:space="preserve">Deceptiveness or theft </w:t>
                            </w:r>
                          </w:p>
                          <w:p w14:paraId="63AAA662" w14:textId="77777777" w:rsidR="0052644F" w:rsidRPr="001807F3" w:rsidRDefault="0052644F" w:rsidP="0052644F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1807F3">
                              <w:rPr>
                                <w:sz w:val="20"/>
                              </w:rPr>
                              <w:t xml:space="preserve">Serious rule violation </w:t>
                            </w:r>
                          </w:p>
                          <w:p w14:paraId="24BDEC59" w14:textId="77777777" w:rsidR="0052644F" w:rsidRPr="001807F3" w:rsidRDefault="000B4953" w:rsidP="0052644F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 </w:t>
                            </w:r>
                            <w:proofErr w:type="spellStart"/>
                            <w:r w:rsidR="0052644F" w:rsidRPr="001807F3">
                              <w:rPr>
                                <w:sz w:val="20"/>
                              </w:rPr>
                              <w:t>persistant</w:t>
                            </w:r>
                            <w:proofErr w:type="spellEnd"/>
                            <w:r w:rsidR="0052644F" w:rsidRPr="001807F3">
                              <w:rPr>
                                <w:sz w:val="20"/>
                              </w:rPr>
                              <w:t xml:space="preserve"> pattern of these behaviours over a year. </w:t>
                            </w:r>
                          </w:p>
                          <w:p w14:paraId="2520D7A5" w14:textId="77777777" w:rsidR="0052644F" w:rsidRPr="001807F3" w:rsidRDefault="0052644F" w:rsidP="00D87E8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7FD8917" w14:textId="77777777" w:rsidR="0052644F" w:rsidRPr="001807F3" w:rsidRDefault="0052644F" w:rsidP="00D87E81">
                            <w:p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1807F3">
                              <w:rPr>
                                <w:b/>
                                <w:sz w:val="20"/>
                                <w:u w:val="single"/>
                              </w:rPr>
                              <w:t>What to do</w:t>
                            </w:r>
                            <w:r w:rsidR="00822AB0" w:rsidRPr="001807F3">
                              <w:rPr>
                                <w:b/>
                                <w:sz w:val="20"/>
                                <w:u w:val="single"/>
                              </w:rPr>
                              <w:t>:</w:t>
                            </w:r>
                          </w:p>
                          <w:p w14:paraId="54812161" w14:textId="77777777" w:rsidR="0052644F" w:rsidRPr="001807F3" w:rsidRDefault="0052644F" w:rsidP="00D87E81">
                            <w:pPr>
                              <w:rPr>
                                <w:sz w:val="20"/>
                              </w:rPr>
                            </w:pPr>
                            <w:r w:rsidRPr="001807F3">
                              <w:rPr>
                                <w:sz w:val="20"/>
                              </w:rPr>
                              <w:t xml:space="preserve">Personal space and time </w:t>
                            </w:r>
                          </w:p>
                          <w:p w14:paraId="78EA60F9" w14:textId="77777777" w:rsidR="0052644F" w:rsidRPr="001807F3" w:rsidRDefault="0052644F" w:rsidP="00D87E81">
                            <w:pPr>
                              <w:rPr>
                                <w:sz w:val="20"/>
                              </w:rPr>
                            </w:pPr>
                            <w:r w:rsidRPr="001807F3">
                              <w:rPr>
                                <w:sz w:val="20"/>
                              </w:rPr>
                              <w:t xml:space="preserve">Calm tones and clear language </w:t>
                            </w:r>
                          </w:p>
                          <w:p w14:paraId="52972F62" w14:textId="77777777" w:rsidR="0052644F" w:rsidRPr="001807F3" w:rsidRDefault="0052644F" w:rsidP="00D87E81">
                            <w:pPr>
                              <w:rPr>
                                <w:sz w:val="20"/>
                              </w:rPr>
                            </w:pPr>
                            <w:r w:rsidRPr="001807F3">
                              <w:rPr>
                                <w:sz w:val="20"/>
                              </w:rPr>
                              <w:t xml:space="preserve">Connect before correcting </w:t>
                            </w:r>
                          </w:p>
                          <w:p w14:paraId="0D01B76B" w14:textId="77777777" w:rsidR="0052644F" w:rsidRPr="001807F3" w:rsidRDefault="0052644F" w:rsidP="00D87E81">
                            <w:pPr>
                              <w:rPr>
                                <w:sz w:val="20"/>
                              </w:rPr>
                            </w:pPr>
                            <w:r w:rsidRPr="001807F3">
                              <w:rPr>
                                <w:sz w:val="20"/>
                              </w:rPr>
                              <w:t xml:space="preserve">Explain why behaviours are unacceptable </w:t>
                            </w:r>
                          </w:p>
                          <w:p w14:paraId="15E63E2B" w14:textId="77777777" w:rsidR="0052644F" w:rsidRPr="001807F3" w:rsidRDefault="0052644F" w:rsidP="00D87E81">
                            <w:pPr>
                              <w:rPr>
                                <w:sz w:val="20"/>
                              </w:rPr>
                            </w:pPr>
                            <w:r w:rsidRPr="001807F3">
                              <w:rPr>
                                <w:sz w:val="20"/>
                              </w:rPr>
                              <w:t xml:space="preserve">Help them to solve. </w:t>
                            </w:r>
                          </w:p>
                          <w:p w14:paraId="3CEBB73C" w14:textId="77777777" w:rsidR="0052644F" w:rsidRPr="001807F3" w:rsidRDefault="0052644F" w:rsidP="00D87E81">
                            <w:pPr>
                              <w:rPr>
                                <w:sz w:val="14"/>
                              </w:rPr>
                            </w:pPr>
                            <w:r w:rsidRPr="001807F3">
                              <w:rPr>
                                <w:sz w:val="20"/>
                              </w:rPr>
                              <w:t xml:space="preserve">Avoid threats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38E5D" id="_x0000_s1028" type="#_x0000_t202" style="position:absolute;margin-left:-7.55pt;margin-top:89.35pt;width:252.7pt;height:265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" strokeweight="1.5pt">
                <v:textbox>
                  <w:txbxContent>
                    <w:p w14:paraId="2A5A0369" w14:textId="77777777" w:rsidR="00D87E81" w:rsidRPr="001807F3" w:rsidRDefault="00D87E81" w:rsidP="000B4953">
                      <w:pPr>
                        <w:jc w:val="center"/>
                        <w:rPr>
                          <w:b/>
                          <w:sz w:val="20"/>
                          <w:u w:val="single"/>
                        </w:rPr>
                      </w:pPr>
                      <w:r w:rsidRPr="001807F3">
                        <w:rPr>
                          <w:b/>
                          <w:sz w:val="20"/>
                          <w:u w:val="single"/>
                        </w:rPr>
                        <w:t>Anger</w:t>
                      </w:r>
                    </w:p>
                    <w:p w14:paraId="5A41ABB5" w14:textId="77777777" w:rsidR="0052644F" w:rsidRPr="001807F3" w:rsidRDefault="0052644F" w:rsidP="000B4953">
                      <w:pPr>
                        <w:jc w:val="center"/>
                        <w:rPr>
                          <w:sz w:val="20"/>
                        </w:rPr>
                      </w:pPr>
                      <w:r w:rsidRPr="001807F3">
                        <w:rPr>
                          <w:sz w:val="20"/>
                        </w:rPr>
                        <w:t xml:space="preserve">Anger is a normal emotion. Anger can be </w:t>
                      </w:r>
                      <w:proofErr w:type="spellStart"/>
                      <w:r w:rsidRPr="001807F3">
                        <w:rPr>
                          <w:sz w:val="20"/>
                        </w:rPr>
                        <w:t>unhelpfuil</w:t>
                      </w:r>
                      <w:proofErr w:type="spellEnd"/>
                      <w:r w:rsidRPr="001807F3">
                        <w:rPr>
                          <w:sz w:val="20"/>
                        </w:rPr>
                        <w:t xml:space="preserve"> </w:t>
                      </w:r>
                      <w:proofErr w:type="gramStart"/>
                      <w:r w:rsidRPr="001807F3">
                        <w:rPr>
                          <w:sz w:val="20"/>
                        </w:rPr>
                        <w:t>when  the</w:t>
                      </w:r>
                      <w:proofErr w:type="gramEnd"/>
                      <w:r w:rsidRPr="001807F3">
                        <w:rPr>
                          <w:sz w:val="20"/>
                        </w:rPr>
                        <w:t xml:space="preserve"> individual is outwardly aggressive or violent. Anger can contribute to mental health difficulties. There is a fine line between a conduct disorder and anger.</w:t>
                      </w:r>
                    </w:p>
                    <w:p w14:paraId="2465336B" w14:textId="77777777" w:rsidR="0052644F" w:rsidRPr="001807F3" w:rsidRDefault="0052644F" w:rsidP="00D87E81">
                      <w:pPr>
                        <w:rPr>
                          <w:sz w:val="20"/>
                          <w:u w:val="single"/>
                        </w:rPr>
                      </w:pPr>
                    </w:p>
                    <w:p w14:paraId="59726297" w14:textId="77777777" w:rsidR="0052644F" w:rsidRPr="001807F3" w:rsidRDefault="0052644F" w:rsidP="0052644F">
                      <w:pPr>
                        <w:jc w:val="both"/>
                        <w:rPr>
                          <w:b/>
                          <w:sz w:val="20"/>
                          <w:u w:val="single"/>
                        </w:rPr>
                      </w:pPr>
                      <w:r w:rsidRPr="001807F3">
                        <w:rPr>
                          <w:b/>
                          <w:sz w:val="20"/>
                          <w:u w:val="single"/>
                        </w:rPr>
                        <w:t>What to look for?</w:t>
                      </w:r>
                    </w:p>
                    <w:p w14:paraId="143D2914" w14:textId="77777777" w:rsidR="0052644F" w:rsidRPr="001807F3" w:rsidRDefault="0052644F" w:rsidP="0052644F">
                      <w:pPr>
                        <w:jc w:val="both"/>
                        <w:rPr>
                          <w:b/>
                          <w:sz w:val="20"/>
                        </w:rPr>
                      </w:pPr>
                      <w:r w:rsidRPr="009662FB">
                        <w:rPr>
                          <w:b/>
                          <w:sz w:val="20"/>
                        </w:rPr>
                        <w:t>Conduct disorder</w:t>
                      </w:r>
                    </w:p>
                    <w:p w14:paraId="095D9F2A" w14:textId="77777777" w:rsidR="0052644F" w:rsidRPr="001807F3" w:rsidRDefault="0052644F" w:rsidP="0052644F">
                      <w:pPr>
                        <w:jc w:val="both"/>
                        <w:rPr>
                          <w:sz w:val="20"/>
                        </w:rPr>
                      </w:pPr>
                      <w:r w:rsidRPr="001807F3">
                        <w:rPr>
                          <w:sz w:val="20"/>
                        </w:rPr>
                        <w:t xml:space="preserve">Aggression towards people/animals </w:t>
                      </w:r>
                    </w:p>
                    <w:p w14:paraId="67AFB8E4" w14:textId="77777777" w:rsidR="0052644F" w:rsidRPr="001807F3" w:rsidRDefault="0052644F" w:rsidP="0052644F">
                      <w:pPr>
                        <w:jc w:val="both"/>
                        <w:rPr>
                          <w:sz w:val="20"/>
                        </w:rPr>
                      </w:pPr>
                      <w:r w:rsidRPr="001807F3">
                        <w:rPr>
                          <w:sz w:val="20"/>
                        </w:rPr>
                        <w:t xml:space="preserve">Property </w:t>
                      </w:r>
                      <w:proofErr w:type="spellStart"/>
                      <w:r w:rsidRPr="001807F3">
                        <w:rPr>
                          <w:sz w:val="20"/>
                        </w:rPr>
                        <w:t>distruction</w:t>
                      </w:r>
                      <w:proofErr w:type="spellEnd"/>
                      <w:r w:rsidRPr="001807F3">
                        <w:rPr>
                          <w:sz w:val="20"/>
                        </w:rPr>
                        <w:t xml:space="preserve"> </w:t>
                      </w:r>
                    </w:p>
                    <w:p w14:paraId="5B54EA3A" w14:textId="77777777" w:rsidR="0052644F" w:rsidRPr="001807F3" w:rsidRDefault="0052644F" w:rsidP="0052644F">
                      <w:pPr>
                        <w:jc w:val="both"/>
                        <w:rPr>
                          <w:sz w:val="20"/>
                        </w:rPr>
                      </w:pPr>
                      <w:r w:rsidRPr="001807F3">
                        <w:rPr>
                          <w:sz w:val="20"/>
                        </w:rPr>
                        <w:t xml:space="preserve">Deceptiveness or theft </w:t>
                      </w:r>
                    </w:p>
                    <w:p w14:paraId="63AAA662" w14:textId="77777777" w:rsidR="0052644F" w:rsidRPr="001807F3" w:rsidRDefault="0052644F" w:rsidP="0052644F">
                      <w:pPr>
                        <w:jc w:val="both"/>
                        <w:rPr>
                          <w:sz w:val="20"/>
                        </w:rPr>
                      </w:pPr>
                      <w:r w:rsidRPr="001807F3">
                        <w:rPr>
                          <w:sz w:val="20"/>
                        </w:rPr>
                        <w:t xml:space="preserve">Serious rule violation </w:t>
                      </w:r>
                    </w:p>
                    <w:p w14:paraId="24BDEC59" w14:textId="77777777" w:rsidR="0052644F" w:rsidRPr="001807F3" w:rsidRDefault="000B4953" w:rsidP="0052644F">
                      <w:pPr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 </w:t>
                      </w:r>
                      <w:proofErr w:type="spellStart"/>
                      <w:r w:rsidR="0052644F" w:rsidRPr="001807F3">
                        <w:rPr>
                          <w:sz w:val="20"/>
                        </w:rPr>
                        <w:t>persistant</w:t>
                      </w:r>
                      <w:proofErr w:type="spellEnd"/>
                      <w:r w:rsidR="0052644F" w:rsidRPr="001807F3">
                        <w:rPr>
                          <w:sz w:val="20"/>
                        </w:rPr>
                        <w:t xml:space="preserve"> pattern of these behaviours over a year. </w:t>
                      </w:r>
                    </w:p>
                    <w:p w14:paraId="2520D7A5" w14:textId="77777777" w:rsidR="0052644F" w:rsidRPr="001807F3" w:rsidRDefault="0052644F" w:rsidP="00D87E81">
                      <w:pPr>
                        <w:rPr>
                          <w:sz w:val="20"/>
                        </w:rPr>
                      </w:pPr>
                    </w:p>
                    <w:p w14:paraId="77FD8917" w14:textId="77777777" w:rsidR="0052644F" w:rsidRPr="001807F3" w:rsidRDefault="0052644F" w:rsidP="00D87E81">
                      <w:pPr>
                        <w:rPr>
                          <w:b/>
                          <w:sz w:val="20"/>
                          <w:u w:val="single"/>
                        </w:rPr>
                      </w:pPr>
                      <w:r w:rsidRPr="001807F3">
                        <w:rPr>
                          <w:b/>
                          <w:sz w:val="20"/>
                          <w:u w:val="single"/>
                        </w:rPr>
                        <w:t>What to do</w:t>
                      </w:r>
                      <w:r w:rsidR="00822AB0" w:rsidRPr="001807F3">
                        <w:rPr>
                          <w:b/>
                          <w:sz w:val="20"/>
                          <w:u w:val="single"/>
                        </w:rPr>
                        <w:t>:</w:t>
                      </w:r>
                    </w:p>
                    <w:p w14:paraId="54812161" w14:textId="77777777" w:rsidR="0052644F" w:rsidRPr="001807F3" w:rsidRDefault="0052644F" w:rsidP="00D87E81">
                      <w:pPr>
                        <w:rPr>
                          <w:sz w:val="20"/>
                        </w:rPr>
                      </w:pPr>
                      <w:r w:rsidRPr="001807F3">
                        <w:rPr>
                          <w:sz w:val="20"/>
                        </w:rPr>
                        <w:t xml:space="preserve">Personal space and time </w:t>
                      </w:r>
                    </w:p>
                    <w:p w14:paraId="78EA60F9" w14:textId="77777777" w:rsidR="0052644F" w:rsidRPr="001807F3" w:rsidRDefault="0052644F" w:rsidP="00D87E81">
                      <w:pPr>
                        <w:rPr>
                          <w:sz w:val="20"/>
                        </w:rPr>
                      </w:pPr>
                      <w:r w:rsidRPr="001807F3">
                        <w:rPr>
                          <w:sz w:val="20"/>
                        </w:rPr>
                        <w:t xml:space="preserve">Calm tones and clear language </w:t>
                      </w:r>
                    </w:p>
                    <w:p w14:paraId="52972F62" w14:textId="77777777" w:rsidR="0052644F" w:rsidRPr="001807F3" w:rsidRDefault="0052644F" w:rsidP="00D87E81">
                      <w:pPr>
                        <w:rPr>
                          <w:sz w:val="20"/>
                        </w:rPr>
                      </w:pPr>
                      <w:r w:rsidRPr="001807F3">
                        <w:rPr>
                          <w:sz w:val="20"/>
                        </w:rPr>
                        <w:t xml:space="preserve">Connect before correcting </w:t>
                      </w:r>
                    </w:p>
                    <w:p w14:paraId="0D01B76B" w14:textId="77777777" w:rsidR="0052644F" w:rsidRPr="001807F3" w:rsidRDefault="0052644F" w:rsidP="00D87E81">
                      <w:pPr>
                        <w:rPr>
                          <w:sz w:val="20"/>
                        </w:rPr>
                      </w:pPr>
                      <w:r w:rsidRPr="001807F3">
                        <w:rPr>
                          <w:sz w:val="20"/>
                        </w:rPr>
                        <w:t xml:space="preserve">Explain why behaviours are unacceptable </w:t>
                      </w:r>
                    </w:p>
                    <w:p w14:paraId="15E63E2B" w14:textId="77777777" w:rsidR="0052644F" w:rsidRPr="001807F3" w:rsidRDefault="0052644F" w:rsidP="00D87E81">
                      <w:pPr>
                        <w:rPr>
                          <w:sz w:val="20"/>
                        </w:rPr>
                      </w:pPr>
                      <w:r w:rsidRPr="001807F3">
                        <w:rPr>
                          <w:sz w:val="20"/>
                        </w:rPr>
                        <w:t xml:space="preserve">Help them to solve. </w:t>
                      </w:r>
                    </w:p>
                    <w:p w14:paraId="3CEBB73C" w14:textId="77777777" w:rsidR="0052644F" w:rsidRPr="001807F3" w:rsidRDefault="0052644F" w:rsidP="00D87E81">
                      <w:pPr>
                        <w:rPr>
                          <w:sz w:val="14"/>
                        </w:rPr>
                      </w:pPr>
                      <w:r w:rsidRPr="001807F3">
                        <w:rPr>
                          <w:sz w:val="20"/>
                        </w:rPr>
                        <w:t xml:space="preserve">Avoid threats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95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746760F" wp14:editId="5CED3404">
                <wp:simplePos x="0" y="0"/>
                <wp:positionH relativeFrom="margin">
                  <wp:posOffset>3333750</wp:posOffset>
                </wp:positionH>
                <wp:positionV relativeFrom="paragraph">
                  <wp:posOffset>1144270</wp:posOffset>
                </wp:positionV>
                <wp:extent cx="3223895" cy="3347720"/>
                <wp:effectExtent l="0" t="0" r="14605" b="241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895" cy="334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3C4E5" w14:textId="77777777" w:rsidR="00D87E81" w:rsidRPr="001807F3" w:rsidRDefault="00D87E81" w:rsidP="000B4953">
                            <w:pPr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1807F3">
                              <w:rPr>
                                <w:b/>
                                <w:sz w:val="20"/>
                                <w:u w:val="single"/>
                              </w:rPr>
                              <w:t>Depression</w:t>
                            </w:r>
                          </w:p>
                          <w:p w14:paraId="0765329A" w14:textId="77777777" w:rsidR="00D87E81" w:rsidRPr="001807F3" w:rsidRDefault="00D87E81" w:rsidP="000B495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807F3">
                              <w:rPr>
                                <w:sz w:val="20"/>
                              </w:rPr>
                              <w:t xml:space="preserve">We all feel low from time to </w:t>
                            </w:r>
                            <w:proofErr w:type="gramStart"/>
                            <w:r w:rsidRPr="001807F3">
                              <w:rPr>
                                <w:sz w:val="20"/>
                              </w:rPr>
                              <w:t>time</w:t>
                            </w:r>
                            <w:proofErr w:type="gramEnd"/>
                            <w:r w:rsidRPr="001807F3">
                              <w:rPr>
                                <w:sz w:val="20"/>
                              </w:rPr>
                              <w:t xml:space="preserve"> but depression tends to be long last</w:t>
                            </w:r>
                            <w:r w:rsidRPr="009662FB">
                              <w:rPr>
                                <w:sz w:val="20"/>
                              </w:rPr>
                              <w:t xml:space="preserve">ing and </w:t>
                            </w:r>
                            <w:r w:rsidR="000B4953" w:rsidRPr="009662FB">
                              <w:rPr>
                                <w:sz w:val="20"/>
                              </w:rPr>
                              <w:t>a</w:t>
                            </w:r>
                            <w:r w:rsidRPr="009662FB">
                              <w:rPr>
                                <w:sz w:val="20"/>
                              </w:rPr>
                              <w:t>ffect you</w:t>
                            </w:r>
                            <w:r w:rsidRPr="001807F3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807F3">
                              <w:rPr>
                                <w:sz w:val="20"/>
                              </w:rPr>
                              <w:t>everyday</w:t>
                            </w:r>
                            <w:proofErr w:type="spellEnd"/>
                            <w:r w:rsidRPr="001807F3">
                              <w:rPr>
                                <w:sz w:val="20"/>
                              </w:rPr>
                              <w:t xml:space="preserve">. This can be triggered by a trauma but can also be hereditary. Depression often develops </w:t>
                            </w:r>
                            <w:proofErr w:type="spellStart"/>
                            <w:r w:rsidRPr="001807F3">
                              <w:rPr>
                                <w:sz w:val="20"/>
                              </w:rPr>
                              <w:t>along side</w:t>
                            </w:r>
                            <w:proofErr w:type="spellEnd"/>
                            <w:r w:rsidRPr="001807F3">
                              <w:rPr>
                                <w:sz w:val="20"/>
                              </w:rPr>
                              <w:t xml:space="preserve"> anxiety.</w:t>
                            </w:r>
                          </w:p>
                          <w:p w14:paraId="5052F445" w14:textId="77777777" w:rsidR="00D87E81" w:rsidRPr="001807F3" w:rsidRDefault="00D87E81" w:rsidP="00D87E8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1971C8FF" w14:textId="77777777" w:rsidR="00D87E81" w:rsidRPr="001807F3" w:rsidRDefault="00D87E81" w:rsidP="00D87E81">
                            <w:pPr>
                              <w:jc w:val="both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1807F3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What to look for? </w:t>
                            </w:r>
                          </w:p>
                          <w:p w14:paraId="3D388E84" w14:textId="77777777" w:rsidR="00D87E81" w:rsidRPr="001807F3" w:rsidRDefault="00D87E81" w:rsidP="00D87E8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1807F3">
                              <w:rPr>
                                <w:sz w:val="20"/>
                              </w:rPr>
                              <w:t>Down, upset or tearful</w:t>
                            </w:r>
                          </w:p>
                          <w:p w14:paraId="3DC03A6A" w14:textId="77777777" w:rsidR="00D87E81" w:rsidRPr="001807F3" w:rsidRDefault="00D87E81" w:rsidP="00D87E8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1807F3">
                              <w:rPr>
                                <w:sz w:val="20"/>
                              </w:rPr>
                              <w:t xml:space="preserve">Loss of appetite </w:t>
                            </w:r>
                          </w:p>
                          <w:p w14:paraId="128DD3E5" w14:textId="77777777" w:rsidR="00D87E81" w:rsidRPr="001807F3" w:rsidRDefault="00D87E81" w:rsidP="00D87E8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1807F3">
                              <w:rPr>
                                <w:sz w:val="20"/>
                              </w:rPr>
                              <w:t>Difficulty sleeping</w:t>
                            </w:r>
                          </w:p>
                          <w:p w14:paraId="6606B46F" w14:textId="77777777" w:rsidR="00D87E81" w:rsidRPr="001807F3" w:rsidRDefault="00D87E81" w:rsidP="00D87E8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1807F3">
                              <w:rPr>
                                <w:sz w:val="20"/>
                              </w:rPr>
                              <w:t>Avoiding friends or social situations</w:t>
                            </w:r>
                          </w:p>
                          <w:p w14:paraId="2A44E1AA" w14:textId="77777777" w:rsidR="00D87E81" w:rsidRPr="001807F3" w:rsidRDefault="00D87E81" w:rsidP="00D87E8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1807F3">
                              <w:rPr>
                                <w:sz w:val="20"/>
                              </w:rPr>
                              <w:t xml:space="preserve">Physical pain without visible symptoms </w:t>
                            </w:r>
                          </w:p>
                          <w:p w14:paraId="2F91FA58" w14:textId="77777777" w:rsidR="00D87E81" w:rsidRPr="001807F3" w:rsidRDefault="00D87E81" w:rsidP="00D87E8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1807F3">
                              <w:rPr>
                                <w:sz w:val="20"/>
                              </w:rPr>
                              <w:t xml:space="preserve">A feeling of worthlessness </w:t>
                            </w:r>
                          </w:p>
                          <w:p w14:paraId="0E3DD5AB" w14:textId="77777777" w:rsidR="00D87E81" w:rsidRPr="001807F3" w:rsidRDefault="00D87E81" w:rsidP="00D87E8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1807F3">
                              <w:rPr>
                                <w:sz w:val="20"/>
                              </w:rPr>
                              <w:t xml:space="preserve">Self-harm and suicidal behaviour </w:t>
                            </w:r>
                          </w:p>
                          <w:p w14:paraId="753AB079" w14:textId="77777777" w:rsidR="00D87E81" w:rsidRPr="001807F3" w:rsidRDefault="00D87E81" w:rsidP="00D87E8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67910A5D" w14:textId="77777777" w:rsidR="00D87E81" w:rsidRPr="001807F3" w:rsidRDefault="00D87E81" w:rsidP="00D87E81">
                            <w:pPr>
                              <w:jc w:val="both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1807F3">
                              <w:rPr>
                                <w:b/>
                                <w:sz w:val="20"/>
                                <w:u w:val="single"/>
                              </w:rPr>
                              <w:t>What to do</w:t>
                            </w:r>
                            <w:r w:rsidR="00822AB0" w:rsidRPr="001807F3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: </w:t>
                            </w:r>
                          </w:p>
                          <w:p w14:paraId="42478E17" w14:textId="77777777" w:rsidR="00D87E81" w:rsidRPr="001807F3" w:rsidRDefault="00D87E81" w:rsidP="00D87E8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1807F3">
                              <w:rPr>
                                <w:sz w:val="20"/>
                              </w:rPr>
                              <w:t xml:space="preserve">Offer a safe space </w:t>
                            </w:r>
                          </w:p>
                          <w:p w14:paraId="4E22EF4E" w14:textId="77777777" w:rsidR="00D87E81" w:rsidRPr="001807F3" w:rsidRDefault="0052644F" w:rsidP="00D87E8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1807F3">
                              <w:rPr>
                                <w:sz w:val="20"/>
                              </w:rPr>
                              <w:t xml:space="preserve">Encourage them to socialise </w:t>
                            </w:r>
                          </w:p>
                          <w:p w14:paraId="2D437335" w14:textId="77777777" w:rsidR="0052644F" w:rsidRPr="001807F3" w:rsidRDefault="0052644F" w:rsidP="00D87E8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1807F3">
                              <w:rPr>
                                <w:sz w:val="20"/>
                              </w:rPr>
                              <w:t>Regular check-ins</w:t>
                            </w:r>
                          </w:p>
                          <w:p w14:paraId="0FA77300" w14:textId="77777777" w:rsidR="0052644F" w:rsidRPr="001807F3" w:rsidRDefault="0052644F" w:rsidP="00D87E8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1807F3">
                              <w:rPr>
                                <w:sz w:val="20"/>
                              </w:rPr>
                              <w:t xml:space="preserve">‘Open door’ policy </w:t>
                            </w:r>
                          </w:p>
                          <w:p w14:paraId="25F38A10" w14:textId="77777777" w:rsidR="0052644F" w:rsidRPr="001807F3" w:rsidRDefault="0052644F" w:rsidP="00D87E81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1807F3">
                              <w:rPr>
                                <w:sz w:val="20"/>
                              </w:rPr>
                              <w:t xml:space="preserve">Key adult that has a positive relationship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6760F" id="_x0000_s1029" type="#_x0000_t202" style="position:absolute;margin-left:262.5pt;margin-top:90.1pt;width:253.85pt;height:263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" strokeweight="1.5pt">
                <v:textbox>
                  <w:txbxContent>
                    <w:p w14:paraId="0EC3C4E5" w14:textId="77777777" w:rsidR="00D87E81" w:rsidRPr="001807F3" w:rsidRDefault="00D87E81" w:rsidP="000B4953">
                      <w:pPr>
                        <w:jc w:val="center"/>
                        <w:rPr>
                          <w:b/>
                          <w:sz w:val="20"/>
                          <w:u w:val="single"/>
                        </w:rPr>
                      </w:pPr>
                      <w:r w:rsidRPr="001807F3">
                        <w:rPr>
                          <w:b/>
                          <w:sz w:val="20"/>
                          <w:u w:val="single"/>
                        </w:rPr>
                        <w:t>Depression</w:t>
                      </w:r>
                    </w:p>
                    <w:p w14:paraId="0765329A" w14:textId="77777777" w:rsidR="00D87E81" w:rsidRPr="001807F3" w:rsidRDefault="00D87E81" w:rsidP="000B4953">
                      <w:pPr>
                        <w:jc w:val="center"/>
                        <w:rPr>
                          <w:sz w:val="20"/>
                        </w:rPr>
                      </w:pPr>
                      <w:r w:rsidRPr="001807F3">
                        <w:rPr>
                          <w:sz w:val="20"/>
                        </w:rPr>
                        <w:t xml:space="preserve">We all feel low from time to </w:t>
                      </w:r>
                      <w:proofErr w:type="gramStart"/>
                      <w:r w:rsidRPr="001807F3">
                        <w:rPr>
                          <w:sz w:val="20"/>
                        </w:rPr>
                        <w:t>time</w:t>
                      </w:r>
                      <w:proofErr w:type="gramEnd"/>
                      <w:r w:rsidRPr="001807F3">
                        <w:rPr>
                          <w:sz w:val="20"/>
                        </w:rPr>
                        <w:t xml:space="preserve"> but depression tends to be long last</w:t>
                      </w:r>
                      <w:r w:rsidRPr="009662FB">
                        <w:rPr>
                          <w:sz w:val="20"/>
                        </w:rPr>
                        <w:t xml:space="preserve">ing and </w:t>
                      </w:r>
                      <w:r w:rsidR="000B4953" w:rsidRPr="009662FB">
                        <w:rPr>
                          <w:sz w:val="20"/>
                        </w:rPr>
                        <w:t>a</w:t>
                      </w:r>
                      <w:r w:rsidRPr="009662FB">
                        <w:rPr>
                          <w:sz w:val="20"/>
                        </w:rPr>
                        <w:t>ffect you</w:t>
                      </w:r>
                      <w:r w:rsidRPr="001807F3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1807F3">
                        <w:rPr>
                          <w:sz w:val="20"/>
                        </w:rPr>
                        <w:t>everyday</w:t>
                      </w:r>
                      <w:proofErr w:type="spellEnd"/>
                      <w:r w:rsidRPr="001807F3">
                        <w:rPr>
                          <w:sz w:val="20"/>
                        </w:rPr>
                        <w:t xml:space="preserve">. This can be triggered by a trauma but can also be hereditary. Depression often develops </w:t>
                      </w:r>
                      <w:proofErr w:type="spellStart"/>
                      <w:r w:rsidRPr="001807F3">
                        <w:rPr>
                          <w:sz w:val="20"/>
                        </w:rPr>
                        <w:t>along side</w:t>
                      </w:r>
                      <w:proofErr w:type="spellEnd"/>
                      <w:r w:rsidRPr="001807F3">
                        <w:rPr>
                          <w:sz w:val="20"/>
                        </w:rPr>
                        <w:t xml:space="preserve"> anxiety.</w:t>
                      </w:r>
                    </w:p>
                    <w:p w14:paraId="5052F445" w14:textId="77777777" w:rsidR="00D87E81" w:rsidRPr="001807F3" w:rsidRDefault="00D87E81" w:rsidP="00D87E81">
                      <w:pPr>
                        <w:jc w:val="both"/>
                        <w:rPr>
                          <w:sz w:val="20"/>
                        </w:rPr>
                      </w:pPr>
                    </w:p>
                    <w:p w14:paraId="1971C8FF" w14:textId="77777777" w:rsidR="00D87E81" w:rsidRPr="001807F3" w:rsidRDefault="00D87E81" w:rsidP="00D87E81">
                      <w:pPr>
                        <w:jc w:val="both"/>
                        <w:rPr>
                          <w:b/>
                          <w:sz w:val="20"/>
                          <w:u w:val="single"/>
                        </w:rPr>
                      </w:pPr>
                      <w:r w:rsidRPr="001807F3">
                        <w:rPr>
                          <w:b/>
                          <w:sz w:val="20"/>
                          <w:u w:val="single"/>
                        </w:rPr>
                        <w:t xml:space="preserve">What to look for? </w:t>
                      </w:r>
                    </w:p>
                    <w:p w14:paraId="3D388E84" w14:textId="77777777" w:rsidR="00D87E81" w:rsidRPr="001807F3" w:rsidRDefault="00D87E81" w:rsidP="00D87E81">
                      <w:pPr>
                        <w:jc w:val="both"/>
                        <w:rPr>
                          <w:sz w:val="20"/>
                        </w:rPr>
                      </w:pPr>
                      <w:r w:rsidRPr="001807F3">
                        <w:rPr>
                          <w:sz w:val="20"/>
                        </w:rPr>
                        <w:t>Down, upset or tearful</w:t>
                      </w:r>
                    </w:p>
                    <w:p w14:paraId="3DC03A6A" w14:textId="77777777" w:rsidR="00D87E81" w:rsidRPr="001807F3" w:rsidRDefault="00D87E81" w:rsidP="00D87E81">
                      <w:pPr>
                        <w:jc w:val="both"/>
                        <w:rPr>
                          <w:sz w:val="20"/>
                        </w:rPr>
                      </w:pPr>
                      <w:r w:rsidRPr="001807F3">
                        <w:rPr>
                          <w:sz w:val="20"/>
                        </w:rPr>
                        <w:t xml:space="preserve">Loss of appetite </w:t>
                      </w:r>
                    </w:p>
                    <w:p w14:paraId="128DD3E5" w14:textId="77777777" w:rsidR="00D87E81" w:rsidRPr="001807F3" w:rsidRDefault="00D87E81" w:rsidP="00D87E81">
                      <w:pPr>
                        <w:jc w:val="both"/>
                        <w:rPr>
                          <w:sz w:val="20"/>
                        </w:rPr>
                      </w:pPr>
                      <w:r w:rsidRPr="001807F3">
                        <w:rPr>
                          <w:sz w:val="20"/>
                        </w:rPr>
                        <w:t>Difficulty sleeping</w:t>
                      </w:r>
                    </w:p>
                    <w:p w14:paraId="6606B46F" w14:textId="77777777" w:rsidR="00D87E81" w:rsidRPr="001807F3" w:rsidRDefault="00D87E81" w:rsidP="00D87E81">
                      <w:pPr>
                        <w:jc w:val="both"/>
                        <w:rPr>
                          <w:sz w:val="20"/>
                        </w:rPr>
                      </w:pPr>
                      <w:r w:rsidRPr="001807F3">
                        <w:rPr>
                          <w:sz w:val="20"/>
                        </w:rPr>
                        <w:t>Avoiding friends or social situations</w:t>
                      </w:r>
                    </w:p>
                    <w:p w14:paraId="2A44E1AA" w14:textId="77777777" w:rsidR="00D87E81" w:rsidRPr="001807F3" w:rsidRDefault="00D87E81" w:rsidP="00D87E81">
                      <w:pPr>
                        <w:jc w:val="both"/>
                        <w:rPr>
                          <w:sz w:val="20"/>
                        </w:rPr>
                      </w:pPr>
                      <w:r w:rsidRPr="001807F3">
                        <w:rPr>
                          <w:sz w:val="20"/>
                        </w:rPr>
                        <w:t xml:space="preserve">Physical pain without visible symptoms </w:t>
                      </w:r>
                    </w:p>
                    <w:p w14:paraId="2F91FA58" w14:textId="77777777" w:rsidR="00D87E81" w:rsidRPr="001807F3" w:rsidRDefault="00D87E81" w:rsidP="00D87E81">
                      <w:pPr>
                        <w:jc w:val="both"/>
                        <w:rPr>
                          <w:sz w:val="20"/>
                        </w:rPr>
                      </w:pPr>
                      <w:r w:rsidRPr="001807F3">
                        <w:rPr>
                          <w:sz w:val="20"/>
                        </w:rPr>
                        <w:t xml:space="preserve">A feeling of worthlessness </w:t>
                      </w:r>
                    </w:p>
                    <w:p w14:paraId="0E3DD5AB" w14:textId="77777777" w:rsidR="00D87E81" w:rsidRPr="001807F3" w:rsidRDefault="00D87E81" w:rsidP="00D87E81">
                      <w:pPr>
                        <w:jc w:val="both"/>
                        <w:rPr>
                          <w:sz w:val="20"/>
                        </w:rPr>
                      </w:pPr>
                      <w:r w:rsidRPr="001807F3">
                        <w:rPr>
                          <w:sz w:val="20"/>
                        </w:rPr>
                        <w:t xml:space="preserve">Self-harm and suicidal behaviour </w:t>
                      </w:r>
                    </w:p>
                    <w:p w14:paraId="753AB079" w14:textId="77777777" w:rsidR="00D87E81" w:rsidRPr="001807F3" w:rsidRDefault="00D87E81" w:rsidP="00D87E81">
                      <w:pPr>
                        <w:jc w:val="both"/>
                        <w:rPr>
                          <w:sz w:val="20"/>
                        </w:rPr>
                      </w:pPr>
                    </w:p>
                    <w:p w14:paraId="67910A5D" w14:textId="77777777" w:rsidR="00D87E81" w:rsidRPr="001807F3" w:rsidRDefault="00D87E81" w:rsidP="00D87E81">
                      <w:pPr>
                        <w:jc w:val="both"/>
                        <w:rPr>
                          <w:b/>
                          <w:sz w:val="20"/>
                          <w:u w:val="single"/>
                        </w:rPr>
                      </w:pPr>
                      <w:r w:rsidRPr="001807F3">
                        <w:rPr>
                          <w:b/>
                          <w:sz w:val="20"/>
                          <w:u w:val="single"/>
                        </w:rPr>
                        <w:t>What to do</w:t>
                      </w:r>
                      <w:r w:rsidR="00822AB0" w:rsidRPr="001807F3">
                        <w:rPr>
                          <w:b/>
                          <w:sz w:val="20"/>
                          <w:u w:val="single"/>
                        </w:rPr>
                        <w:t xml:space="preserve">: </w:t>
                      </w:r>
                    </w:p>
                    <w:p w14:paraId="42478E17" w14:textId="77777777" w:rsidR="00D87E81" w:rsidRPr="001807F3" w:rsidRDefault="00D87E81" w:rsidP="00D87E81">
                      <w:pPr>
                        <w:jc w:val="both"/>
                        <w:rPr>
                          <w:sz w:val="20"/>
                        </w:rPr>
                      </w:pPr>
                      <w:r w:rsidRPr="001807F3">
                        <w:rPr>
                          <w:sz w:val="20"/>
                        </w:rPr>
                        <w:t xml:space="preserve">Offer a safe space </w:t>
                      </w:r>
                    </w:p>
                    <w:p w14:paraId="4E22EF4E" w14:textId="77777777" w:rsidR="00D87E81" w:rsidRPr="001807F3" w:rsidRDefault="0052644F" w:rsidP="00D87E81">
                      <w:pPr>
                        <w:jc w:val="both"/>
                        <w:rPr>
                          <w:sz w:val="20"/>
                        </w:rPr>
                      </w:pPr>
                      <w:r w:rsidRPr="001807F3">
                        <w:rPr>
                          <w:sz w:val="20"/>
                        </w:rPr>
                        <w:t xml:space="preserve">Encourage them to socialise </w:t>
                      </w:r>
                    </w:p>
                    <w:p w14:paraId="2D437335" w14:textId="77777777" w:rsidR="0052644F" w:rsidRPr="001807F3" w:rsidRDefault="0052644F" w:rsidP="00D87E81">
                      <w:pPr>
                        <w:jc w:val="both"/>
                        <w:rPr>
                          <w:sz w:val="20"/>
                        </w:rPr>
                      </w:pPr>
                      <w:r w:rsidRPr="001807F3">
                        <w:rPr>
                          <w:sz w:val="20"/>
                        </w:rPr>
                        <w:t>Regular check-ins</w:t>
                      </w:r>
                    </w:p>
                    <w:p w14:paraId="0FA77300" w14:textId="77777777" w:rsidR="0052644F" w:rsidRPr="001807F3" w:rsidRDefault="0052644F" w:rsidP="00D87E81">
                      <w:pPr>
                        <w:jc w:val="both"/>
                        <w:rPr>
                          <w:sz w:val="20"/>
                        </w:rPr>
                      </w:pPr>
                      <w:r w:rsidRPr="001807F3">
                        <w:rPr>
                          <w:sz w:val="20"/>
                        </w:rPr>
                        <w:t xml:space="preserve">‘Open door’ policy </w:t>
                      </w:r>
                    </w:p>
                    <w:p w14:paraId="25F38A10" w14:textId="77777777" w:rsidR="0052644F" w:rsidRPr="001807F3" w:rsidRDefault="0052644F" w:rsidP="00D87E81">
                      <w:pPr>
                        <w:jc w:val="both"/>
                        <w:rPr>
                          <w:sz w:val="20"/>
                        </w:rPr>
                      </w:pPr>
                      <w:r w:rsidRPr="001807F3">
                        <w:rPr>
                          <w:sz w:val="20"/>
                        </w:rPr>
                        <w:t xml:space="preserve">Key adult that has a positive relationship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07F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838ACC" wp14:editId="3D709C56">
                <wp:simplePos x="0" y="0"/>
                <wp:positionH relativeFrom="column">
                  <wp:posOffset>-81280</wp:posOffset>
                </wp:positionH>
                <wp:positionV relativeFrom="paragraph">
                  <wp:posOffset>1270</wp:posOffset>
                </wp:positionV>
                <wp:extent cx="10134600" cy="1038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7D1EC" w14:textId="77777777" w:rsidR="00571311" w:rsidRPr="00571311" w:rsidRDefault="00571311">
                            <w:pPr>
                              <w:rPr>
                                <w:b/>
                              </w:rPr>
                            </w:pPr>
                            <w:r w:rsidRPr="00571311">
                              <w:rPr>
                                <w:b/>
                              </w:rPr>
                              <w:t>What is SEMH?</w:t>
                            </w:r>
                          </w:p>
                          <w:p w14:paraId="242D1A29" w14:textId="77777777" w:rsidR="00571311" w:rsidRPr="00571311" w:rsidRDefault="00571311" w:rsidP="000B49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eastAsia="en-GB"/>
                              </w:rPr>
                            </w:pPr>
                            <w:r w:rsidRPr="009662FB">
                              <w:rPr>
                                <w:rFonts w:eastAsiaTheme="minorEastAsia" w:cstheme="minorBidi"/>
                                <w:b/>
                                <w:bCs/>
                                <w:color w:val="111111"/>
                                <w:kern w:val="24"/>
                                <w:lang w:val="en-US" w:eastAsia="en-GB"/>
                              </w:rPr>
                              <w:t>Social, Emotional &amp; Mental Health</w:t>
                            </w:r>
                            <w:r w:rsidR="000B4953" w:rsidRPr="009662FB">
                              <w:rPr>
                                <w:rFonts w:eastAsiaTheme="minorEastAsia" w:cstheme="minorBidi"/>
                                <w:b/>
                                <w:bCs/>
                                <w:color w:val="111111"/>
                                <w:kern w:val="24"/>
                                <w:lang w:val="en-US" w:eastAsia="en-GB"/>
                              </w:rPr>
                              <w:t xml:space="preserve"> (SEMH)</w:t>
                            </w:r>
                            <w:r w:rsidRPr="009662FB">
                              <w:rPr>
                                <w:rFonts w:eastAsiaTheme="minorEastAsia" w:cstheme="minorBidi"/>
                                <w:color w:val="111111"/>
                                <w:kern w:val="24"/>
                                <w:lang w:val="en-US" w:eastAsia="en-GB"/>
                              </w:rPr>
                              <w:t> is</w:t>
                            </w:r>
                            <w:r w:rsidRPr="00571311">
                              <w:rPr>
                                <w:rFonts w:eastAsiaTheme="minorEastAsia" w:cstheme="minorBidi"/>
                                <w:color w:val="111111"/>
                                <w:kern w:val="24"/>
                                <w:lang w:val="en-US" w:eastAsia="en-GB"/>
                              </w:rPr>
                              <w:t xml:space="preserve"> a term that was introduced in the Special Educational Need and Disabilities</w:t>
                            </w:r>
                            <w:r w:rsidR="000B4953">
                              <w:rPr>
                                <w:rFonts w:eastAsiaTheme="minorEastAsia" w:cstheme="minorBidi"/>
                                <w:color w:val="111111"/>
                                <w:kern w:val="24"/>
                                <w:lang w:val="en-US" w:eastAsia="en-GB"/>
                              </w:rPr>
                              <w:t xml:space="preserve"> </w:t>
                            </w:r>
                            <w:r w:rsidRPr="00571311">
                              <w:rPr>
                                <w:rFonts w:eastAsiaTheme="minorEastAsia" w:cstheme="minorBidi"/>
                                <w:color w:val="111111"/>
                                <w:kern w:val="24"/>
                                <w:lang w:val="en-US" w:eastAsia="en-GB"/>
                              </w:rPr>
                              <w:t>Code of Practice in 2014.</w:t>
                            </w:r>
                          </w:p>
                          <w:p w14:paraId="71515F0C" w14:textId="77777777" w:rsidR="00571311" w:rsidRPr="00571311" w:rsidRDefault="00571311" w:rsidP="005713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eastAsia="en-GB"/>
                              </w:rPr>
                            </w:pPr>
                            <w:r w:rsidRPr="00571311">
                              <w:rPr>
                                <w:rFonts w:eastAsiaTheme="minorEastAsia" w:cstheme="minorBidi"/>
                                <w:color w:val="111111"/>
                                <w:kern w:val="24"/>
                                <w:lang w:val="en-US" w:eastAsia="en-GB"/>
                              </w:rPr>
                              <w:t>It replaced the terms BESD (</w:t>
                            </w:r>
                            <w:proofErr w:type="spellStart"/>
                            <w:r w:rsidRPr="00571311">
                              <w:rPr>
                                <w:rFonts w:eastAsiaTheme="minorEastAsia" w:cstheme="minorBidi"/>
                                <w:color w:val="111111"/>
                                <w:kern w:val="24"/>
                                <w:lang w:val="en-US" w:eastAsia="en-GB"/>
                              </w:rPr>
                              <w:t>Behaviour</w:t>
                            </w:r>
                            <w:proofErr w:type="spellEnd"/>
                            <w:r w:rsidRPr="00571311">
                              <w:rPr>
                                <w:rFonts w:eastAsiaTheme="minorEastAsia" w:cstheme="minorBidi"/>
                                <w:color w:val="111111"/>
                                <w:kern w:val="24"/>
                                <w:lang w:val="en-US" w:eastAsia="en-GB"/>
                              </w:rPr>
                              <w:t xml:space="preserve"> Emotional Social Development) and EBD (Emotional &amp; </w:t>
                            </w:r>
                            <w:proofErr w:type="spellStart"/>
                            <w:r w:rsidRPr="00571311">
                              <w:rPr>
                                <w:rFonts w:eastAsiaTheme="minorEastAsia" w:cstheme="minorBidi"/>
                                <w:color w:val="111111"/>
                                <w:kern w:val="24"/>
                                <w:lang w:val="en-US" w:eastAsia="en-GB"/>
                              </w:rPr>
                              <w:t>Behaviour</w:t>
                            </w:r>
                            <w:proofErr w:type="spellEnd"/>
                            <w:r w:rsidRPr="00571311">
                              <w:rPr>
                                <w:rFonts w:eastAsiaTheme="minorEastAsia" w:cstheme="minorBidi"/>
                                <w:color w:val="111111"/>
                                <w:kern w:val="24"/>
                                <w:lang w:val="en-US" w:eastAsia="en-GB"/>
                              </w:rPr>
                              <w:t xml:space="preserve"> Difficulties). </w:t>
                            </w:r>
                          </w:p>
                          <w:p w14:paraId="59B84C7D" w14:textId="77777777" w:rsidR="00571311" w:rsidRPr="00571311" w:rsidRDefault="00571311" w:rsidP="005713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eastAsia="en-GB"/>
                              </w:rPr>
                            </w:pPr>
                            <w:r w:rsidRPr="00571311">
                              <w:rPr>
                                <w:rFonts w:eastAsiaTheme="minorEastAsia" w:cstheme="minorBidi"/>
                                <w:color w:val="111111"/>
                                <w:kern w:val="24"/>
                                <w:lang w:val="en-US" w:eastAsia="en-GB"/>
                              </w:rPr>
                              <w:t>The new abbreviation, SEMH, was the first term to drop the word ‘</w:t>
                            </w:r>
                            <w:proofErr w:type="spellStart"/>
                            <w:r w:rsidRPr="00571311">
                              <w:rPr>
                                <w:rFonts w:eastAsiaTheme="minorEastAsia" w:cstheme="minorBidi"/>
                                <w:color w:val="111111"/>
                                <w:kern w:val="24"/>
                                <w:lang w:val="en-US" w:eastAsia="en-GB"/>
                              </w:rPr>
                              <w:t>behaviour</w:t>
                            </w:r>
                            <w:proofErr w:type="spellEnd"/>
                            <w:r w:rsidRPr="00571311">
                              <w:rPr>
                                <w:rFonts w:eastAsiaTheme="minorEastAsia" w:cstheme="minorBidi"/>
                                <w:color w:val="111111"/>
                                <w:kern w:val="24"/>
                                <w:lang w:val="en-US" w:eastAsia="en-GB"/>
                              </w:rPr>
                              <w:t>’</w:t>
                            </w:r>
                            <w:r w:rsidR="000B4953">
                              <w:rPr>
                                <w:rFonts w:eastAsiaTheme="minorEastAsia" w:cstheme="minorBidi"/>
                                <w:color w:val="111111"/>
                                <w:kern w:val="24"/>
                                <w:lang w:val="en-US" w:eastAsia="en-GB"/>
                              </w:rPr>
                              <w:t xml:space="preserve"> </w:t>
                            </w:r>
                            <w:proofErr w:type="gramStart"/>
                            <w:r w:rsidRPr="00571311">
                              <w:rPr>
                                <w:rFonts w:eastAsiaTheme="minorEastAsia" w:cstheme="minorBidi"/>
                                <w:color w:val="111111"/>
                                <w:kern w:val="24"/>
                                <w:lang w:val="en-US" w:eastAsia="en-GB"/>
                              </w:rPr>
                              <w:t>in an attempt to</w:t>
                            </w:r>
                            <w:proofErr w:type="gramEnd"/>
                            <w:r w:rsidRPr="00571311">
                              <w:rPr>
                                <w:rFonts w:eastAsiaTheme="minorEastAsia" w:cstheme="minorBidi"/>
                                <w:color w:val="111111"/>
                                <w:kern w:val="24"/>
                                <w:lang w:val="en-US" w:eastAsia="en-GB"/>
                              </w:rPr>
                              <w:t xml:space="preserve"> </w:t>
                            </w:r>
                            <w:proofErr w:type="spellStart"/>
                            <w:r w:rsidRPr="00571311">
                              <w:rPr>
                                <w:rFonts w:eastAsiaTheme="minorEastAsia" w:cstheme="minorBidi"/>
                                <w:color w:val="111111"/>
                                <w:kern w:val="24"/>
                                <w:lang w:val="en-US" w:eastAsia="en-GB"/>
                              </w:rPr>
                              <w:t>emphasise</w:t>
                            </w:r>
                            <w:proofErr w:type="spellEnd"/>
                            <w:r w:rsidRPr="00571311">
                              <w:rPr>
                                <w:rFonts w:eastAsiaTheme="minorEastAsia" w:cstheme="minorBidi"/>
                                <w:color w:val="111111"/>
                                <w:kern w:val="24"/>
                                <w:lang w:val="en-US" w:eastAsia="en-GB"/>
                              </w:rPr>
                              <w:t xml:space="preserve"> that </w:t>
                            </w:r>
                            <w:proofErr w:type="spellStart"/>
                            <w:r w:rsidRPr="00571311">
                              <w:rPr>
                                <w:rFonts w:eastAsiaTheme="minorEastAsia" w:cstheme="minorBidi"/>
                                <w:color w:val="111111"/>
                                <w:kern w:val="24"/>
                                <w:lang w:val="en-US" w:eastAsia="en-GB"/>
                              </w:rPr>
                              <w:t>behaviour</w:t>
                            </w:r>
                            <w:proofErr w:type="spellEnd"/>
                            <w:r w:rsidRPr="00571311">
                              <w:rPr>
                                <w:rFonts w:eastAsiaTheme="minorEastAsia" w:cstheme="minorBidi"/>
                                <w:color w:val="111111"/>
                                <w:kern w:val="24"/>
                                <w:lang w:val="en-US" w:eastAsia="en-GB"/>
                              </w:rPr>
                              <w:t xml:space="preserve"> is only ever a way of communicating something more significant.</w:t>
                            </w:r>
                          </w:p>
                          <w:p w14:paraId="0E5B3E71" w14:textId="77777777" w:rsidR="00571311" w:rsidRPr="00571311" w:rsidRDefault="00571311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38ACC" id="_x0000_s1030" type="#_x0000_t202" style="position:absolute;margin-left:-6.4pt;margin-top:.1pt;width:798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" strokeweight="1.5pt">
                <v:textbox>
                  <w:txbxContent>
                    <w:p w14:paraId="3FA7D1EC" w14:textId="77777777" w:rsidR="00571311" w:rsidRPr="00571311" w:rsidRDefault="00571311">
                      <w:pPr>
                        <w:rPr>
                          <w:b/>
                        </w:rPr>
                      </w:pPr>
                      <w:r w:rsidRPr="00571311">
                        <w:rPr>
                          <w:b/>
                        </w:rPr>
                        <w:t>What is SEMH?</w:t>
                      </w:r>
                    </w:p>
                    <w:p w14:paraId="242D1A29" w14:textId="77777777" w:rsidR="00571311" w:rsidRPr="00571311" w:rsidRDefault="00571311" w:rsidP="000B4953">
                      <w:pPr>
                        <w:jc w:val="center"/>
                        <w:rPr>
                          <w:rFonts w:ascii="Times New Roman" w:hAnsi="Times New Roman" w:cs="Times New Roman"/>
                          <w:lang w:eastAsia="en-GB"/>
                        </w:rPr>
                      </w:pPr>
                      <w:r w:rsidRPr="009662FB">
                        <w:rPr>
                          <w:rFonts w:eastAsiaTheme="minorEastAsia" w:cstheme="minorBidi"/>
                          <w:b/>
                          <w:bCs/>
                          <w:color w:val="111111"/>
                          <w:kern w:val="24"/>
                          <w:lang w:val="en-US" w:eastAsia="en-GB"/>
                        </w:rPr>
                        <w:t>Social, Emotional &amp; Mental Health</w:t>
                      </w:r>
                      <w:r w:rsidR="000B4953" w:rsidRPr="009662FB">
                        <w:rPr>
                          <w:rFonts w:eastAsiaTheme="minorEastAsia" w:cstheme="minorBidi"/>
                          <w:b/>
                          <w:bCs/>
                          <w:color w:val="111111"/>
                          <w:kern w:val="24"/>
                          <w:lang w:val="en-US" w:eastAsia="en-GB"/>
                        </w:rPr>
                        <w:t xml:space="preserve"> (SEMH)</w:t>
                      </w:r>
                      <w:r w:rsidRPr="009662FB">
                        <w:rPr>
                          <w:rFonts w:eastAsiaTheme="minorEastAsia" w:cstheme="minorBidi"/>
                          <w:color w:val="111111"/>
                          <w:kern w:val="24"/>
                          <w:lang w:val="en-US" w:eastAsia="en-GB"/>
                        </w:rPr>
                        <w:t> is</w:t>
                      </w:r>
                      <w:r w:rsidRPr="00571311">
                        <w:rPr>
                          <w:rFonts w:eastAsiaTheme="minorEastAsia" w:cstheme="minorBidi"/>
                          <w:color w:val="111111"/>
                          <w:kern w:val="24"/>
                          <w:lang w:val="en-US" w:eastAsia="en-GB"/>
                        </w:rPr>
                        <w:t xml:space="preserve"> a term that was introduced in the Special Educational Need and Disabilities</w:t>
                      </w:r>
                      <w:r w:rsidR="000B4953">
                        <w:rPr>
                          <w:rFonts w:eastAsiaTheme="minorEastAsia" w:cstheme="minorBidi"/>
                          <w:color w:val="111111"/>
                          <w:kern w:val="24"/>
                          <w:lang w:val="en-US" w:eastAsia="en-GB"/>
                        </w:rPr>
                        <w:t xml:space="preserve"> </w:t>
                      </w:r>
                      <w:r w:rsidRPr="00571311">
                        <w:rPr>
                          <w:rFonts w:eastAsiaTheme="minorEastAsia" w:cstheme="minorBidi"/>
                          <w:color w:val="111111"/>
                          <w:kern w:val="24"/>
                          <w:lang w:val="en-US" w:eastAsia="en-GB"/>
                        </w:rPr>
                        <w:t>Code of Practice in 2014.</w:t>
                      </w:r>
                    </w:p>
                    <w:p w14:paraId="71515F0C" w14:textId="77777777" w:rsidR="00571311" w:rsidRPr="00571311" w:rsidRDefault="00571311" w:rsidP="00571311">
                      <w:pPr>
                        <w:jc w:val="center"/>
                        <w:rPr>
                          <w:rFonts w:ascii="Times New Roman" w:hAnsi="Times New Roman" w:cs="Times New Roman"/>
                          <w:lang w:eastAsia="en-GB"/>
                        </w:rPr>
                      </w:pPr>
                      <w:r w:rsidRPr="00571311">
                        <w:rPr>
                          <w:rFonts w:eastAsiaTheme="minorEastAsia" w:cstheme="minorBidi"/>
                          <w:color w:val="111111"/>
                          <w:kern w:val="24"/>
                          <w:lang w:val="en-US" w:eastAsia="en-GB"/>
                        </w:rPr>
                        <w:t>It replaced the terms BESD (</w:t>
                      </w:r>
                      <w:proofErr w:type="spellStart"/>
                      <w:r w:rsidRPr="00571311">
                        <w:rPr>
                          <w:rFonts w:eastAsiaTheme="minorEastAsia" w:cstheme="minorBidi"/>
                          <w:color w:val="111111"/>
                          <w:kern w:val="24"/>
                          <w:lang w:val="en-US" w:eastAsia="en-GB"/>
                        </w:rPr>
                        <w:t>Behaviour</w:t>
                      </w:r>
                      <w:proofErr w:type="spellEnd"/>
                      <w:r w:rsidRPr="00571311">
                        <w:rPr>
                          <w:rFonts w:eastAsiaTheme="minorEastAsia" w:cstheme="minorBidi"/>
                          <w:color w:val="111111"/>
                          <w:kern w:val="24"/>
                          <w:lang w:val="en-US" w:eastAsia="en-GB"/>
                        </w:rPr>
                        <w:t xml:space="preserve"> Emotional Social Development) and EBD (Emotional &amp; </w:t>
                      </w:r>
                      <w:proofErr w:type="spellStart"/>
                      <w:r w:rsidRPr="00571311">
                        <w:rPr>
                          <w:rFonts w:eastAsiaTheme="minorEastAsia" w:cstheme="minorBidi"/>
                          <w:color w:val="111111"/>
                          <w:kern w:val="24"/>
                          <w:lang w:val="en-US" w:eastAsia="en-GB"/>
                        </w:rPr>
                        <w:t>Behaviour</w:t>
                      </w:r>
                      <w:proofErr w:type="spellEnd"/>
                      <w:r w:rsidRPr="00571311">
                        <w:rPr>
                          <w:rFonts w:eastAsiaTheme="minorEastAsia" w:cstheme="minorBidi"/>
                          <w:color w:val="111111"/>
                          <w:kern w:val="24"/>
                          <w:lang w:val="en-US" w:eastAsia="en-GB"/>
                        </w:rPr>
                        <w:t xml:space="preserve"> Difficulties). </w:t>
                      </w:r>
                    </w:p>
                    <w:p w14:paraId="59B84C7D" w14:textId="77777777" w:rsidR="00571311" w:rsidRPr="00571311" w:rsidRDefault="00571311" w:rsidP="00571311">
                      <w:pPr>
                        <w:jc w:val="center"/>
                        <w:rPr>
                          <w:rFonts w:ascii="Times New Roman" w:hAnsi="Times New Roman" w:cs="Times New Roman"/>
                          <w:lang w:eastAsia="en-GB"/>
                        </w:rPr>
                      </w:pPr>
                      <w:r w:rsidRPr="00571311">
                        <w:rPr>
                          <w:rFonts w:eastAsiaTheme="minorEastAsia" w:cstheme="minorBidi"/>
                          <w:color w:val="111111"/>
                          <w:kern w:val="24"/>
                          <w:lang w:val="en-US" w:eastAsia="en-GB"/>
                        </w:rPr>
                        <w:t>The new abbreviation, SEMH, was the first term to drop the word ‘</w:t>
                      </w:r>
                      <w:proofErr w:type="spellStart"/>
                      <w:r w:rsidRPr="00571311">
                        <w:rPr>
                          <w:rFonts w:eastAsiaTheme="minorEastAsia" w:cstheme="minorBidi"/>
                          <w:color w:val="111111"/>
                          <w:kern w:val="24"/>
                          <w:lang w:val="en-US" w:eastAsia="en-GB"/>
                        </w:rPr>
                        <w:t>behaviour</w:t>
                      </w:r>
                      <w:proofErr w:type="spellEnd"/>
                      <w:r w:rsidRPr="00571311">
                        <w:rPr>
                          <w:rFonts w:eastAsiaTheme="minorEastAsia" w:cstheme="minorBidi"/>
                          <w:color w:val="111111"/>
                          <w:kern w:val="24"/>
                          <w:lang w:val="en-US" w:eastAsia="en-GB"/>
                        </w:rPr>
                        <w:t>’</w:t>
                      </w:r>
                      <w:r w:rsidR="000B4953">
                        <w:rPr>
                          <w:rFonts w:eastAsiaTheme="minorEastAsia" w:cstheme="minorBidi"/>
                          <w:color w:val="111111"/>
                          <w:kern w:val="24"/>
                          <w:lang w:val="en-US" w:eastAsia="en-GB"/>
                        </w:rPr>
                        <w:t xml:space="preserve"> </w:t>
                      </w:r>
                      <w:proofErr w:type="gramStart"/>
                      <w:r w:rsidRPr="00571311">
                        <w:rPr>
                          <w:rFonts w:eastAsiaTheme="minorEastAsia" w:cstheme="minorBidi"/>
                          <w:color w:val="111111"/>
                          <w:kern w:val="24"/>
                          <w:lang w:val="en-US" w:eastAsia="en-GB"/>
                        </w:rPr>
                        <w:t>in an attempt to</w:t>
                      </w:r>
                      <w:proofErr w:type="gramEnd"/>
                      <w:r w:rsidRPr="00571311">
                        <w:rPr>
                          <w:rFonts w:eastAsiaTheme="minorEastAsia" w:cstheme="minorBidi"/>
                          <w:color w:val="111111"/>
                          <w:kern w:val="24"/>
                          <w:lang w:val="en-US" w:eastAsia="en-GB"/>
                        </w:rPr>
                        <w:t xml:space="preserve"> </w:t>
                      </w:r>
                      <w:proofErr w:type="spellStart"/>
                      <w:r w:rsidRPr="00571311">
                        <w:rPr>
                          <w:rFonts w:eastAsiaTheme="minorEastAsia" w:cstheme="minorBidi"/>
                          <w:color w:val="111111"/>
                          <w:kern w:val="24"/>
                          <w:lang w:val="en-US" w:eastAsia="en-GB"/>
                        </w:rPr>
                        <w:t>emphasise</w:t>
                      </w:r>
                      <w:proofErr w:type="spellEnd"/>
                      <w:r w:rsidRPr="00571311">
                        <w:rPr>
                          <w:rFonts w:eastAsiaTheme="minorEastAsia" w:cstheme="minorBidi"/>
                          <w:color w:val="111111"/>
                          <w:kern w:val="24"/>
                          <w:lang w:val="en-US" w:eastAsia="en-GB"/>
                        </w:rPr>
                        <w:t xml:space="preserve"> that </w:t>
                      </w:r>
                      <w:proofErr w:type="spellStart"/>
                      <w:r w:rsidRPr="00571311">
                        <w:rPr>
                          <w:rFonts w:eastAsiaTheme="minorEastAsia" w:cstheme="minorBidi"/>
                          <w:color w:val="111111"/>
                          <w:kern w:val="24"/>
                          <w:lang w:val="en-US" w:eastAsia="en-GB"/>
                        </w:rPr>
                        <w:t>behaviour</w:t>
                      </w:r>
                      <w:proofErr w:type="spellEnd"/>
                      <w:r w:rsidRPr="00571311">
                        <w:rPr>
                          <w:rFonts w:eastAsiaTheme="minorEastAsia" w:cstheme="minorBidi"/>
                          <w:color w:val="111111"/>
                          <w:kern w:val="24"/>
                          <w:lang w:val="en-US" w:eastAsia="en-GB"/>
                        </w:rPr>
                        <w:t xml:space="preserve"> is only ever a way of communicating something more significant.</w:t>
                      </w:r>
                    </w:p>
                    <w:p w14:paraId="0E5B3E71" w14:textId="77777777" w:rsidR="00571311" w:rsidRPr="00571311" w:rsidRDefault="00571311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807F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E530AD" wp14:editId="2489563C">
                <wp:simplePos x="0" y="0"/>
                <wp:positionH relativeFrom="margin">
                  <wp:align>center</wp:align>
                </wp:positionH>
                <wp:positionV relativeFrom="paragraph">
                  <wp:posOffset>7260590</wp:posOffset>
                </wp:positionV>
                <wp:extent cx="6219825" cy="1485900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55ACB" w14:textId="77777777" w:rsidR="00D87E81" w:rsidRPr="00D87E81" w:rsidRDefault="00571311" w:rsidP="0057131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D87E81">
                              <w:rPr>
                                <w:b/>
                                <w:u w:val="single"/>
                              </w:rPr>
                              <w:t>SEMH at Ormiston NEW</w:t>
                            </w:r>
                            <w:r w:rsidR="00D87E81" w:rsidRPr="00D87E81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6C58DBEF" w14:textId="77777777" w:rsidR="00571311" w:rsidRDefault="00D87E81" w:rsidP="00571311">
                            <w:pPr>
                              <w:jc w:val="center"/>
                            </w:pPr>
                            <w:r w:rsidRPr="00D87E81">
                              <w:t xml:space="preserve">35.07% on SEND register have SEMH as their primary area of need. </w:t>
                            </w:r>
                          </w:p>
                          <w:p w14:paraId="27FA56E3" w14:textId="77777777" w:rsidR="00822AB0" w:rsidRPr="00822AB0" w:rsidRDefault="00822AB0" w:rsidP="00571311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14:paraId="49E40E11" w14:textId="66883373" w:rsidR="00571311" w:rsidRPr="00571311" w:rsidRDefault="00571311" w:rsidP="00571311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530AD" id="_x0000_s1031" type="#_x0000_t202" style="position:absolute;margin-left:0;margin-top:571.7pt;width:489.75pt;height:117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" strokeweight="1.5pt">
                <v:textbox>
                  <w:txbxContent>
                    <w:p w14:paraId="15655ACB" w14:textId="77777777" w:rsidR="00D87E81" w:rsidRPr="00D87E81" w:rsidRDefault="00571311" w:rsidP="00571311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D87E81">
                        <w:rPr>
                          <w:b/>
                          <w:u w:val="single"/>
                        </w:rPr>
                        <w:t>SEMH at Ormiston NEW</w:t>
                      </w:r>
                      <w:r w:rsidR="00D87E81" w:rsidRPr="00D87E81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14:paraId="6C58DBEF" w14:textId="77777777" w:rsidR="00571311" w:rsidRDefault="00D87E81" w:rsidP="00571311">
                      <w:pPr>
                        <w:jc w:val="center"/>
                      </w:pPr>
                      <w:r w:rsidRPr="00D87E81">
                        <w:t xml:space="preserve">35.07% on SEND register have SEMH as their primary area of need. </w:t>
                      </w:r>
                    </w:p>
                    <w:p w14:paraId="27FA56E3" w14:textId="77777777" w:rsidR="00822AB0" w:rsidRPr="00822AB0" w:rsidRDefault="00822AB0" w:rsidP="00571311">
                      <w:pPr>
                        <w:jc w:val="center"/>
                        <w:rPr>
                          <w:sz w:val="10"/>
                        </w:rPr>
                      </w:pPr>
                    </w:p>
                    <w:p w14:paraId="49E40E11" w14:textId="66883373" w:rsidR="00571311" w:rsidRPr="00571311" w:rsidRDefault="00571311" w:rsidP="00571311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F5265" w:rsidRPr="007C59B1" w:rsidSect="001807F3">
      <w:headerReference w:type="default" r:id="rId14"/>
      <w:footerReference w:type="default" r:id="rId15"/>
      <w:headerReference w:type="first" r:id="rId16"/>
      <w:footerReference w:type="first" r:id="rId17"/>
      <w:pgSz w:w="16840" w:h="11900" w:orient="landscape"/>
      <w:pgMar w:top="720" w:right="1069" w:bottom="720" w:left="720" w:header="568" w:footer="0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3DDAD" w14:textId="77777777" w:rsidR="004F585C" w:rsidRDefault="004F585C" w:rsidP="00FE5E61">
      <w:r>
        <w:separator/>
      </w:r>
    </w:p>
  </w:endnote>
  <w:endnote w:type="continuationSeparator" w:id="0">
    <w:p w14:paraId="6660D24D" w14:textId="77777777" w:rsidR="004F585C" w:rsidRDefault="004F585C" w:rsidP="00FE5E61">
      <w:r>
        <w:continuationSeparator/>
      </w:r>
    </w:p>
  </w:endnote>
  <w:endnote w:type="continuationNotice" w:id="1">
    <w:p w14:paraId="1DF0E8EB" w14:textId="77777777" w:rsidR="004F585C" w:rsidRDefault="004F58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1E669" w14:textId="77777777" w:rsidR="00D57D69" w:rsidRDefault="00D57D69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2ADE3BA1" wp14:editId="2AA26761">
              <wp:simplePos x="0" y="0"/>
              <wp:positionH relativeFrom="margin">
                <wp:posOffset>1070610</wp:posOffset>
              </wp:positionH>
              <wp:positionV relativeFrom="paragraph">
                <wp:posOffset>73660</wp:posOffset>
              </wp:positionV>
              <wp:extent cx="4500880" cy="301625"/>
              <wp:effectExtent l="0" t="0" r="0" b="3175"/>
              <wp:wrapSquare wrapText="bothSides"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0880" cy="301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4DA20" w14:textId="77777777" w:rsidR="00D57D69" w:rsidRPr="002B400F" w:rsidRDefault="00D57D69" w:rsidP="007229A2">
                          <w:pPr>
                            <w:pStyle w:val="NormalWeb"/>
                            <w:spacing w:before="0" w:beforeAutospacing="0" w:after="0"/>
                            <w:ind w:left="-709" w:right="-720"/>
                            <w:jc w:val="center"/>
                            <w:rPr>
                              <w:rFonts w:ascii="Gill Sans MT" w:hAnsi="Gill Sans MT" w:cstheme="minorBidi"/>
                              <w:bCs/>
                              <w:iCs/>
                              <w:color w:val="FAC800"/>
                              <w:kern w:val="24"/>
                              <w:sz w:val="28"/>
                              <w:szCs w:val="36"/>
                              <w:lang w:val="en-US"/>
                            </w:rPr>
                          </w:pPr>
                          <w:r w:rsidRPr="002B400F">
                            <w:rPr>
                              <w:rFonts w:ascii="Gill Sans MT" w:hAnsi="Gill Sans MT" w:cstheme="minorBidi"/>
                              <w:bCs/>
                              <w:iCs/>
                              <w:color w:val="FAC800"/>
                              <w:kern w:val="24"/>
                              <w:sz w:val="28"/>
                              <w:szCs w:val="36"/>
                              <w:lang w:val="en-US"/>
                            </w:rPr>
                            <w:t>Calm    |    Aspiration    |    Respect    |    Engagement</w:t>
                          </w:r>
                        </w:p>
                        <w:p w14:paraId="0610BA19" w14:textId="77777777" w:rsidR="00D57D69" w:rsidRPr="0038423A" w:rsidRDefault="00D57D69" w:rsidP="007229A2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3BA1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2" type="#_x0000_t202" style="position:absolute;margin-left:84.3pt;margin-top:5.8pt;width:354.4pt;height:23.7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" filled="f" stroked="f">
              <v:textbox>
                <w:txbxContent>
                  <w:p w14:paraId="2664DA20" w14:textId="77777777" w:rsidR="00D57D69" w:rsidRPr="002B400F" w:rsidRDefault="00D57D69" w:rsidP="007229A2">
                    <w:pPr>
                      <w:pStyle w:val="NormalWeb"/>
                      <w:spacing w:before="0" w:beforeAutospacing="0" w:after="0"/>
                      <w:ind w:left="-709" w:right="-720"/>
                      <w:jc w:val="center"/>
                      <w:rPr>
                        <w:rFonts w:ascii="Gill Sans MT" w:hAnsi="Gill Sans MT" w:cstheme="minorBidi"/>
                        <w:bCs/>
                        <w:iCs/>
                        <w:color w:val="FAC800"/>
                        <w:kern w:val="24"/>
                        <w:sz w:val="28"/>
                        <w:szCs w:val="36"/>
                        <w:lang w:val="en-US"/>
                      </w:rPr>
                    </w:pPr>
                    <w:r w:rsidRPr="002B400F">
                      <w:rPr>
                        <w:rFonts w:ascii="Gill Sans MT" w:hAnsi="Gill Sans MT" w:cstheme="minorBidi"/>
                        <w:bCs/>
                        <w:iCs/>
                        <w:color w:val="FAC800"/>
                        <w:kern w:val="24"/>
                        <w:sz w:val="28"/>
                        <w:szCs w:val="36"/>
                        <w:lang w:val="en-US"/>
                      </w:rPr>
                      <w:t>Calm    |    Aspiration    |    Respect    |    Engagement</w:t>
                    </w:r>
                  </w:p>
                  <w:p w14:paraId="0610BA19" w14:textId="77777777" w:rsidR="00D57D69" w:rsidRPr="0038423A" w:rsidRDefault="00D57D69" w:rsidP="007229A2">
                    <w:pPr>
                      <w:jc w:val="center"/>
                      <w:rPr>
                        <w:sz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Gill Sans MT" w:hAnsi="Gill Sans MT"/>
        <w:bCs/>
        <w:iCs/>
        <w:noProof/>
        <w:color w:val="FEC600"/>
        <w:kern w:val="24"/>
        <w:sz w:val="22"/>
        <w:szCs w:val="36"/>
        <w:lang w:val="en-GB" w:eastAsia="en-GB"/>
      </w:rPr>
      <mc:AlternateContent>
        <mc:Choice Requires="wpg">
          <w:drawing>
            <wp:anchor distT="0" distB="0" distL="114300" distR="114300" simplePos="0" relativeHeight="251680256" behindDoc="0" locked="0" layoutInCell="1" allowOverlap="1" wp14:anchorId="3364D08D" wp14:editId="3DA182AC">
              <wp:simplePos x="0" y="0"/>
              <wp:positionH relativeFrom="column">
                <wp:posOffset>0</wp:posOffset>
              </wp:positionH>
              <wp:positionV relativeFrom="paragraph">
                <wp:posOffset>456565</wp:posOffset>
              </wp:positionV>
              <wp:extent cx="6535007" cy="307015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5007" cy="307015"/>
                        <a:chOff x="0" y="0"/>
                        <a:chExt cx="6535007" cy="307015"/>
                      </a:xfrm>
                    </wpg:grpSpPr>
                    <wps:wsp>
                      <wps:cNvPr id="13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0" y="10633"/>
                          <a:ext cx="137668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76F2B" w14:textId="77777777" w:rsidR="00D57D69" w:rsidRPr="003C46B6" w:rsidRDefault="00D57D69" w:rsidP="00EA6F9E">
                            <w:pPr>
                              <w:rPr>
                                <w:color w:val="00AFF0"/>
                              </w:rPr>
                            </w:pPr>
                            <w:r w:rsidRPr="003C46B6">
                              <w:rPr>
                                <w:color w:val="00AFF0"/>
                              </w:rPr>
                              <w:t>www.onewa.co.uk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14" name="Group 14"/>
                      <wpg:cNvGrpSpPr/>
                      <wpg:grpSpPr>
                        <a:xfrm>
                          <a:off x="2211572" y="0"/>
                          <a:ext cx="2177624" cy="274494"/>
                          <a:chOff x="0" y="0"/>
                          <a:chExt cx="2177624" cy="274494"/>
                        </a:xfrm>
                      </wpg:grpSpPr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5181" y="0"/>
                            <a:ext cx="737150" cy="274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DB4F35" w14:textId="77777777" w:rsidR="00D57D69" w:rsidRPr="003C46B6" w:rsidRDefault="00D57D69" w:rsidP="00EA6F9E">
                              <w:pPr>
                                <w:rPr>
                                  <w:color w:val="00AFF0"/>
                                </w:rPr>
                              </w:pPr>
                              <w:r w:rsidRPr="003C46B6">
                                <w:rPr>
                                  <w:color w:val="00AFF0"/>
                                </w:rPr>
                                <w:t>newacad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5395" y="0"/>
                            <a:ext cx="742229" cy="274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958652" w14:textId="77777777" w:rsidR="00D57D69" w:rsidRPr="003C46B6" w:rsidRDefault="00D57D69" w:rsidP="00EA6F9E">
                              <w:pPr>
                                <w:rPr>
                                  <w:color w:val="00AFF0"/>
                                </w:rPr>
                              </w:pPr>
                              <w:r w:rsidRPr="003C46B6">
                                <w:rPr>
                                  <w:color w:val="00AFF0"/>
                                </w:rPr>
                                <w:t>newacad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 descr="C:\Users\tszabunia_adm\Desktop\PNG Images\facebook_ormBlue.png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2111" y="0"/>
                            <a:ext cx="271145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Picture 18" descr="C:\Users\tszabunia_adm\Desktop\PNG Images\Twitter_bird_logo_2012_ormBlue.png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633"/>
                            <a:ext cx="31305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9" name="Picture 19" descr="C:\Users\tszabunia_adm\Desktop\PNG Images\oat-logo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2847" y="21265"/>
                          <a:ext cx="7721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64D08D" id="Group 12" o:spid="_x0000_s1033" style="position:absolute;margin-left:0;margin-top:35.95pt;width:514.55pt;height:24.15pt;z-index:251680256" coordsize="65350,3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">
              <v:shape id="Text Box 13" o:spid="_x0000_s1034" type="#_x0000_t202" style="position:absolute;top:106;width:13766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<v:textbox>
                  <w:txbxContent>
                    <w:p w14:paraId="41176F2B" w14:textId="77777777" w:rsidR="00D57D69" w:rsidRPr="003C46B6" w:rsidRDefault="00D57D69" w:rsidP="00EA6F9E">
                      <w:pPr>
                        <w:rPr>
                          <w:color w:val="00AFF0"/>
                        </w:rPr>
                      </w:pPr>
                      <w:r w:rsidRPr="003C46B6">
                        <w:rPr>
                          <w:color w:val="00AFF0"/>
                        </w:rPr>
                        <w:t>www.onewa.co.uk</w:t>
                      </w:r>
                    </w:p>
                  </w:txbxContent>
                </v:textbox>
              </v:shape>
              <v:group id="Group 14" o:spid="_x0000_s1035" style="position:absolute;left:22115;width:21776;height:2744" coordsize="21776,2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_x0000_s1036" type="#_x0000_t202" style="position:absolute;left:2551;width:7372;height: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06DB4F35" w14:textId="77777777" w:rsidR="00D57D69" w:rsidRPr="003C46B6" w:rsidRDefault="00D57D69" w:rsidP="00EA6F9E">
                        <w:pPr>
                          <w:rPr>
                            <w:color w:val="00AFF0"/>
                          </w:rPr>
                        </w:pPr>
                        <w:r w:rsidRPr="003C46B6">
                          <w:rPr>
                            <w:color w:val="00AFF0"/>
                          </w:rPr>
                          <w:t>newacad</w:t>
                        </w:r>
                      </w:p>
                    </w:txbxContent>
                  </v:textbox>
                </v:shape>
                <v:shape id="_x0000_s1037" type="#_x0000_t202" style="position:absolute;left:14353;width:7423;height: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3F958652" w14:textId="77777777" w:rsidR="00D57D69" w:rsidRPr="003C46B6" w:rsidRDefault="00D57D69" w:rsidP="00EA6F9E">
                        <w:pPr>
                          <w:rPr>
                            <w:color w:val="00AFF0"/>
                          </w:rPr>
                        </w:pPr>
                        <w:r w:rsidRPr="003C46B6">
                          <w:rPr>
                            <w:color w:val="00AFF0"/>
                          </w:rPr>
                          <w:t>newacad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8" type="#_x0000_t75" style="position:absolute;left:12121;width:2711;height:2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">
                  <v:imagedata r:id="rId4" o:title="facebook_ormBlue"/>
                </v:shape>
                <v:shape id="Picture 18" o:spid="_x0000_s1039" type="#_x0000_t75" style="position:absolute;top:106;width:3130;height:2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">
                  <v:imagedata r:id="rId5" o:title="Twitter_bird_logo_2012_ormBlue"/>
                </v:shape>
              </v:group>
              <v:shape id="Picture 19" o:spid="_x0000_s1040" type="#_x0000_t75" style="position:absolute;left:57628;top:212;width:7722;height:2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">
                <v:imagedata r:id="rId6" o:title="oat-logo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EA85" w14:textId="77777777" w:rsidR="00D57D69" w:rsidRDefault="00D57D69" w:rsidP="00762AF1">
    <w:pPr>
      <w:pStyle w:val="Footer"/>
      <w:tabs>
        <w:tab w:val="left" w:pos="0"/>
      </w:tabs>
      <w:jc w:val="center"/>
      <w:rPr>
        <w:rFonts w:ascii="Arial" w:hAnsi="Arial" w:cs="Arial"/>
        <w:sz w:val="12"/>
        <w:szCs w:val="12"/>
      </w:rPr>
    </w:pPr>
    <w:r w:rsidRPr="000D6D5B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97664" behindDoc="0" locked="0" layoutInCell="1" allowOverlap="1" wp14:anchorId="2BC65C47" wp14:editId="73CEED4D">
              <wp:simplePos x="0" y="0"/>
              <wp:positionH relativeFrom="margin">
                <wp:posOffset>1070610</wp:posOffset>
              </wp:positionH>
              <wp:positionV relativeFrom="paragraph">
                <wp:posOffset>-24756</wp:posOffset>
              </wp:positionV>
              <wp:extent cx="4500880" cy="301625"/>
              <wp:effectExtent l="0" t="0" r="0" b="3175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0880" cy="301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8DCD83" w14:textId="77777777" w:rsidR="00D57D69" w:rsidRPr="0038423A" w:rsidRDefault="00D57D69" w:rsidP="000D6D5B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C65C4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1" type="#_x0000_t202" style="position:absolute;left:0;text-align:left;margin-left:84.3pt;margin-top:-1.95pt;width:354.4pt;height:23.75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" filled="f" stroked="f">
              <v:textbox>
                <w:txbxContent>
                  <w:p w14:paraId="778DCD83" w14:textId="77777777" w:rsidR="00D57D69" w:rsidRPr="0038423A" w:rsidRDefault="00D57D69" w:rsidP="000D6D5B">
                    <w:pPr>
                      <w:jc w:val="center"/>
                      <w:rPr>
                        <w:sz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  <w:p w14:paraId="4F59D9F7" w14:textId="77777777" w:rsidR="00D57D69" w:rsidRPr="00762AF1" w:rsidRDefault="00D57D69" w:rsidP="00DD0E81">
    <w:pPr>
      <w:pStyle w:val="Footer"/>
      <w:tabs>
        <w:tab w:val="left" w:pos="0"/>
        <w:tab w:val="left" w:pos="5040"/>
        <w:tab w:val="left" w:pos="5760"/>
        <w:tab w:val="left" w:pos="6480"/>
        <w:tab w:val="left" w:pos="7200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C820B" w14:textId="77777777" w:rsidR="004F585C" w:rsidRDefault="004F585C" w:rsidP="00FE5E61">
      <w:r>
        <w:separator/>
      </w:r>
    </w:p>
  </w:footnote>
  <w:footnote w:type="continuationSeparator" w:id="0">
    <w:p w14:paraId="3DAA0EFD" w14:textId="77777777" w:rsidR="004F585C" w:rsidRDefault="004F585C" w:rsidP="00FE5E61">
      <w:r>
        <w:continuationSeparator/>
      </w:r>
    </w:p>
  </w:footnote>
  <w:footnote w:type="continuationNotice" w:id="1">
    <w:p w14:paraId="703ED736" w14:textId="77777777" w:rsidR="004F585C" w:rsidRDefault="004F58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F3C80" w14:textId="77777777" w:rsidR="00D57D69" w:rsidRDefault="00D57D69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95616" behindDoc="0" locked="0" layoutInCell="1" allowOverlap="1" wp14:anchorId="2F71CDCE" wp14:editId="3BF115CD">
              <wp:simplePos x="0" y="0"/>
              <wp:positionH relativeFrom="column">
                <wp:posOffset>-533400</wp:posOffset>
              </wp:positionH>
              <wp:positionV relativeFrom="paragraph">
                <wp:posOffset>-229235</wp:posOffset>
              </wp:positionV>
              <wp:extent cx="7729855" cy="168910"/>
              <wp:effectExtent l="0" t="0" r="4445" b="254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29855" cy="168910"/>
                        <a:chOff x="0" y="0"/>
                        <a:chExt cx="7729855" cy="168910"/>
                      </a:xfrm>
                    </wpg:grpSpPr>
                    <wps:wsp>
                      <wps:cNvPr id="22" name="Rectangle 22"/>
                      <wps:cNvSpPr/>
                      <wps:spPr>
                        <a:xfrm>
                          <a:off x="0" y="123825"/>
                          <a:ext cx="7729855" cy="45085"/>
                        </a:xfrm>
                        <a:prstGeom prst="rect">
                          <a:avLst/>
                        </a:prstGeom>
                        <a:solidFill>
                          <a:srgbClr val="FAC8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9525" y="0"/>
                          <a:ext cx="7713345" cy="89535"/>
                        </a:xfrm>
                        <a:prstGeom prst="rect">
                          <a:avLst/>
                        </a:prstGeom>
                        <a:solidFill>
                          <a:srgbClr val="00AFF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0DB6D8" id="Group 21" o:spid="_x0000_s1026" style="position:absolute;margin-left:-42pt;margin-top:-18.05pt;width:608.65pt;height:13.3pt;z-index:251695616;mso-height-relative:margin" coordsize="77298,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">
              <v:rect id="Rectangle 22" o:spid="_x0000_s1027" style="position:absolute;top:1238;width:77298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" fillcolor="#fac800" stroked="f"/>
              <v:rect id="Rectangle 23" o:spid="_x0000_s1028" style="position:absolute;left:95;width:77133;height: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" fillcolor="#00aff0" stroked="f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DD5FE" w14:textId="77777777" w:rsidR="00D57D69" w:rsidRPr="001807F3" w:rsidRDefault="00571311" w:rsidP="001807F3">
    <w:pPr>
      <w:pStyle w:val="Header"/>
      <w:tabs>
        <w:tab w:val="center" w:pos="5230"/>
        <w:tab w:val="left" w:pos="5880"/>
      </w:tabs>
      <w:spacing w:before="240"/>
      <w:rPr>
        <w:rStyle w:val="Strong"/>
        <w:rFonts w:ascii="Gill Sans MT" w:hAnsi="Gill Sans MT"/>
        <w:b w:val="0"/>
        <w:bCs w:val="0"/>
        <w:color w:val="FEC600"/>
        <w:sz w:val="40"/>
      </w:rPr>
    </w:pPr>
    <w:r w:rsidRPr="00571311">
      <w:rPr>
        <w:noProof/>
      </w:rPr>
      <w:drawing>
        <wp:anchor distT="0" distB="0" distL="114300" distR="114300" simplePos="0" relativeHeight="251699712" behindDoc="0" locked="0" layoutInCell="1" allowOverlap="1" wp14:anchorId="781EC4F7" wp14:editId="4F7738AE">
          <wp:simplePos x="0" y="0"/>
          <wp:positionH relativeFrom="column">
            <wp:posOffset>-133350</wp:posOffset>
          </wp:positionH>
          <wp:positionV relativeFrom="paragraph">
            <wp:posOffset>-132080</wp:posOffset>
          </wp:positionV>
          <wp:extent cx="914400" cy="914400"/>
          <wp:effectExtent l="0" t="0" r="0" b="0"/>
          <wp:wrapSquare wrapText="bothSides"/>
          <wp:docPr id="1" name="Picture 1" descr="Coffee Icon 19324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ffee Icon 19324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color w:val="FEC600"/>
        <w:sz w:val="40"/>
      </w:rPr>
      <w:t>Coffee Break SEND Update</w:t>
    </w:r>
    <w:r w:rsidR="001807F3">
      <w:rPr>
        <w:rFonts w:ascii="Gill Sans MT" w:hAnsi="Gill Sans MT"/>
        <w:color w:val="FEC600"/>
        <w:sz w:val="40"/>
      </w:rPr>
      <w:t xml:space="preserve">: </w:t>
    </w:r>
    <w:r w:rsidRPr="001807F3">
      <w:rPr>
        <w:rStyle w:val="Strong"/>
        <w:rFonts w:ascii="Gill Sans MT" w:hAnsi="Gill Sans MT"/>
        <w:sz w:val="40"/>
      </w:rPr>
      <w:t>SEMH</w:t>
    </w:r>
  </w:p>
  <w:p w14:paraId="24E73F0D" w14:textId="77777777" w:rsidR="00D57D69" w:rsidRPr="00C64226" w:rsidRDefault="00D57D69" w:rsidP="00DD0E81">
    <w:pPr>
      <w:pStyle w:val="Header"/>
    </w:pPr>
  </w:p>
  <w:p w14:paraId="566A9E07" w14:textId="77777777" w:rsidR="00D57D69" w:rsidRPr="00D30E53" w:rsidRDefault="00D57D69" w:rsidP="00D30E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073A"/>
    <w:multiLevelType w:val="hybridMultilevel"/>
    <w:tmpl w:val="6C34869C"/>
    <w:lvl w:ilvl="0" w:tplc="B966F14A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92D2"/>
      </w:rPr>
    </w:lvl>
    <w:lvl w:ilvl="1" w:tplc="737846B2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808080" w:themeColor="background1" w:themeShade="80"/>
      </w:rPr>
    </w:lvl>
    <w:lvl w:ilvl="2" w:tplc="6666BA60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808080" w:themeColor="background1" w:themeShade="8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07EE"/>
    <w:multiLevelType w:val="hybridMultilevel"/>
    <w:tmpl w:val="BB0A2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C41E8"/>
    <w:multiLevelType w:val="multilevel"/>
    <w:tmpl w:val="33CA137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92D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5E5FF9"/>
    <w:multiLevelType w:val="multilevel"/>
    <w:tmpl w:val="0409001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92D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AE5440"/>
    <w:multiLevelType w:val="hybridMultilevel"/>
    <w:tmpl w:val="A6F45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D12FC"/>
    <w:multiLevelType w:val="multilevel"/>
    <w:tmpl w:val="6E08A3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5A8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808080" w:themeColor="background1" w:themeShade="8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808080" w:themeColor="background1" w:themeShade="8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F5574F7"/>
    <w:multiLevelType w:val="multilevel"/>
    <w:tmpl w:val="0409001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92D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E235782"/>
    <w:multiLevelType w:val="hybridMultilevel"/>
    <w:tmpl w:val="D33AFF9A"/>
    <w:lvl w:ilvl="0" w:tplc="0FCEC174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92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E7843"/>
    <w:multiLevelType w:val="hybridMultilevel"/>
    <w:tmpl w:val="E032859E"/>
    <w:lvl w:ilvl="0" w:tplc="6900B862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HAnsi" w:hAnsiTheme="minorHAnsi" w:cs="Arial"/>
        <w:sz w:val="24"/>
        <w:szCs w:val="24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35397"/>
    <w:multiLevelType w:val="hybridMultilevel"/>
    <w:tmpl w:val="3C4C864E"/>
    <w:lvl w:ilvl="0" w:tplc="DE062452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92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54C65"/>
    <w:multiLevelType w:val="hybridMultilevel"/>
    <w:tmpl w:val="B2EEF71E"/>
    <w:lvl w:ilvl="0" w:tplc="9132AF28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03FBC"/>
    <w:multiLevelType w:val="hybridMultilevel"/>
    <w:tmpl w:val="912A5C42"/>
    <w:lvl w:ilvl="0" w:tplc="9132AF28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D2135"/>
    <w:multiLevelType w:val="hybridMultilevel"/>
    <w:tmpl w:val="465CA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9088B"/>
    <w:multiLevelType w:val="multilevel"/>
    <w:tmpl w:val="20607B54"/>
    <w:lvl w:ilvl="0">
      <w:start w:val="1"/>
      <w:numFmt w:val="bullet"/>
      <w:pStyle w:val="liststyles"/>
      <w:lvlText w:val=""/>
      <w:lvlJc w:val="left"/>
      <w:pPr>
        <w:ind w:left="360" w:hanging="360"/>
      </w:pPr>
      <w:rPr>
        <w:rFonts w:ascii="Symbol" w:hAnsi="Symbol" w:hint="default"/>
        <w:color w:val="00A5A8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808080" w:themeColor="background1" w:themeShade="8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808080" w:themeColor="background1" w:themeShade="8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9D846AA"/>
    <w:multiLevelType w:val="hybridMultilevel"/>
    <w:tmpl w:val="5F5E2302"/>
    <w:lvl w:ilvl="0" w:tplc="EBF6FD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657EA"/>
    <w:multiLevelType w:val="multilevel"/>
    <w:tmpl w:val="33CA137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92D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15635E0"/>
    <w:multiLevelType w:val="multilevel"/>
    <w:tmpl w:val="D33AFF9A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92D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A682E"/>
    <w:multiLevelType w:val="multilevel"/>
    <w:tmpl w:val="0004E2D4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808080" w:themeColor="background1" w:themeShade="80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4B1824AD"/>
    <w:multiLevelType w:val="hybridMultilevel"/>
    <w:tmpl w:val="735056D2"/>
    <w:lvl w:ilvl="0" w:tplc="CFE2C9F6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92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A66B1"/>
    <w:multiLevelType w:val="multilevel"/>
    <w:tmpl w:val="0409001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FB04B44"/>
    <w:multiLevelType w:val="hybridMultilevel"/>
    <w:tmpl w:val="52F85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A18EB"/>
    <w:multiLevelType w:val="hybridMultilevel"/>
    <w:tmpl w:val="80A4B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D2549"/>
    <w:multiLevelType w:val="hybridMultilevel"/>
    <w:tmpl w:val="97CAB1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B2E22"/>
    <w:multiLevelType w:val="hybridMultilevel"/>
    <w:tmpl w:val="03FE9AF6"/>
    <w:lvl w:ilvl="0" w:tplc="B966F1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92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70AB6"/>
    <w:multiLevelType w:val="multilevel"/>
    <w:tmpl w:val="0409001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793CC2"/>
    <w:multiLevelType w:val="hybridMultilevel"/>
    <w:tmpl w:val="2CDAFE1A"/>
    <w:lvl w:ilvl="0" w:tplc="DE062452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92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921CD"/>
    <w:multiLevelType w:val="hybridMultilevel"/>
    <w:tmpl w:val="0004E2D4"/>
    <w:lvl w:ilvl="0" w:tplc="6666BA6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7A666BFC"/>
    <w:multiLevelType w:val="hybridMultilevel"/>
    <w:tmpl w:val="E898CB78"/>
    <w:lvl w:ilvl="0" w:tplc="EBF6FD34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94F30"/>
    <w:multiLevelType w:val="hybridMultilevel"/>
    <w:tmpl w:val="622E1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73CB6"/>
    <w:multiLevelType w:val="hybridMultilevel"/>
    <w:tmpl w:val="96360B7C"/>
    <w:lvl w:ilvl="0" w:tplc="3DB843B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92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0"/>
  </w:num>
  <w:num w:numId="4">
    <w:abstractNumId w:val="26"/>
  </w:num>
  <w:num w:numId="5">
    <w:abstractNumId w:val="17"/>
  </w:num>
  <w:num w:numId="6">
    <w:abstractNumId w:val="24"/>
  </w:num>
  <w:num w:numId="7">
    <w:abstractNumId w:val="19"/>
  </w:num>
  <w:num w:numId="8">
    <w:abstractNumId w:val="7"/>
  </w:num>
  <w:num w:numId="9">
    <w:abstractNumId w:val="16"/>
  </w:num>
  <w:num w:numId="10">
    <w:abstractNumId w:val="29"/>
  </w:num>
  <w:num w:numId="11">
    <w:abstractNumId w:val="23"/>
  </w:num>
  <w:num w:numId="12">
    <w:abstractNumId w:val="18"/>
  </w:num>
  <w:num w:numId="13">
    <w:abstractNumId w:val="25"/>
  </w:num>
  <w:num w:numId="14">
    <w:abstractNumId w:val="9"/>
  </w:num>
  <w:num w:numId="15">
    <w:abstractNumId w:val="6"/>
  </w:num>
  <w:num w:numId="16">
    <w:abstractNumId w:val="3"/>
  </w:num>
  <w:num w:numId="17">
    <w:abstractNumId w:val="15"/>
  </w:num>
  <w:num w:numId="18">
    <w:abstractNumId w:val="2"/>
  </w:num>
  <w:num w:numId="19">
    <w:abstractNumId w:val="5"/>
  </w:num>
  <w:num w:numId="20">
    <w:abstractNumId w:val="5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1"/>
  </w:num>
  <w:num w:numId="25">
    <w:abstractNumId w:val="12"/>
  </w:num>
  <w:num w:numId="26">
    <w:abstractNumId w:val="28"/>
  </w:num>
  <w:num w:numId="27">
    <w:abstractNumId w:val="10"/>
  </w:num>
  <w:num w:numId="28">
    <w:abstractNumId w:val="11"/>
  </w:num>
  <w:num w:numId="29">
    <w:abstractNumId w:val="13"/>
  </w:num>
  <w:num w:numId="30">
    <w:abstractNumId w:val="8"/>
  </w:num>
  <w:num w:numId="31">
    <w:abstractNumId w:val="22"/>
  </w:num>
  <w:num w:numId="32">
    <w:abstractNumId w:val="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embedSystemFonts/>
  <w:hideSpellingErrors/>
  <w:hideGrammaticalError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74"/>
    <w:rsid w:val="00014C73"/>
    <w:rsid w:val="00016893"/>
    <w:rsid w:val="00030555"/>
    <w:rsid w:val="00042598"/>
    <w:rsid w:val="00046DC6"/>
    <w:rsid w:val="00071357"/>
    <w:rsid w:val="00077874"/>
    <w:rsid w:val="00080EB9"/>
    <w:rsid w:val="000A2042"/>
    <w:rsid w:val="000A6714"/>
    <w:rsid w:val="000B3B30"/>
    <w:rsid w:val="000B3F0B"/>
    <w:rsid w:val="000B4716"/>
    <w:rsid w:val="000B4953"/>
    <w:rsid w:val="000D6D5B"/>
    <w:rsid w:val="000E53ED"/>
    <w:rsid w:val="000E6A37"/>
    <w:rsid w:val="000F5E3D"/>
    <w:rsid w:val="000F7E6F"/>
    <w:rsid w:val="001073D6"/>
    <w:rsid w:val="0012442B"/>
    <w:rsid w:val="00136D13"/>
    <w:rsid w:val="00141370"/>
    <w:rsid w:val="0015213F"/>
    <w:rsid w:val="0015687A"/>
    <w:rsid w:val="001807F3"/>
    <w:rsid w:val="00194894"/>
    <w:rsid w:val="001D79F7"/>
    <w:rsid w:val="001E1A38"/>
    <w:rsid w:val="001E2695"/>
    <w:rsid w:val="0020216D"/>
    <w:rsid w:val="00202C22"/>
    <w:rsid w:val="0021592C"/>
    <w:rsid w:val="00223A5C"/>
    <w:rsid w:val="002332DB"/>
    <w:rsid w:val="002378B3"/>
    <w:rsid w:val="00237E13"/>
    <w:rsid w:val="00264093"/>
    <w:rsid w:val="00265555"/>
    <w:rsid w:val="00274BF0"/>
    <w:rsid w:val="002810B9"/>
    <w:rsid w:val="00284149"/>
    <w:rsid w:val="002857E3"/>
    <w:rsid w:val="002C3FED"/>
    <w:rsid w:val="002E1B1B"/>
    <w:rsid w:val="002E4A91"/>
    <w:rsid w:val="002E5CCD"/>
    <w:rsid w:val="002F0D16"/>
    <w:rsid w:val="002F5265"/>
    <w:rsid w:val="00301D55"/>
    <w:rsid w:val="00306F09"/>
    <w:rsid w:val="00333623"/>
    <w:rsid w:val="003542A4"/>
    <w:rsid w:val="0036042E"/>
    <w:rsid w:val="00362638"/>
    <w:rsid w:val="00366D74"/>
    <w:rsid w:val="00371F20"/>
    <w:rsid w:val="0037619A"/>
    <w:rsid w:val="003A2A56"/>
    <w:rsid w:val="003C446C"/>
    <w:rsid w:val="003E44B6"/>
    <w:rsid w:val="00410376"/>
    <w:rsid w:val="00415D21"/>
    <w:rsid w:val="004161E8"/>
    <w:rsid w:val="00434493"/>
    <w:rsid w:val="00480D18"/>
    <w:rsid w:val="00492BF9"/>
    <w:rsid w:val="004A6240"/>
    <w:rsid w:val="004B4D16"/>
    <w:rsid w:val="004F585C"/>
    <w:rsid w:val="00502E76"/>
    <w:rsid w:val="00513B31"/>
    <w:rsid w:val="0052644F"/>
    <w:rsid w:val="005309F8"/>
    <w:rsid w:val="00551ED9"/>
    <w:rsid w:val="005553AE"/>
    <w:rsid w:val="00571311"/>
    <w:rsid w:val="005A60BA"/>
    <w:rsid w:val="005D1D2B"/>
    <w:rsid w:val="005F0D38"/>
    <w:rsid w:val="00613D03"/>
    <w:rsid w:val="00626C5B"/>
    <w:rsid w:val="00633CA5"/>
    <w:rsid w:val="0064249F"/>
    <w:rsid w:val="00643CC3"/>
    <w:rsid w:val="0067059E"/>
    <w:rsid w:val="006737A1"/>
    <w:rsid w:val="00680336"/>
    <w:rsid w:val="006A0C54"/>
    <w:rsid w:val="006A38A4"/>
    <w:rsid w:val="006A4BF9"/>
    <w:rsid w:val="006E0644"/>
    <w:rsid w:val="006F7D26"/>
    <w:rsid w:val="0070175C"/>
    <w:rsid w:val="0070587F"/>
    <w:rsid w:val="0071677D"/>
    <w:rsid w:val="007229A2"/>
    <w:rsid w:val="00740724"/>
    <w:rsid w:val="00762AF1"/>
    <w:rsid w:val="007652B6"/>
    <w:rsid w:val="0077481B"/>
    <w:rsid w:val="00774A0D"/>
    <w:rsid w:val="00780854"/>
    <w:rsid w:val="00783103"/>
    <w:rsid w:val="00796A48"/>
    <w:rsid w:val="007A7F89"/>
    <w:rsid w:val="007B2C74"/>
    <w:rsid w:val="007C59B1"/>
    <w:rsid w:val="007E45C2"/>
    <w:rsid w:val="0081099D"/>
    <w:rsid w:val="00822AB0"/>
    <w:rsid w:val="00843C1D"/>
    <w:rsid w:val="00846CD4"/>
    <w:rsid w:val="00854F7F"/>
    <w:rsid w:val="008655D8"/>
    <w:rsid w:val="008822BB"/>
    <w:rsid w:val="00886C62"/>
    <w:rsid w:val="008A0A1D"/>
    <w:rsid w:val="008A23E7"/>
    <w:rsid w:val="008C74D0"/>
    <w:rsid w:val="008D257A"/>
    <w:rsid w:val="008E15BA"/>
    <w:rsid w:val="008E5913"/>
    <w:rsid w:val="008F45B2"/>
    <w:rsid w:val="00915A9D"/>
    <w:rsid w:val="0095736C"/>
    <w:rsid w:val="009662FB"/>
    <w:rsid w:val="00974255"/>
    <w:rsid w:val="00990C5A"/>
    <w:rsid w:val="009B3C85"/>
    <w:rsid w:val="009C082A"/>
    <w:rsid w:val="009F1837"/>
    <w:rsid w:val="00A15A64"/>
    <w:rsid w:val="00A33133"/>
    <w:rsid w:val="00A436D3"/>
    <w:rsid w:val="00A64144"/>
    <w:rsid w:val="00A72969"/>
    <w:rsid w:val="00A821A4"/>
    <w:rsid w:val="00A92705"/>
    <w:rsid w:val="00A96A16"/>
    <w:rsid w:val="00AA138E"/>
    <w:rsid w:val="00AA1700"/>
    <w:rsid w:val="00AA1A24"/>
    <w:rsid w:val="00AB62E4"/>
    <w:rsid w:val="00AC3653"/>
    <w:rsid w:val="00AC4E73"/>
    <w:rsid w:val="00AE6AA6"/>
    <w:rsid w:val="00AF01CF"/>
    <w:rsid w:val="00B04457"/>
    <w:rsid w:val="00B052BF"/>
    <w:rsid w:val="00B157B6"/>
    <w:rsid w:val="00B22AF2"/>
    <w:rsid w:val="00B266D5"/>
    <w:rsid w:val="00B44B21"/>
    <w:rsid w:val="00B46D87"/>
    <w:rsid w:val="00B47606"/>
    <w:rsid w:val="00B50F78"/>
    <w:rsid w:val="00B738C0"/>
    <w:rsid w:val="00B77BB2"/>
    <w:rsid w:val="00B80F42"/>
    <w:rsid w:val="00B9267F"/>
    <w:rsid w:val="00BC3B52"/>
    <w:rsid w:val="00BE1170"/>
    <w:rsid w:val="00BE432D"/>
    <w:rsid w:val="00BE483C"/>
    <w:rsid w:val="00BF79ED"/>
    <w:rsid w:val="00C069FB"/>
    <w:rsid w:val="00C1602D"/>
    <w:rsid w:val="00C16EFF"/>
    <w:rsid w:val="00C21824"/>
    <w:rsid w:val="00C4253A"/>
    <w:rsid w:val="00C610F9"/>
    <w:rsid w:val="00C64226"/>
    <w:rsid w:val="00C976F2"/>
    <w:rsid w:val="00CD07E7"/>
    <w:rsid w:val="00CF506D"/>
    <w:rsid w:val="00CF7EDC"/>
    <w:rsid w:val="00D17B88"/>
    <w:rsid w:val="00D30E53"/>
    <w:rsid w:val="00D40FD7"/>
    <w:rsid w:val="00D570BB"/>
    <w:rsid w:val="00D57D69"/>
    <w:rsid w:val="00D8666E"/>
    <w:rsid w:val="00D87E81"/>
    <w:rsid w:val="00D94E49"/>
    <w:rsid w:val="00DB12FA"/>
    <w:rsid w:val="00DD0E81"/>
    <w:rsid w:val="00DD5E56"/>
    <w:rsid w:val="00DE0046"/>
    <w:rsid w:val="00DE4421"/>
    <w:rsid w:val="00E22F1E"/>
    <w:rsid w:val="00E23CB2"/>
    <w:rsid w:val="00E31171"/>
    <w:rsid w:val="00E40256"/>
    <w:rsid w:val="00E50A85"/>
    <w:rsid w:val="00E66461"/>
    <w:rsid w:val="00E830E3"/>
    <w:rsid w:val="00EA0454"/>
    <w:rsid w:val="00EA19EE"/>
    <w:rsid w:val="00EA6F9E"/>
    <w:rsid w:val="00EB74C5"/>
    <w:rsid w:val="00ED012D"/>
    <w:rsid w:val="00EE5F50"/>
    <w:rsid w:val="00F1592D"/>
    <w:rsid w:val="00F22EEF"/>
    <w:rsid w:val="00F4026A"/>
    <w:rsid w:val="00F426AF"/>
    <w:rsid w:val="00F60722"/>
    <w:rsid w:val="00F71121"/>
    <w:rsid w:val="00F74EC8"/>
    <w:rsid w:val="00F81354"/>
    <w:rsid w:val="00F86B6F"/>
    <w:rsid w:val="00F95D07"/>
    <w:rsid w:val="00FA7D4E"/>
    <w:rsid w:val="00FB0F07"/>
    <w:rsid w:val="00FB1C05"/>
    <w:rsid w:val="00FE5E61"/>
    <w:rsid w:val="00FE6A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6CF7CC"/>
  <w15:docId w15:val="{901AEB23-F8A7-4FC2-B869-164C4900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50F78"/>
    <w:rPr>
      <w:rFonts w:ascii="Gill Sans MT" w:eastAsia="Times New Roman" w:hAnsi="Gill Sans MT" w:cs="Tahom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144"/>
    <w:pPr>
      <w:keepNext/>
      <w:outlineLvl w:val="0"/>
    </w:pPr>
    <w:rPr>
      <w:bCs/>
      <w:color w:val="00AFF0"/>
    </w:rPr>
  </w:style>
  <w:style w:type="paragraph" w:styleId="Heading2">
    <w:name w:val="heading 2"/>
    <w:basedOn w:val="Normal"/>
    <w:next w:val="bodystyle1"/>
    <w:link w:val="Heading2Char"/>
    <w:uiPriority w:val="9"/>
    <w:unhideWhenUsed/>
    <w:qFormat/>
    <w:rsid w:val="00A64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00AFF0"/>
      <w:sz w:val="26"/>
      <w:szCs w:val="26"/>
    </w:rPr>
  </w:style>
  <w:style w:type="paragraph" w:styleId="Heading3">
    <w:name w:val="heading 3"/>
    <w:basedOn w:val="Normal"/>
    <w:next w:val="bodystyle1"/>
    <w:link w:val="Heading3Char"/>
    <w:uiPriority w:val="9"/>
    <w:unhideWhenUsed/>
    <w:qFormat/>
    <w:rsid w:val="00A641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00AFF0"/>
    </w:rPr>
  </w:style>
  <w:style w:type="paragraph" w:styleId="Heading4">
    <w:name w:val="heading 4"/>
    <w:basedOn w:val="Normal"/>
    <w:next w:val="bodystyle1"/>
    <w:link w:val="Heading4Char"/>
    <w:uiPriority w:val="9"/>
    <w:unhideWhenUsed/>
    <w:qFormat/>
    <w:rsid w:val="00A641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/>
      <w:iCs/>
      <w:color w:val="00AFF0"/>
    </w:rPr>
  </w:style>
  <w:style w:type="paragraph" w:styleId="Heading5">
    <w:name w:val="heading 5"/>
    <w:basedOn w:val="Normal"/>
    <w:next w:val="bodystyle1"/>
    <w:link w:val="Heading5Char"/>
    <w:uiPriority w:val="9"/>
    <w:unhideWhenUsed/>
    <w:qFormat/>
    <w:rsid w:val="00915A9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aliases w:val="Normal NEWA"/>
    <w:basedOn w:val="Normal"/>
    <w:next w:val="Normal"/>
    <w:link w:val="Heading6Char"/>
    <w:uiPriority w:val="9"/>
    <w:unhideWhenUsed/>
    <w:qFormat/>
    <w:rsid w:val="006A0C54"/>
    <w:pPr>
      <w:keepNext/>
      <w:keepLines/>
      <w:spacing w:after="240" w:line="276" w:lineRule="auto"/>
      <w:jc w:val="both"/>
      <w:outlineLvl w:val="5"/>
    </w:pPr>
    <w:rPr>
      <w:rFonts w:ascii="Calibri" w:eastAsiaTheme="majorEastAsia" w:hAnsi="Calibri" w:cstheme="majorBidi"/>
      <w:i/>
      <w:iCs/>
      <w:color w:val="000000" w:themeColor="text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77D"/>
    <w:pPr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customStyle="1" w:styleId="bodystyle1">
    <w:name w:val="body style 1"/>
    <w:basedOn w:val="Normal"/>
    <w:qFormat/>
    <w:rsid w:val="00B50F78"/>
    <w:pPr>
      <w:tabs>
        <w:tab w:val="left" w:pos="284"/>
      </w:tabs>
      <w:spacing w:after="120"/>
      <w:jc w:val="both"/>
    </w:pPr>
    <w:rPr>
      <w:rFonts w:eastAsiaTheme="minorEastAsia" w:cstheme="minorBidi"/>
      <w:sz w:val="18"/>
      <w:szCs w:val="18"/>
      <w:lang w:val="en-US"/>
    </w:rPr>
  </w:style>
  <w:style w:type="paragraph" w:customStyle="1" w:styleId="header1">
    <w:name w:val="header 1"/>
    <w:basedOn w:val="Normal"/>
    <w:next w:val="bodystyle1"/>
    <w:qFormat/>
    <w:rsid w:val="00A64144"/>
    <w:pPr>
      <w:spacing w:before="480" w:after="120" w:line="400" w:lineRule="exact"/>
    </w:pPr>
    <w:rPr>
      <w:rFonts w:eastAsiaTheme="minorEastAsia" w:cstheme="minorBidi"/>
      <w:caps/>
      <w:color w:val="00AFF0"/>
      <w:sz w:val="40"/>
      <w:szCs w:val="40"/>
      <w:lang w:val="en-US"/>
    </w:rPr>
  </w:style>
  <w:style w:type="paragraph" w:customStyle="1" w:styleId="liststyles">
    <w:name w:val="list styles"/>
    <w:basedOn w:val="bodystyle1"/>
    <w:qFormat/>
    <w:rsid w:val="00FA7D4E"/>
    <w:pPr>
      <w:numPr>
        <w:numId w:val="29"/>
      </w:numPr>
      <w:contextualSpacing/>
    </w:pPr>
  </w:style>
  <w:style w:type="paragraph" w:customStyle="1" w:styleId="subheader">
    <w:name w:val="sub header"/>
    <w:basedOn w:val="Normal"/>
    <w:next w:val="bodystyle1"/>
    <w:qFormat/>
    <w:rsid w:val="00FE5E61"/>
    <w:pPr>
      <w:spacing w:after="60" w:line="270" w:lineRule="exact"/>
    </w:pPr>
    <w:rPr>
      <w:rFonts w:eastAsiaTheme="minorEastAsia" w:cs="Gill Sans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E5E61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E5E61"/>
  </w:style>
  <w:style w:type="paragraph" w:styleId="Footer">
    <w:name w:val="footer"/>
    <w:basedOn w:val="Normal"/>
    <w:link w:val="FooterChar"/>
    <w:uiPriority w:val="99"/>
    <w:unhideWhenUsed/>
    <w:rsid w:val="00FE5E61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E5E61"/>
  </w:style>
  <w:style w:type="character" w:customStyle="1" w:styleId="Heading1Char">
    <w:name w:val="Heading 1 Char"/>
    <w:basedOn w:val="DefaultParagraphFont"/>
    <w:link w:val="Heading1"/>
    <w:uiPriority w:val="9"/>
    <w:rsid w:val="00A64144"/>
    <w:rPr>
      <w:rFonts w:ascii="Gill Sans MT" w:eastAsia="Times New Roman" w:hAnsi="Gill Sans MT" w:cs="Tahoma"/>
      <w:bCs/>
      <w:color w:val="00AFF0"/>
      <w:lang w:val="en-GB"/>
    </w:rPr>
  </w:style>
  <w:style w:type="character" w:styleId="Hyperlink">
    <w:name w:val="Hyperlink"/>
    <w:rsid w:val="00626C5B"/>
    <w:rPr>
      <w:color w:val="0000FF"/>
      <w:u w:val="single"/>
    </w:rPr>
  </w:style>
  <w:style w:type="character" w:styleId="HTMLCite">
    <w:name w:val="HTML Cite"/>
    <w:rsid w:val="00626C5B"/>
    <w:rPr>
      <w:i w:val="0"/>
      <w:iCs w:val="0"/>
      <w:color w:val="009933"/>
    </w:rPr>
  </w:style>
  <w:style w:type="paragraph" w:styleId="BlockText">
    <w:name w:val="Block Text"/>
    <w:basedOn w:val="Normal"/>
    <w:rsid w:val="00626C5B"/>
    <w:pPr>
      <w:shd w:val="clear" w:color="auto" w:fill="FFFFFF"/>
      <w:spacing w:before="100" w:beforeAutospacing="1" w:after="100" w:afterAutospacing="1" w:line="402" w:lineRule="atLeast"/>
      <w:ind w:left="335" w:right="669"/>
    </w:pPr>
    <w:rPr>
      <w:rFonts w:ascii="Georgia" w:hAnsi="Georgia"/>
      <w:color w:val="333333"/>
      <w:sz w:val="27"/>
      <w:szCs w:val="27"/>
      <w:lang w:val="en"/>
    </w:rPr>
  </w:style>
  <w:style w:type="character" w:styleId="Emphasis">
    <w:name w:val="Emphasis"/>
    <w:uiPriority w:val="20"/>
    <w:qFormat/>
    <w:rsid w:val="00626C5B"/>
    <w:rPr>
      <w:i/>
      <w:iCs/>
    </w:rPr>
  </w:style>
  <w:style w:type="character" w:styleId="Strong">
    <w:name w:val="Strong"/>
    <w:qFormat/>
    <w:rsid w:val="00626C5B"/>
    <w:rPr>
      <w:b/>
      <w:bCs/>
    </w:rPr>
  </w:style>
  <w:style w:type="paragraph" w:styleId="NormalWeb">
    <w:name w:val="Normal (Web)"/>
    <w:basedOn w:val="Normal"/>
    <w:uiPriority w:val="99"/>
    <w:rsid w:val="00626C5B"/>
    <w:pPr>
      <w:spacing w:before="100" w:beforeAutospacing="1" w:after="30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626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A19E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8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8B3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Default">
    <w:name w:val="Default"/>
    <w:basedOn w:val="Normal"/>
    <w:uiPriority w:val="99"/>
    <w:semiHidden/>
    <w:rsid w:val="00237E13"/>
    <w:pPr>
      <w:autoSpaceDE w:val="0"/>
      <w:autoSpaceDN w:val="0"/>
    </w:pPr>
    <w:rPr>
      <w:rFonts w:ascii="Arial" w:eastAsiaTheme="minorHAnsi" w:hAnsi="Arial" w:cs="Arial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A64144"/>
    <w:rPr>
      <w:rFonts w:asciiTheme="majorHAnsi" w:eastAsiaTheme="majorEastAsia" w:hAnsiTheme="majorHAnsi" w:cstheme="majorBidi"/>
      <w:bCs/>
      <w:color w:val="00AFF0"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A9270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27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64144"/>
    <w:rPr>
      <w:rFonts w:asciiTheme="majorHAnsi" w:eastAsiaTheme="majorEastAsia" w:hAnsiTheme="majorHAnsi" w:cstheme="majorBidi"/>
      <w:bCs/>
      <w:color w:val="00AFF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64144"/>
    <w:rPr>
      <w:rFonts w:asciiTheme="majorHAnsi" w:eastAsiaTheme="majorEastAsia" w:hAnsiTheme="majorHAnsi" w:cstheme="majorBidi"/>
      <w:bCs/>
      <w:i/>
      <w:iCs/>
      <w:color w:val="00AFF0"/>
      <w:lang w:val="en-GB"/>
    </w:rPr>
  </w:style>
  <w:style w:type="paragraph" w:styleId="NoSpacing">
    <w:name w:val="No Spacing"/>
    <w:basedOn w:val="bodystyle1"/>
    <w:uiPriority w:val="1"/>
    <w:qFormat/>
    <w:rsid w:val="00915A9D"/>
    <w:pPr>
      <w:spacing w:after="0"/>
    </w:pPr>
  </w:style>
  <w:style w:type="character" w:customStyle="1" w:styleId="Heading5Char">
    <w:name w:val="Heading 5 Char"/>
    <w:basedOn w:val="DefaultParagraphFont"/>
    <w:link w:val="Heading5"/>
    <w:uiPriority w:val="9"/>
    <w:rsid w:val="00915A9D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Subtitle">
    <w:name w:val="Subtitle"/>
    <w:basedOn w:val="Normal"/>
    <w:next w:val="bodystyle1"/>
    <w:link w:val="SubtitleChar"/>
    <w:uiPriority w:val="11"/>
    <w:qFormat/>
    <w:rsid w:val="00915A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15A9D"/>
    <w:rPr>
      <w:rFonts w:asciiTheme="majorHAnsi" w:eastAsiaTheme="majorEastAsia" w:hAnsiTheme="majorHAnsi" w:cstheme="majorBidi"/>
      <w:i/>
      <w:iCs/>
      <w:color w:val="4F81BD" w:themeColor="accent1"/>
      <w:spacing w:val="15"/>
      <w:lang w:val="en-GB"/>
    </w:rPr>
  </w:style>
  <w:style w:type="paragraph" w:styleId="Quote">
    <w:name w:val="Quote"/>
    <w:basedOn w:val="Normal"/>
    <w:next w:val="bodystyle1"/>
    <w:link w:val="QuoteChar"/>
    <w:uiPriority w:val="29"/>
    <w:qFormat/>
    <w:rsid w:val="00915A9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15A9D"/>
    <w:rPr>
      <w:rFonts w:ascii="Tahoma" w:eastAsia="Times New Roman" w:hAnsi="Tahoma" w:cs="Tahoma"/>
      <w:i/>
      <w:iCs/>
      <w:color w:val="000000" w:themeColor="text1"/>
      <w:lang w:val="en-GB"/>
    </w:rPr>
  </w:style>
  <w:style w:type="paragraph" w:customStyle="1" w:styleId="HeaderAlternative">
    <w:name w:val="Header Alternative"/>
    <w:basedOn w:val="header1"/>
    <w:next w:val="bodystyle1"/>
    <w:qFormat/>
    <w:rsid w:val="00FA7D4E"/>
    <w:rPr>
      <w:color w:val="FEC600"/>
    </w:rPr>
  </w:style>
  <w:style w:type="character" w:customStyle="1" w:styleId="Heading6Char">
    <w:name w:val="Heading 6 Char"/>
    <w:aliases w:val="Normal NEWA Char"/>
    <w:basedOn w:val="DefaultParagraphFont"/>
    <w:link w:val="Heading6"/>
    <w:uiPriority w:val="9"/>
    <w:rsid w:val="006A0C54"/>
    <w:rPr>
      <w:rFonts w:ascii="Calibri" w:eastAsiaTheme="majorEastAsia" w:hAnsi="Calibri" w:cstheme="majorBidi"/>
      <w:i/>
      <w:iCs/>
      <w:color w:val="000000" w:themeColor="text1"/>
      <w:sz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ilson\Dropbox\NEWA\style%20guide\NEWA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A5345AF455F44A882DEF3AD0E4F87" ma:contentTypeVersion="11" ma:contentTypeDescription="Create a new document." ma:contentTypeScope="" ma:versionID="5e923fe1e098d2da83d2f39ad2d2a52c">
  <xsd:schema xmlns:xsd="http://www.w3.org/2001/XMLSchema" xmlns:xs="http://www.w3.org/2001/XMLSchema" xmlns:p="http://schemas.microsoft.com/office/2006/metadata/properties" xmlns:ns3="4653de5f-5a93-4207-8941-781ed2870752" xmlns:ns4="12e09f77-e8c2-4bc5-9001-8c7fa8cfa76c" targetNamespace="http://schemas.microsoft.com/office/2006/metadata/properties" ma:root="true" ma:fieldsID="8bd15d412e2ca5ceeb8dd5ab1c330b18" ns3:_="" ns4:_="">
    <xsd:import namespace="4653de5f-5a93-4207-8941-781ed2870752"/>
    <xsd:import namespace="12e09f77-e8c2-4bc5-9001-8c7fa8cfa7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3de5f-5a93-4207-8941-781ed2870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9f77-e8c2-4bc5-9001-8c7fa8cfa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76116-DC7E-4E16-90E8-88AD874D6D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D78975-16D6-4A26-9135-1835A8509C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768C6-B0E9-4C9F-B550-8FE4A99D7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3de5f-5a93-4207-8941-781ed2870752"/>
    <ds:schemaRef ds:uri="12e09f77-e8c2-4bc5-9001-8c7fa8cfa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713792-D656-4EBC-877D-969C11B0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NEWA Style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Ormiston Academies Trust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Wilson</dc:creator>
  <cp:keywords/>
  <dc:description/>
  <cp:lastModifiedBy>Miss R Gibson</cp:lastModifiedBy>
  <cp:revision>3</cp:revision>
  <cp:lastPrinted>2016-07-07T16:06:00Z</cp:lastPrinted>
  <dcterms:created xsi:type="dcterms:W3CDTF">2021-03-22T08:00:00Z</dcterms:created>
  <dcterms:modified xsi:type="dcterms:W3CDTF">2022-02-27T17:40:00Z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0x0101008F0A5345AF455F44A882DEF3AD0E4F87</vt:lpwstr>
  </property>
</Properties>
</file>