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CED5" w14:textId="77777777" w:rsidR="00AD319A" w:rsidRDefault="00A700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4CED6" wp14:editId="61D4CED7">
                <wp:simplePos x="0" y="0"/>
                <wp:positionH relativeFrom="margin">
                  <wp:align>right</wp:align>
                </wp:positionH>
                <wp:positionV relativeFrom="paragraph">
                  <wp:posOffset>279404</wp:posOffset>
                </wp:positionV>
                <wp:extent cx="4218941" cy="5664195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941" cy="566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1D4CEE2" w14:textId="77777777" w:rsidR="00AD319A" w:rsidRDefault="00A700C9">
                            <w:pPr>
                              <w:jc w:val="center"/>
                            </w:pPr>
                            <w:r>
                              <w:rPr>
                                <w:rFonts w:ascii="Sassoon Infant Std" w:hAnsi="Sassoon Infant Std"/>
                                <w:color w:val="FF0000"/>
                                <w:sz w:val="320"/>
                                <w:szCs w:val="320"/>
                              </w:rPr>
                              <w:t>I</w:t>
                            </w:r>
                            <w:r>
                              <w:rPr>
                                <w:rFonts w:ascii="Sassoon Infant Std" w:hAnsi="Sassoon Infant Std"/>
                                <w:color w:val="000000"/>
                                <w:sz w:val="320"/>
                                <w:szCs w:val="320"/>
                              </w:rPr>
                              <w:t xml:space="preserve"> am okay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4CE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pt;margin-top:22pt;width:332.2pt;height:446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" stroked="f">
                <v:textbox>
                  <w:txbxContent>
                    <w:p w14:paraId="61D4CEE2" w14:textId="77777777" w:rsidR="00AD319A" w:rsidRDefault="00A700C9">
                      <w:pPr>
                        <w:jc w:val="center"/>
                      </w:pPr>
                      <w:r>
                        <w:rPr>
                          <w:rFonts w:ascii="Sassoon Infant Std" w:hAnsi="Sassoon Infant Std"/>
                          <w:color w:val="FF0000"/>
                          <w:sz w:val="320"/>
                          <w:szCs w:val="320"/>
                        </w:rPr>
                        <w:t>I</w:t>
                      </w:r>
                      <w:r>
                        <w:rPr>
                          <w:rFonts w:ascii="Sassoon Infant Std" w:hAnsi="Sassoon Infant Std"/>
                          <w:color w:val="000000"/>
                          <w:sz w:val="320"/>
                          <w:szCs w:val="320"/>
                        </w:rPr>
                        <w:t xml:space="preserve"> am okay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4CED6" w14:textId="77777777" w:rsidR="00AD319A" w:rsidRDefault="00A700C9">
      <w:r>
        <w:rPr>
          <w:noProof/>
        </w:rPr>
        <w:drawing>
          <wp:anchor distT="0" distB="0" distL="114300" distR="114300" simplePos="0" relativeHeight="251662336" behindDoc="0" locked="0" layoutInCell="1" allowOverlap="1" wp14:anchorId="61D4CED8" wp14:editId="61D4CED9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4572000" cy="4572000"/>
            <wp:effectExtent l="0" t="0" r="0" b="0"/>
            <wp:wrapTight wrapText="bothSides">
              <wp:wrapPolygon edited="0">
                <wp:start x="9180" y="0"/>
                <wp:lineTo x="8280" y="90"/>
                <wp:lineTo x="5040" y="1170"/>
                <wp:lineTo x="3150" y="2880"/>
                <wp:lineTo x="1890" y="4320"/>
                <wp:lineTo x="990" y="5760"/>
                <wp:lineTo x="360" y="7200"/>
                <wp:lineTo x="0" y="8640"/>
                <wp:lineTo x="0" y="12960"/>
                <wp:lineTo x="360" y="14400"/>
                <wp:lineTo x="990" y="15840"/>
                <wp:lineTo x="1890" y="17280"/>
                <wp:lineTo x="3150" y="18720"/>
                <wp:lineTo x="5130" y="20160"/>
                <wp:lineTo x="5220" y="20430"/>
                <wp:lineTo x="8460" y="21510"/>
                <wp:lineTo x="9180" y="21510"/>
                <wp:lineTo x="12330" y="21510"/>
                <wp:lineTo x="13050" y="21510"/>
                <wp:lineTo x="16290" y="20430"/>
                <wp:lineTo x="16380" y="20160"/>
                <wp:lineTo x="18360" y="18720"/>
                <wp:lineTo x="19620" y="17280"/>
                <wp:lineTo x="20610" y="15840"/>
                <wp:lineTo x="21150" y="14400"/>
                <wp:lineTo x="21510" y="12960"/>
                <wp:lineTo x="21510" y="8640"/>
                <wp:lineTo x="21150" y="7200"/>
                <wp:lineTo x="20520" y="5760"/>
                <wp:lineTo x="19620" y="4320"/>
                <wp:lineTo x="18360" y="2880"/>
                <wp:lineTo x="16920" y="1710"/>
                <wp:lineTo x="16470" y="1170"/>
                <wp:lineTo x="13320" y="90"/>
                <wp:lineTo x="12330" y="0"/>
                <wp:lineTo x="9180" y="0"/>
              </wp:wrapPolygon>
            </wp:wrapTight>
            <wp:docPr id="2" name="Picture 2" descr="Emoji smiley emoji vinyl decal - TenStick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1D4CED7" w14:textId="77777777" w:rsidR="00AD319A" w:rsidRDefault="00A700C9">
      <w:pPr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D4CEDA" wp14:editId="61D4CEDB">
                <wp:simplePos x="0" y="0"/>
                <wp:positionH relativeFrom="margin">
                  <wp:align>right</wp:align>
                </wp:positionH>
                <wp:positionV relativeFrom="paragraph">
                  <wp:posOffset>-304796</wp:posOffset>
                </wp:positionV>
                <wp:extent cx="4218941" cy="6286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941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1D4CEE4" w14:textId="77777777" w:rsidR="00AD319A" w:rsidRDefault="00A700C9">
                            <w:pPr>
                              <w:jc w:val="center"/>
                            </w:pPr>
                            <w:r>
                              <w:rPr>
                                <w:rFonts w:ascii="Sassoon Infant Std" w:hAnsi="Sassoon Infant Std"/>
                                <w:color w:val="FF0000"/>
                                <w:sz w:val="240"/>
                                <w:szCs w:val="240"/>
                              </w:rPr>
                              <w:t xml:space="preserve">I </w:t>
                            </w:r>
                            <w:r>
                              <w:rPr>
                                <w:rFonts w:ascii="Sassoon Infant Std" w:hAnsi="Sassoon Infant Std"/>
                                <w:color w:val="000000"/>
                                <w:sz w:val="240"/>
                                <w:szCs w:val="240"/>
                              </w:rPr>
                              <w:t xml:space="preserve">am not </w:t>
                            </w:r>
                            <w:r>
                              <w:rPr>
                                <w:rFonts w:ascii="Sassoon Infant Std" w:hAnsi="Sassoon Infant Std"/>
                                <w:color w:val="FF0000"/>
                                <w:sz w:val="240"/>
                                <w:szCs w:val="240"/>
                              </w:rPr>
                              <w:t>so</w:t>
                            </w:r>
                            <w:r>
                              <w:rPr>
                                <w:rFonts w:ascii="Sassoon Infant Std" w:hAnsi="Sassoon Infant Std"/>
                                <w:color w:val="000000"/>
                                <w:sz w:val="240"/>
                                <w:szCs w:val="240"/>
                              </w:rPr>
                              <w:t xml:space="preserve"> good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4CEDA" id="Text Box 3" o:spid="_x0000_s1027" type="#_x0000_t202" style="position:absolute;margin-left:281pt;margin-top:-24pt;width:332.2pt;height:49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" stroked="f">
                <v:textbox>
                  <w:txbxContent>
                    <w:p w14:paraId="61D4CEE4" w14:textId="77777777" w:rsidR="00AD319A" w:rsidRDefault="00A700C9">
                      <w:pPr>
                        <w:jc w:val="center"/>
                      </w:pPr>
                      <w:r>
                        <w:rPr>
                          <w:rFonts w:ascii="Sassoon Infant Std" w:hAnsi="Sassoon Infant Std"/>
                          <w:color w:val="FF0000"/>
                          <w:sz w:val="240"/>
                          <w:szCs w:val="240"/>
                        </w:rPr>
                        <w:t xml:space="preserve">I </w:t>
                      </w:r>
                      <w:r>
                        <w:rPr>
                          <w:rFonts w:ascii="Sassoon Infant Std" w:hAnsi="Sassoon Infant Std"/>
                          <w:color w:val="000000"/>
                          <w:sz w:val="240"/>
                          <w:szCs w:val="240"/>
                        </w:rPr>
                        <w:t xml:space="preserve">am not </w:t>
                      </w:r>
                      <w:r>
                        <w:rPr>
                          <w:rFonts w:ascii="Sassoon Infant Std" w:hAnsi="Sassoon Infant Std"/>
                          <w:color w:val="FF0000"/>
                          <w:sz w:val="240"/>
                          <w:szCs w:val="240"/>
                        </w:rPr>
                        <w:t>so</w:t>
                      </w:r>
                      <w:r>
                        <w:rPr>
                          <w:rFonts w:ascii="Sassoon Infant Std" w:hAnsi="Sassoon Infant Std"/>
                          <w:color w:val="000000"/>
                          <w:sz w:val="240"/>
                          <w:szCs w:val="240"/>
                        </w:rPr>
                        <w:t xml:space="preserve"> good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4CED8" w14:textId="77777777" w:rsidR="00AD319A" w:rsidRDefault="00A700C9">
      <w:r>
        <w:rPr>
          <w:noProof/>
        </w:rPr>
        <w:drawing>
          <wp:anchor distT="0" distB="0" distL="114300" distR="114300" simplePos="0" relativeHeight="251665408" behindDoc="0" locked="0" layoutInCell="1" allowOverlap="1" wp14:anchorId="61D4CEDC" wp14:editId="61D4CEDD">
            <wp:simplePos x="0" y="0"/>
            <wp:positionH relativeFrom="margin">
              <wp:align>left</wp:align>
            </wp:positionH>
            <wp:positionV relativeFrom="paragraph">
              <wp:posOffset>361946</wp:posOffset>
            </wp:positionV>
            <wp:extent cx="4381503" cy="4381503"/>
            <wp:effectExtent l="0" t="0" r="0" b="0"/>
            <wp:wrapTight wrapText="bothSides">
              <wp:wrapPolygon edited="0">
                <wp:start x="9016" y="0"/>
                <wp:lineTo x="8077" y="94"/>
                <wp:lineTo x="4883" y="1315"/>
                <wp:lineTo x="3005" y="3005"/>
                <wp:lineTo x="1690" y="4508"/>
                <wp:lineTo x="845" y="6010"/>
                <wp:lineTo x="188" y="7513"/>
                <wp:lineTo x="0" y="8640"/>
                <wp:lineTo x="0" y="12397"/>
                <wp:lineTo x="94" y="13523"/>
                <wp:lineTo x="657" y="15026"/>
                <wp:lineTo x="1409" y="16529"/>
                <wp:lineTo x="2442" y="18031"/>
                <wp:lineTo x="4132" y="19534"/>
                <wp:lineTo x="6762" y="21037"/>
                <wp:lineTo x="8734" y="21506"/>
                <wp:lineTo x="9016" y="21506"/>
                <wp:lineTo x="12490" y="21506"/>
                <wp:lineTo x="12772" y="21506"/>
                <wp:lineTo x="14744" y="21037"/>
                <wp:lineTo x="17374" y="19534"/>
                <wp:lineTo x="19064" y="18031"/>
                <wp:lineTo x="20191" y="16529"/>
                <wp:lineTo x="21412" y="13523"/>
                <wp:lineTo x="21506" y="12397"/>
                <wp:lineTo x="21506" y="8640"/>
                <wp:lineTo x="21318" y="7513"/>
                <wp:lineTo x="20661" y="6010"/>
                <wp:lineTo x="19816" y="4508"/>
                <wp:lineTo x="18595" y="3005"/>
                <wp:lineTo x="17186" y="1878"/>
                <wp:lineTo x="16623" y="1315"/>
                <wp:lineTo x="13430" y="94"/>
                <wp:lineTo x="12490" y="0"/>
                <wp:lineTo x="9016" y="0"/>
              </wp:wrapPolygon>
            </wp:wrapTight>
            <wp:docPr id="4" name="Picture 4" descr="Pin on Kindergarten Classro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3" cy="4381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1D4CED9" w14:textId="77777777" w:rsidR="00AD319A" w:rsidRDefault="00A700C9">
      <w:pPr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4CEDE" wp14:editId="61D4CEDF">
                <wp:simplePos x="0" y="0"/>
                <wp:positionH relativeFrom="margin">
                  <wp:posOffset>4673598</wp:posOffset>
                </wp:positionH>
                <wp:positionV relativeFrom="paragraph">
                  <wp:posOffset>0</wp:posOffset>
                </wp:positionV>
                <wp:extent cx="4218941" cy="5308604"/>
                <wp:effectExtent l="0" t="0" r="0" b="6346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941" cy="530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1D4CEE6" w14:textId="77777777" w:rsidR="00AD319A" w:rsidRDefault="00A700C9">
                            <w:pPr>
                              <w:jc w:val="center"/>
                            </w:pPr>
                            <w:r>
                              <w:rPr>
                                <w:rFonts w:ascii="Sassoon Infant Std" w:hAnsi="Sassoon Infant Std"/>
                                <w:color w:val="FF0000"/>
                                <w:sz w:val="300"/>
                                <w:szCs w:val="300"/>
                              </w:rPr>
                              <w:t>I</w:t>
                            </w:r>
                            <w:r>
                              <w:rPr>
                                <w:rFonts w:ascii="Sassoon Infant Std" w:hAnsi="Sassoon Infant Std"/>
                                <w:sz w:val="300"/>
                                <w:szCs w:val="300"/>
                              </w:rPr>
                              <w:t xml:space="preserve"> am great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4CEDE" id="Text Box 1" o:spid="_x0000_s1028" type="#_x0000_t202" style="position:absolute;margin-left:368pt;margin-top:0;width:332.2pt;height:41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" stroked="f">
                <v:textbox>
                  <w:txbxContent>
                    <w:p w14:paraId="61D4CEE6" w14:textId="77777777" w:rsidR="00AD319A" w:rsidRDefault="00A700C9">
                      <w:pPr>
                        <w:jc w:val="center"/>
                      </w:pPr>
                      <w:r>
                        <w:rPr>
                          <w:rFonts w:ascii="Sassoon Infant Std" w:hAnsi="Sassoon Infant Std"/>
                          <w:color w:val="FF0000"/>
                          <w:sz w:val="300"/>
                          <w:szCs w:val="300"/>
                        </w:rPr>
                        <w:t>I</w:t>
                      </w:r>
                      <w:r>
                        <w:rPr>
                          <w:rFonts w:ascii="Sassoon Infant Std" w:hAnsi="Sassoon Infant Std"/>
                          <w:sz w:val="300"/>
                          <w:szCs w:val="300"/>
                        </w:rPr>
                        <w:t xml:space="preserve"> am great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D4CEE0" wp14:editId="61D4CEE1">
            <wp:simplePos x="0" y="0"/>
            <wp:positionH relativeFrom="margin">
              <wp:align>left</wp:align>
            </wp:positionH>
            <wp:positionV relativeFrom="paragraph">
              <wp:posOffset>647696</wp:posOffset>
            </wp:positionV>
            <wp:extent cx="4381503" cy="4381503"/>
            <wp:effectExtent l="0" t="0" r="0" b="0"/>
            <wp:wrapTight wrapText="bothSides">
              <wp:wrapPolygon edited="0">
                <wp:start x="8922" y="0"/>
                <wp:lineTo x="7795" y="188"/>
                <wp:lineTo x="4883" y="1221"/>
                <wp:lineTo x="4320" y="1878"/>
                <wp:lineTo x="3005" y="3005"/>
                <wp:lineTo x="1690" y="4508"/>
                <wp:lineTo x="845" y="6010"/>
                <wp:lineTo x="188" y="7513"/>
                <wp:lineTo x="0" y="8640"/>
                <wp:lineTo x="0" y="12397"/>
                <wp:lineTo x="94" y="13523"/>
                <wp:lineTo x="563" y="15026"/>
                <wp:lineTo x="1315" y="16529"/>
                <wp:lineTo x="2442" y="18031"/>
                <wp:lineTo x="4132" y="19534"/>
                <wp:lineTo x="4226" y="19722"/>
                <wp:lineTo x="7043" y="21130"/>
                <wp:lineTo x="8640" y="21506"/>
                <wp:lineTo x="8922" y="21506"/>
                <wp:lineTo x="12584" y="21506"/>
                <wp:lineTo x="12866" y="21506"/>
                <wp:lineTo x="14744" y="21037"/>
                <wp:lineTo x="17280" y="19628"/>
                <wp:lineTo x="19064" y="18031"/>
                <wp:lineTo x="20191" y="16529"/>
                <wp:lineTo x="20943" y="15026"/>
                <wp:lineTo x="21412" y="13523"/>
                <wp:lineTo x="21506" y="12490"/>
                <wp:lineTo x="21506" y="8640"/>
                <wp:lineTo x="21318" y="7513"/>
                <wp:lineTo x="20661" y="6010"/>
                <wp:lineTo x="19816" y="4508"/>
                <wp:lineTo x="18595" y="3005"/>
                <wp:lineTo x="17186" y="1878"/>
                <wp:lineTo x="16717" y="1315"/>
                <wp:lineTo x="13711" y="188"/>
                <wp:lineTo x="12584" y="0"/>
                <wp:lineTo x="8922" y="0"/>
              </wp:wrapPolygon>
            </wp:wrapTight>
            <wp:docPr id="6" name="Picture 2" descr="Happy Emoji [Download iPhone Emojis] | Emoji Is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3" cy="4381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AD319A">
      <w:pgSz w:w="16838" w:h="11906" w:orient="landscape"/>
      <w:pgMar w:top="1440" w:right="1440" w:bottom="1440" w:left="1440" w:header="720" w:footer="720" w:gutter="0"/>
      <w:pgBorders w:offsetFrom="page">
        <w:top w:val="single" w:sz="48" w:space="24" w:color="000000"/>
        <w:left w:val="single" w:sz="48" w:space="24" w:color="000000"/>
        <w:bottom w:val="single" w:sz="48" w:space="24" w:color="000000"/>
        <w:right w:val="single" w:sz="4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CEE6" w14:textId="77777777" w:rsidR="00000000" w:rsidRDefault="00A700C9">
      <w:pPr>
        <w:spacing w:after="0" w:line="240" w:lineRule="auto"/>
      </w:pPr>
      <w:r>
        <w:separator/>
      </w:r>
    </w:p>
  </w:endnote>
  <w:endnote w:type="continuationSeparator" w:id="0">
    <w:p w14:paraId="61D4CEE8" w14:textId="77777777" w:rsidR="00000000" w:rsidRDefault="00A7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CEE2" w14:textId="77777777" w:rsidR="00000000" w:rsidRDefault="00A700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D4CEE4" w14:textId="77777777" w:rsidR="00000000" w:rsidRDefault="00A70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319A"/>
    <w:rsid w:val="00A700C9"/>
    <w:rsid w:val="00A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D4CED5"/>
  <w15:docId w15:val="{4E83BC65-6C86-4EEA-9B13-48BA5400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McGowan</dc:creator>
  <dc:description/>
  <cp:lastModifiedBy>Jake McGowan</cp:lastModifiedBy>
  <cp:revision>2</cp:revision>
  <cp:lastPrinted>2021-07-12T09:25:00Z</cp:lastPrinted>
  <dcterms:created xsi:type="dcterms:W3CDTF">2022-08-01T15:28:00Z</dcterms:created>
  <dcterms:modified xsi:type="dcterms:W3CDTF">2022-08-01T15:28:00Z</dcterms:modified>
</cp:coreProperties>
</file>