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B5715F7" w14:textId="6CFA1623" w:rsidR="00642A36" w:rsidRDefault="00EF2021">
      <w:r w:rsidRPr="00642A36">
        <w:rPr>
          <w:noProof/>
          <w:lang w:eastAsia="en-GB"/>
        </w:rPr>
        <mc:AlternateContent>
          <mc:Choice Requires="wps">
            <w:drawing>
              <wp:anchor distT="0" distB="0" distL="114300" distR="114300" simplePos="0" relativeHeight="251639296" behindDoc="0" locked="0" layoutInCell="1" allowOverlap="1" wp14:anchorId="6D9FD9C6" wp14:editId="29CB5073">
                <wp:simplePos x="0" y="0"/>
                <wp:positionH relativeFrom="column">
                  <wp:posOffset>-570017</wp:posOffset>
                </wp:positionH>
                <wp:positionV relativeFrom="paragraph">
                  <wp:posOffset>-332509</wp:posOffset>
                </wp:positionV>
                <wp:extent cx="6887689" cy="4514850"/>
                <wp:effectExtent l="0" t="0" r="27940" b="19050"/>
                <wp:wrapNone/>
                <wp:docPr id="11" name="Rounded Rectangle 11"/>
                <wp:cNvGraphicFramePr/>
                <a:graphic xmlns:a="http://schemas.openxmlformats.org/drawingml/2006/main">
                  <a:graphicData uri="http://schemas.microsoft.com/office/word/2010/wordprocessingShape">
                    <wps:wsp>
                      <wps:cNvSpPr/>
                      <wps:spPr>
                        <a:xfrm>
                          <a:off x="0" y="0"/>
                          <a:ext cx="6887689" cy="4514850"/>
                        </a:xfrm>
                        <a:prstGeom prst="roundRect">
                          <a:avLst/>
                        </a:prstGeom>
                        <a:solidFill>
                          <a:srgbClr val="99FF66"/>
                        </a:solidFill>
                        <a:ln w="12700" cap="flat" cmpd="sng" algn="ctr">
                          <a:solidFill>
                            <a:srgbClr val="5B9BD5">
                              <a:shade val="50000"/>
                            </a:srgbClr>
                          </a:solidFill>
                          <a:prstDash val="solid"/>
                          <a:miter lim="800000"/>
                        </a:ln>
                        <a:effectLst/>
                      </wps:spPr>
                      <wps:txbx>
                        <w:txbxContent>
                          <w:p w14:paraId="7E1B4ACE" w14:textId="77777777" w:rsidR="007F307F" w:rsidRDefault="007F307F" w:rsidP="00EF2021">
                            <w:pPr>
                              <w:jc w:val="center"/>
                              <w:rPr>
                                <w:rFonts w:ascii="Arial for Autograph Uni" w:hAnsi="Arial for Autograph Uni" w:cs="Arial for Autograph Uni"/>
                                <w:b/>
                                <w:noProof/>
                                <w:color w:val="7030A0"/>
                                <w:sz w:val="24"/>
                                <w:u w:val="single"/>
                                <w:lang w:eastAsia="en-GB"/>
                              </w:rPr>
                            </w:pPr>
                            <w:r w:rsidRPr="00642A36">
                              <w:rPr>
                                <w:rFonts w:ascii="Arial for Autograph Uni" w:hAnsi="Arial for Autograph Uni" w:cs="Arial for Autograph Uni"/>
                                <w:b/>
                                <w:noProof/>
                                <w:color w:val="7030A0"/>
                                <w:sz w:val="28"/>
                                <w:u w:val="single"/>
                                <w:lang w:eastAsia="en-GB"/>
                              </w:rPr>
                              <w:t>Roles in the theatre</w:t>
                            </w:r>
                            <w:r w:rsidRPr="00642A36">
                              <w:rPr>
                                <w:rFonts w:ascii="Arial for Autograph Uni" w:hAnsi="Arial for Autograph Uni" w:cs="Arial for Autograph Uni"/>
                                <w:b/>
                                <w:noProof/>
                                <w:color w:val="7030A0"/>
                                <w:sz w:val="24"/>
                                <w:u w:val="single"/>
                                <w:lang w:eastAsia="en-GB"/>
                              </w:rPr>
                              <w:t>:</w:t>
                            </w:r>
                          </w:p>
                          <w:p w14:paraId="7811C814" w14:textId="77777777" w:rsidR="007F307F" w:rsidRDefault="007F307F" w:rsidP="00642A36">
                            <w:pPr>
                              <w:rPr>
                                <w:rFonts w:ascii="Arial for Autograph Uni" w:hAnsi="Arial for Autograph Uni" w:cs="Arial for Autograph Uni"/>
                                <w:b/>
                                <w:noProof/>
                                <w:color w:val="7030A0"/>
                                <w:sz w:val="24"/>
                                <w:u w:val="single"/>
                                <w:lang w:eastAsia="en-GB"/>
                              </w:rPr>
                            </w:pPr>
                          </w:p>
                          <w:p w14:paraId="5D35A239" w14:textId="77777777" w:rsidR="007F307F" w:rsidRDefault="007F307F" w:rsidP="00642A36">
                            <w:pPr>
                              <w:rPr>
                                <w:rFonts w:ascii="Arial for Autograph Uni" w:hAnsi="Arial for Autograph Uni" w:cs="Arial for Autograph Uni"/>
                                <w:color w:val="000000" w:themeColor="text1"/>
                                <w:sz w:val="24"/>
                              </w:rPr>
                            </w:pPr>
                            <w:r w:rsidRPr="00642A36">
                              <w:rPr>
                                <w:rFonts w:ascii="Arial for Autograph Uni" w:hAnsi="Arial for Autograph Uni" w:cs="Arial for Autograph Uni"/>
                                <w:color w:val="000000" w:themeColor="text1"/>
                                <w:sz w:val="24"/>
                              </w:rPr>
                              <w:t xml:space="preserve">Box office staff- ticket sales </w:t>
                            </w:r>
                          </w:p>
                          <w:p w14:paraId="6D9D4164" w14:textId="77777777" w:rsidR="007F307F" w:rsidRDefault="007F307F" w:rsidP="00642A36">
                            <w:pPr>
                              <w:rPr>
                                <w:rFonts w:ascii="Arial for Autograph Uni" w:hAnsi="Arial for Autograph Uni" w:cs="Arial for Autograph Uni"/>
                                <w:color w:val="000000" w:themeColor="text1"/>
                                <w:sz w:val="24"/>
                              </w:rPr>
                            </w:pPr>
                            <w:r w:rsidRPr="00642A36">
                              <w:rPr>
                                <w:rFonts w:ascii="Arial for Autograph Uni" w:hAnsi="Arial for Autograph Uni" w:cs="Arial for Autograph Uni"/>
                                <w:color w:val="000000" w:themeColor="text1"/>
                                <w:sz w:val="24"/>
                              </w:rPr>
                              <w:t>Choreographer</w:t>
                            </w:r>
                            <w:r>
                              <w:rPr>
                                <w:rFonts w:ascii="Arial for Autograph Uni" w:hAnsi="Arial for Autograph Uni" w:cs="Arial for Autograph Uni"/>
                                <w:color w:val="000000" w:themeColor="text1"/>
                                <w:sz w:val="24"/>
                              </w:rPr>
                              <w:t>-</w:t>
                            </w:r>
                            <w:r w:rsidRPr="00642A36">
                              <w:rPr>
                                <w:rFonts w:ascii="Arial for Autograph Uni" w:hAnsi="Arial for Autograph Uni" w:cs="Arial for Autograph Uni"/>
                                <w:color w:val="000000" w:themeColor="text1"/>
                                <w:sz w:val="24"/>
                              </w:rPr>
                              <w:t xml:space="preserve"> create routines and movement to perform</w:t>
                            </w:r>
                          </w:p>
                          <w:p w14:paraId="44E28D9E" w14:textId="77777777" w:rsidR="007F307F" w:rsidRDefault="007F307F" w:rsidP="00642A36">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D</w:t>
                            </w:r>
                            <w:r w:rsidRPr="00642A36">
                              <w:rPr>
                                <w:rFonts w:ascii="Arial for Autograph Uni" w:hAnsi="Arial for Autograph Uni" w:cs="Arial for Autograph Uni"/>
                                <w:color w:val="000000" w:themeColor="text1"/>
                                <w:sz w:val="24"/>
                              </w:rPr>
                              <w:t>irector</w:t>
                            </w:r>
                            <w:r>
                              <w:rPr>
                                <w:rFonts w:ascii="Arial for Autograph Uni" w:hAnsi="Arial for Autograph Uni" w:cs="Arial for Autograph Uni"/>
                                <w:color w:val="000000" w:themeColor="text1"/>
                                <w:sz w:val="24"/>
                              </w:rPr>
                              <w:t xml:space="preserve">- </w:t>
                            </w:r>
                            <w:r w:rsidRPr="00642A36">
                              <w:rPr>
                                <w:rFonts w:ascii="Arial for Autograph Uni" w:hAnsi="Arial for Autograph Uni" w:cs="Arial for Autograph Uni"/>
                                <w:color w:val="000000" w:themeColor="text1"/>
                                <w:sz w:val="24"/>
                              </w:rPr>
                              <w:t>Theatre directors take responsibility for the overall creative production of plays.</w:t>
                            </w:r>
                          </w:p>
                          <w:p w14:paraId="425FBCA4" w14:textId="77777777" w:rsidR="007F307F" w:rsidRDefault="007F307F" w:rsidP="00642A36">
                            <w:pPr>
                              <w:rPr>
                                <w:rFonts w:ascii="Arial for Autograph Uni" w:hAnsi="Arial for Autograph Uni" w:cs="Arial for Autograph Uni"/>
                                <w:color w:val="000000" w:themeColor="text1"/>
                                <w:sz w:val="24"/>
                              </w:rPr>
                            </w:pPr>
                            <w:r w:rsidRPr="00642A36">
                              <w:rPr>
                                <w:rFonts w:ascii="Arial for Autograph Uni" w:hAnsi="Arial for Autograph Uni" w:cs="Arial for Autograph Uni"/>
                                <w:color w:val="000000" w:themeColor="text1"/>
                                <w:sz w:val="24"/>
                              </w:rPr>
                              <w:t>Playwright</w:t>
                            </w:r>
                            <w:r>
                              <w:rPr>
                                <w:rFonts w:ascii="Arial for Autograph Uni" w:hAnsi="Arial for Autograph Uni" w:cs="Arial for Autograph Uni"/>
                                <w:color w:val="000000" w:themeColor="text1"/>
                                <w:sz w:val="24"/>
                              </w:rPr>
                              <w:t>- Writes the play</w:t>
                            </w:r>
                          </w:p>
                          <w:p w14:paraId="6DD4BC0A" w14:textId="77777777" w:rsidR="007F307F" w:rsidRDefault="007F307F" w:rsidP="00642A36">
                            <w:pPr>
                              <w:rPr>
                                <w:rFonts w:ascii="Arial for Autograph Uni" w:hAnsi="Arial for Autograph Uni" w:cs="Arial for Autograph Uni"/>
                                <w:color w:val="000000" w:themeColor="text1"/>
                                <w:sz w:val="24"/>
                              </w:rPr>
                            </w:pPr>
                            <w:r w:rsidRPr="00642A36">
                              <w:rPr>
                                <w:rFonts w:ascii="Arial for Autograph Uni" w:hAnsi="Arial for Autograph Uni" w:cs="Arial for Autograph Uni"/>
                                <w:color w:val="000000" w:themeColor="text1"/>
                                <w:sz w:val="24"/>
                              </w:rPr>
                              <w:t>Stage manager</w:t>
                            </w:r>
                            <w:r>
                              <w:rPr>
                                <w:rFonts w:ascii="Arial for Autograph Uni" w:hAnsi="Arial for Autograph Uni" w:cs="Arial for Autograph Uni"/>
                                <w:color w:val="000000" w:themeColor="text1"/>
                                <w:sz w:val="24"/>
                              </w:rPr>
                              <w:t xml:space="preserve">- </w:t>
                            </w:r>
                            <w:r w:rsidRPr="00642A36">
                              <w:rPr>
                                <w:rFonts w:ascii="Arial for Autograph Uni" w:hAnsi="Arial for Autograph Uni" w:cs="Arial for Autograph Uni"/>
                                <w:color w:val="000000" w:themeColor="text1"/>
                                <w:sz w:val="24"/>
                              </w:rPr>
                              <w:t>Stage managers coordinate all aspects of a theatre production or event, including actors, technical staff, props, scenery and costumes. They make sure technicians and performers alike are in the right place at the right time and ready to meet their cues.</w:t>
                            </w:r>
                          </w:p>
                          <w:p w14:paraId="153EAB05"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Stagehand</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behind scenes support staff for a production</w:t>
                            </w:r>
                          </w:p>
                          <w:p w14:paraId="20339B23" w14:textId="77777777" w:rsidR="007F307F" w:rsidRDefault="007F307F" w:rsidP="00EF2021">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 xml:space="preserve">Technical manager- </w:t>
                            </w:r>
                            <w:r w:rsidRPr="00EF2021">
                              <w:rPr>
                                <w:rFonts w:ascii="Arial for Autograph Uni" w:hAnsi="Arial for Autograph Uni" w:cs="Arial for Autograph Uni"/>
                                <w:color w:val="000000" w:themeColor="text1"/>
                                <w:sz w:val="24"/>
                              </w:rPr>
                              <w:t xml:space="preserve">coordinates a production's technical staff. </w:t>
                            </w:r>
                          </w:p>
                          <w:p w14:paraId="76D349A8" w14:textId="77777777" w:rsidR="007F307F" w:rsidRDefault="007F307F" w:rsidP="00EF2021">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 xml:space="preserve">Theatre manager- budget, health and safety </w:t>
                            </w:r>
                          </w:p>
                          <w:p w14:paraId="22BD97DC" w14:textId="77777777" w:rsidR="007F307F" w:rsidRDefault="007F307F" w:rsidP="00EF2021">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 xml:space="preserve">Front of house manager- Box office staff, cleaners, ushers and drinks sales/ programmes </w:t>
                            </w:r>
                          </w:p>
                          <w:p w14:paraId="5E77A711" w14:textId="77777777" w:rsidR="007F307F" w:rsidRPr="00642A36" w:rsidRDefault="007F307F" w:rsidP="00642A36">
                            <w:pPr>
                              <w:rPr>
                                <w:rFonts w:ascii="Arial for Autograph Uni" w:hAnsi="Arial for Autograph Uni" w:cs="Arial for Autograph Uni"/>
                                <w:color w:val="000000" w:themeColor="text1"/>
                                <w:sz w:val="24"/>
                              </w:rPr>
                            </w:pPr>
                          </w:p>
                          <w:p w14:paraId="2F511057" w14:textId="77777777" w:rsidR="007F307F" w:rsidRDefault="007F307F" w:rsidP="00642A36">
                            <w:pPr>
                              <w:pStyle w:val="ListParagraph"/>
                              <w:rPr>
                                <w:color w:val="000000" w:themeColor="text1"/>
                              </w:rPr>
                            </w:pPr>
                          </w:p>
                          <w:p w14:paraId="53ECB94A" w14:textId="77777777" w:rsidR="007F307F" w:rsidRDefault="007F307F" w:rsidP="00642A36">
                            <w:pPr>
                              <w:pStyle w:val="ListParagraph"/>
                              <w:rPr>
                                <w:color w:val="000000" w:themeColor="text1"/>
                              </w:rPr>
                            </w:pPr>
                          </w:p>
                          <w:p w14:paraId="3B8D2400" w14:textId="77777777" w:rsidR="007F307F" w:rsidRDefault="007F307F" w:rsidP="00642A36">
                            <w:pPr>
                              <w:rPr>
                                <w:color w:val="000000" w:themeColor="text1"/>
                              </w:rPr>
                            </w:pPr>
                          </w:p>
                          <w:p w14:paraId="30AADEDB" w14:textId="77777777" w:rsidR="007F307F" w:rsidRDefault="007F307F" w:rsidP="00642A36">
                            <w:pPr>
                              <w:rPr>
                                <w:color w:val="000000" w:themeColor="text1"/>
                              </w:rPr>
                            </w:pPr>
                          </w:p>
                          <w:p w14:paraId="26343CA5" w14:textId="77777777" w:rsidR="007F307F" w:rsidRPr="00821263" w:rsidRDefault="007F307F" w:rsidP="00642A36">
                            <w:pPr>
                              <w:rPr>
                                <w:color w:val="000000" w:themeColor="text1"/>
                              </w:rPr>
                            </w:pPr>
                          </w:p>
                          <w:p w14:paraId="3D074B8D" w14:textId="77777777" w:rsidR="007F307F" w:rsidRPr="00821263" w:rsidRDefault="007F307F" w:rsidP="00642A3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FD9C6" id="Rounded Rectangle 11" o:spid="_x0000_s1026" style="position:absolute;margin-left:-44.9pt;margin-top:-26.2pt;width:542.35pt;height:35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" fillcolor="#9f6" strokecolor="#41719c" strokeweight="1pt">
                <v:stroke joinstyle="miter"/>
                <v:textbox>
                  <w:txbxContent>
                    <w:p w14:paraId="7E1B4ACE" w14:textId="77777777" w:rsidR="007F307F" w:rsidRDefault="007F307F" w:rsidP="00EF2021">
                      <w:pPr>
                        <w:jc w:val="center"/>
                        <w:rPr>
                          <w:rFonts w:ascii="Arial for Autograph Uni" w:hAnsi="Arial for Autograph Uni" w:cs="Arial for Autograph Uni"/>
                          <w:b/>
                          <w:noProof/>
                          <w:color w:val="7030A0"/>
                          <w:sz w:val="24"/>
                          <w:u w:val="single"/>
                          <w:lang w:eastAsia="en-GB"/>
                        </w:rPr>
                      </w:pPr>
                      <w:r w:rsidRPr="00642A36">
                        <w:rPr>
                          <w:rFonts w:ascii="Arial for Autograph Uni" w:hAnsi="Arial for Autograph Uni" w:cs="Arial for Autograph Uni"/>
                          <w:b/>
                          <w:noProof/>
                          <w:color w:val="7030A0"/>
                          <w:sz w:val="28"/>
                          <w:u w:val="single"/>
                          <w:lang w:eastAsia="en-GB"/>
                        </w:rPr>
                        <w:t>Roles in the theatre</w:t>
                      </w:r>
                      <w:r w:rsidRPr="00642A36">
                        <w:rPr>
                          <w:rFonts w:ascii="Arial for Autograph Uni" w:hAnsi="Arial for Autograph Uni" w:cs="Arial for Autograph Uni"/>
                          <w:b/>
                          <w:noProof/>
                          <w:color w:val="7030A0"/>
                          <w:sz w:val="24"/>
                          <w:u w:val="single"/>
                          <w:lang w:eastAsia="en-GB"/>
                        </w:rPr>
                        <w:t>:</w:t>
                      </w:r>
                    </w:p>
                    <w:p w14:paraId="7811C814" w14:textId="77777777" w:rsidR="007F307F" w:rsidRDefault="007F307F" w:rsidP="00642A36">
                      <w:pPr>
                        <w:rPr>
                          <w:rFonts w:ascii="Arial for Autograph Uni" w:hAnsi="Arial for Autograph Uni" w:cs="Arial for Autograph Uni"/>
                          <w:b/>
                          <w:noProof/>
                          <w:color w:val="7030A0"/>
                          <w:sz w:val="24"/>
                          <w:u w:val="single"/>
                          <w:lang w:eastAsia="en-GB"/>
                        </w:rPr>
                      </w:pPr>
                    </w:p>
                    <w:p w14:paraId="5D35A239" w14:textId="77777777" w:rsidR="007F307F" w:rsidRDefault="007F307F" w:rsidP="00642A36">
                      <w:pPr>
                        <w:rPr>
                          <w:rFonts w:ascii="Arial for Autograph Uni" w:hAnsi="Arial for Autograph Uni" w:cs="Arial for Autograph Uni"/>
                          <w:color w:val="000000" w:themeColor="text1"/>
                          <w:sz w:val="24"/>
                        </w:rPr>
                      </w:pPr>
                      <w:r w:rsidRPr="00642A36">
                        <w:rPr>
                          <w:rFonts w:ascii="Arial for Autograph Uni" w:hAnsi="Arial for Autograph Uni" w:cs="Arial for Autograph Uni"/>
                          <w:color w:val="000000" w:themeColor="text1"/>
                          <w:sz w:val="24"/>
                        </w:rPr>
                        <w:t xml:space="preserve">Box office staff- ticket sales </w:t>
                      </w:r>
                    </w:p>
                    <w:p w14:paraId="6D9D4164" w14:textId="77777777" w:rsidR="007F307F" w:rsidRDefault="007F307F" w:rsidP="00642A36">
                      <w:pPr>
                        <w:rPr>
                          <w:rFonts w:ascii="Arial for Autograph Uni" w:hAnsi="Arial for Autograph Uni" w:cs="Arial for Autograph Uni"/>
                          <w:color w:val="000000" w:themeColor="text1"/>
                          <w:sz w:val="24"/>
                        </w:rPr>
                      </w:pPr>
                      <w:r w:rsidRPr="00642A36">
                        <w:rPr>
                          <w:rFonts w:ascii="Arial for Autograph Uni" w:hAnsi="Arial for Autograph Uni" w:cs="Arial for Autograph Uni"/>
                          <w:color w:val="000000" w:themeColor="text1"/>
                          <w:sz w:val="24"/>
                        </w:rPr>
                        <w:t>Choreographer</w:t>
                      </w:r>
                      <w:r>
                        <w:rPr>
                          <w:rFonts w:ascii="Arial for Autograph Uni" w:hAnsi="Arial for Autograph Uni" w:cs="Arial for Autograph Uni"/>
                          <w:color w:val="000000" w:themeColor="text1"/>
                          <w:sz w:val="24"/>
                        </w:rPr>
                        <w:t>-</w:t>
                      </w:r>
                      <w:r w:rsidRPr="00642A36">
                        <w:rPr>
                          <w:rFonts w:ascii="Arial for Autograph Uni" w:hAnsi="Arial for Autograph Uni" w:cs="Arial for Autograph Uni"/>
                          <w:color w:val="000000" w:themeColor="text1"/>
                          <w:sz w:val="24"/>
                        </w:rPr>
                        <w:t xml:space="preserve"> create routines and movement to perform</w:t>
                      </w:r>
                    </w:p>
                    <w:p w14:paraId="44E28D9E" w14:textId="77777777" w:rsidR="007F307F" w:rsidRDefault="007F307F" w:rsidP="00642A36">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D</w:t>
                      </w:r>
                      <w:r w:rsidRPr="00642A36">
                        <w:rPr>
                          <w:rFonts w:ascii="Arial for Autograph Uni" w:hAnsi="Arial for Autograph Uni" w:cs="Arial for Autograph Uni"/>
                          <w:color w:val="000000" w:themeColor="text1"/>
                          <w:sz w:val="24"/>
                        </w:rPr>
                        <w:t>irector</w:t>
                      </w:r>
                      <w:r>
                        <w:rPr>
                          <w:rFonts w:ascii="Arial for Autograph Uni" w:hAnsi="Arial for Autograph Uni" w:cs="Arial for Autograph Uni"/>
                          <w:color w:val="000000" w:themeColor="text1"/>
                          <w:sz w:val="24"/>
                        </w:rPr>
                        <w:t xml:space="preserve">- </w:t>
                      </w:r>
                      <w:r w:rsidRPr="00642A36">
                        <w:rPr>
                          <w:rFonts w:ascii="Arial for Autograph Uni" w:hAnsi="Arial for Autograph Uni" w:cs="Arial for Autograph Uni"/>
                          <w:color w:val="000000" w:themeColor="text1"/>
                          <w:sz w:val="24"/>
                        </w:rPr>
                        <w:t>Theatre directors take responsibility for the overall creative production of plays.</w:t>
                      </w:r>
                    </w:p>
                    <w:p w14:paraId="425FBCA4" w14:textId="77777777" w:rsidR="007F307F" w:rsidRDefault="007F307F" w:rsidP="00642A36">
                      <w:pPr>
                        <w:rPr>
                          <w:rFonts w:ascii="Arial for Autograph Uni" w:hAnsi="Arial for Autograph Uni" w:cs="Arial for Autograph Uni"/>
                          <w:color w:val="000000" w:themeColor="text1"/>
                          <w:sz w:val="24"/>
                        </w:rPr>
                      </w:pPr>
                      <w:r w:rsidRPr="00642A36">
                        <w:rPr>
                          <w:rFonts w:ascii="Arial for Autograph Uni" w:hAnsi="Arial for Autograph Uni" w:cs="Arial for Autograph Uni"/>
                          <w:color w:val="000000" w:themeColor="text1"/>
                          <w:sz w:val="24"/>
                        </w:rPr>
                        <w:t>Playwright</w:t>
                      </w:r>
                      <w:r>
                        <w:rPr>
                          <w:rFonts w:ascii="Arial for Autograph Uni" w:hAnsi="Arial for Autograph Uni" w:cs="Arial for Autograph Uni"/>
                          <w:color w:val="000000" w:themeColor="text1"/>
                          <w:sz w:val="24"/>
                        </w:rPr>
                        <w:t>- Writes the play</w:t>
                      </w:r>
                    </w:p>
                    <w:p w14:paraId="6DD4BC0A" w14:textId="77777777" w:rsidR="007F307F" w:rsidRDefault="007F307F" w:rsidP="00642A36">
                      <w:pPr>
                        <w:rPr>
                          <w:rFonts w:ascii="Arial for Autograph Uni" w:hAnsi="Arial for Autograph Uni" w:cs="Arial for Autograph Uni"/>
                          <w:color w:val="000000" w:themeColor="text1"/>
                          <w:sz w:val="24"/>
                        </w:rPr>
                      </w:pPr>
                      <w:r w:rsidRPr="00642A36">
                        <w:rPr>
                          <w:rFonts w:ascii="Arial for Autograph Uni" w:hAnsi="Arial for Autograph Uni" w:cs="Arial for Autograph Uni"/>
                          <w:color w:val="000000" w:themeColor="text1"/>
                          <w:sz w:val="24"/>
                        </w:rPr>
                        <w:t>Stage manager</w:t>
                      </w:r>
                      <w:r>
                        <w:rPr>
                          <w:rFonts w:ascii="Arial for Autograph Uni" w:hAnsi="Arial for Autograph Uni" w:cs="Arial for Autograph Uni"/>
                          <w:color w:val="000000" w:themeColor="text1"/>
                          <w:sz w:val="24"/>
                        </w:rPr>
                        <w:t xml:space="preserve">- </w:t>
                      </w:r>
                      <w:r w:rsidRPr="00642A36">
                        <w:rPr>
                          <w:rFonts w:ascii="Arial for Autograph Uni" w:hAnsi="Arial for Autograph Uni" w:cs="Arial for Autograph Uni"/>
                          <w:color w:val="000000" w:themeColor="text1"/>
                          <w:sz w:val="24"/>
                        </w:rPr>
                        <w:t>Stage managers coordinate all aspects of a theatre production or event, including actors, technical staff, props, scenery and costumes. They make sure technicians and performers alike are in the right place at the right time and ready to meet their cues.</w:t>
                      </w:r>
                    </w:p>
                    <w:p w14:paraId="153EAB05"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Stagehand</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behind scenes support staff for a production</w:t>
                      </w:r>
                    </w:p>
                    <w:p w14:paraId="20339B23" w14:textId="77777777" w:rsidR="007F307F" w:rsidRDefault="007F307F" w:rsidP="00EF2021">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 xml:space="preserve">Technical manager- </w:t>
                      </w:r>
                      <w:r w:rsidRPr="00EF2021">
                        <w:rPr>
                          <w:rFonts w:ascii="Arial for Autograph Uni" w:hAnsi="Arial for Autograph Uni" w:cs="Arial for Autograph Uni"/>
                          <w:color w:val="000000" w:themeColor="text1"/>
                          <w:sz w:val="24"/>
                        </w:rPr>
                        <w:t xml:space="preserve">coordinates a production's technical staff. </w:t>
                      </w:r>
                    </w:p>
                    <w:p w14:paraId="76D349A8" w14:textId="77777777" w:rsidR="007F307F" w:rsidRDefault="007F307F" w:rsidP="00EF2021">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 xml:space="preserve">Theatre manager- budget, health and safety </w:t>
                      </w:r>
                    </w:p>
                    <w:p w14:paraId="22BD97DC" w14:textId="77777777" w:rsidR="007F307F" w:rsidRDefault="007F307F" w:rsidP="00EF2021">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 xml:space="preserve">Front of house manager- Box office staff, cleaners, ushers and drinks sales/ programmes </w:t>
                      </w:r>
                    </w:p>
                    <w:p w14:paraId="5E77A711" w14:textId="77777777" w:rsidR="007F307F" w:rsidRPr="00642A36" w:rsidRDefault="007F307F" w:rsidP="00642A36">
                      <w:pPr>
                        <w:rPr>
                          <w:rFonts w:ascii="Arial for Autograph Uni" w:hAnsi="Arial for Autograph Uni" w:cs="Arial for Autograph Uni"/>
                          <w:color w:val="000000" w:themeColor="text1"/>
                          <w:sz w:val="24"/>
                        </w:rPr>
                      </w:pPr>
                    </w:p>
                    <w:p w14:paraId="2F511057" w14:textId="77777777" w:rsidR="007F307F" w:rsidRDefault="007F307F" w:rsidP="00642A36">
                      <w:pPr>
                        <w:pStyle w:val="ListParagraph"/>
                        <w:rPr>
                          <w:color w:val="000000" w:themeColor="text1"/>
                        </w:rPr>
                      </w:pPr>
                    </w:p>
                    <w:p w14:paraId="53ECB94A" w14:textId="77777777" w:rsidR="007F307F" w:rsidRDefault="007F307F" w:rsidP="00642A36">
                      <w:pPr>
                        <w:pStyle w:val="ListParagraph"/>
                        <w:rPr>
                          <w:color w:val="000000" w:themeColor="text1"/>
                        </w:rPr>
                      </w:pPr>
                    </w:p>
                    <w:p w14:paraId="3B8D2400" w14:textId="77777777" w:rsidR="007F307F" w:rsidRDefault="007F307F" w:rsidP="00642A36">
                      <w:pPr>
                        <w:rPr>
                          <w:color w:val="000000" w:themeColor="text1"/>
                        </w:rPr>
                      </w:pPr>
                    </w:p>
                    <w:p w14:paraId="30AADEDB" w14:textId="77777777" w:rsidR="007F307F" w:rsidRDefault="007F307F" w:rsidP="00642A36">
                      <w:pPr>
                        <w:rPr>
                          <w:color w:val="000000" w:themeColor="text1"/>
                        </w:rPr>
                      </w:pPr>
                    </w:p>
                    <w:p w14:paraId="26343CA5" w14:textId="77777777" w:rsidR="007F307F" w:rsidRPr="00821263" w:rsidRDefault="007F307F" w:rsidP="00642A36">
                      <w:pPr>
                        <w:rPr>
                          <w:color w:val="000000" w:themeColor="text1"/>
                        </w:rPr>
                      </w:pPr>
                    </w:p>
                    <w:p w14:paraId="3D074B8D" w14:textId="77777777" w:rsidR="007F307F" w:rsidRPr="00821263" w:rsidRDefault="007F307F" w:rsidP="00642A36">
                      <w:pPr>
                        <w:rPr>
                          <w:color w:val="000000" w:themeColor="text1"/>
                        </w:rPr>
                      </w:pPr>
                    </w:p>
                  </w:txbxContent>
                </v:textbox>
              </v:roundrect>
            </w:pict>
          </mc:Fallback>
        </mc:AlternateContent>
      </w:r>
    </w:p>
    <w:p w14:paraId="26F26505" w14:textId="77777777" w:rsidR="00642A36" w:rsidRDefault="00642A36"/>
    <w:p w14:paraId="3C1A44D0" w14:textId="77777777" w:rsidR="00642A36" w:rsidRDefault="00642A36"/>
    <w:p w14:paraId="56CEAACA" w14:textId="77777777" w:rsidR="00642A36" w:rsidRDefault="00642A36"/>
    <w:p w14:paraId="517AEF4F" w14:textId="77777777" w:rsidR="00642A36" w:rsidRDefault="00642A36"/>
    <w:p w14:paraId="743B8110" w14:textId="77777777" w:rsidR="00642A36" w:rsidRDefault="00642A36"/>
    <w:p w14:paraId="29D33B13" w14:textId="77777777" w:rsidR="00642A36" w:rsidRDefault="00642A36"/>
    <w:p w14:paraId="278E0FE9" w14:textId="77777777" w:rsidR="00642A36" w:rsidRDefault="00642A36"/>
    <w:p w14:paraId="1005267A" w14:textId="77777777" w:rsidR="00642A36" w:rsidRDefault="00642A36"/>
    <w:p w14:paraId="30A1DF14" w14:textId="77777777" w:rsidR="00642A36" w:rsidRDefault="00642A36"/>
    <w:p w14:paraId="4CF7C40D" w14:textId="77777777" w:rsidR="00642A36" w:rsidRDefault="00642A36"/>
    <w:p w14:paraId="582912FE" w14:textId="77777777" w:rsidR="00642A36" w:rsidRDefault="00642A36"/>
    <w:p w14:paraId="3ACA862C" w14:textId="77777777" w:rsidR="00642A36" w:rsidRDefault="00642A36"/>
    <w:p w14:paraId="068A0F0B" w14:textId="77777777" w:rsidR="00642A36" w:rsidRDefault="00642A36"/>
    <w:p w14:paraId="796FD04A" w14:textId="77777777" w:rsidR="00642A36" w:rsidRDefault="00642A36"/>
    <w:p w14:paraId="5196A908" w14:textId="77777777" w:rsidR="00642A36" w:rsidRDefault="00642A36"/>
    <w:p w14:paraId="1BDF8561" w14:textId="550FD8F3" w:rsidR="00642A36" w:rsidRDefault="00EF2021">
      <w:r w:rsidRPr="00EF2021">
        <w:rPr>
          <w:noProof/>
          <w:lang w:eastAsia="en-GB"/>
        </w:rPr>
        <mc:AlternateContent>
          <mc:Choice Requires="wps">
            <w:drawing>
              <wp:anchor distT="0" distB="0" distL="114300" distR="114300" simplePos="0" relativeHeight="251643392" behindDoc="0" locked="0" layoutInCell="1" allowOverlap="1" wp14:anchorId="47D17523" wp14:editId="680FEA2A">
                <wp:simplePos x="0" y="0"/>
                <wp:positionH relativeFrom="margin">
                  <wp:posOffset>-486889</wp:posOffset>
                </wp:positionH>
                <wp:positionV relativeFrom="paragraph">
                  <wp:posOffset>180035</wp:posOffset>
                </wp:positionV>
                <wp:extent cx="6768935" cy="4514850"/>
                <wp:effectExtent l="0" t="0" r="13335" b="19050"/>
                <wp:wrapNone/>
                <wp:docPr id="13" name="Rounded Rectangle 13"/>
                <wp:cNvGraphicFramePr/>
                <a:graphic xmlns:a="http://schemas.openxmlformats.org/drawingml/2006/main">
                  <a:graphicData uri="http://schemas.microsoft.com/office/word/2010/wordprocessingShape">
                    <wps:wsp>
                      <wps:cNvSpPr/>
                      <wps:spPr>
                        <a:xfrm>
                          <a:off x="0" y="0"/>
                          <a:ext cx="6768935" cy="4514850"/>
                        </a:xfrm>
                        <a:prstGeom prst="roundRect">
                          <a:avLst/>
                        </a:prstGeom>
                        <a:solidFill>
                          <a:srgbClr val="99FF66"/>
                        </a:solidFill>
                        <a:ln w="12700" cap="flat" cmpd="sng" algn="ctr">
                          <a:solidFill>
                            <a:srgbClr val="5B9BD5">
                              <a:shade val="50000"/>
                            </a:srgbClr>
                          </a:solidFill>
                          <a:prstDash val="solid"/>
                          <a:miter lim="800000"/>
                        </a:ln>
                        <a:effectLst/>
                      </wps:spPr>
                      <wps:txbx>
                        <w:txbxContent>
                          <w:p w14:paraId="4249BA6D" w14:textId="77777777" w:rsidR="007F307F" w:rsidRDefault="007F307F" w:rsidP="00EF2021">
                            <w:pPr>
                              <w:jc w:val="center"/>
                              <w:rPr>
                                <w:rFonts w:ascii="Arial for Autograph Uni" w:hAnsi="Arial for Autograph Uni" w:cs="Arial for Autograph Uni"/>
                                <w:b/>
                                <w:noProof/>
                                <w:color w:val="7030A0"/>
                                <w:sz w:val="24"/>
                                <w:u w:val="single"/>
                                <w:lang w:eastAsia="en-GB"/>
                              </w:rPr>
                            </w:pPr>
                            <w:r w:rsidRPr="00642A36">
                              <w:rPr>
                                <w:rFonts w:ascii="Arial for Autograph Uni" w:hAnsi="Arial for Autograph Uni" w:cs="Arial for Autograph Uni"/>
                                <w:b/>
                                <w:noProof/>
                                <w:color w:val="7030A0"/>
                                <w:sz w:val="28"/>
                                <w:u w:val="single"/>
                                <w:lang w:eastAsia="en-GB"/>
                              </w:rPr>
                              <w:t>Roles in the theatre</w:t>
                            </w:r>
                            <w:r w:rsidRPr="00642A36">
                              <w:rPr>
                                <w:rFonts w:ascii="Arial for Autograph Uni" w:hAnsi="Arial for Autograph Uni" w:cs="Arial for Autograph Uni"/>
                                <w:b/>
                                <w:noProof/>
                                <w:color w:val="7030A0"/>
                                <w:sz w:val="24"/>
                                <w:u w:val="single"/>
                                <w:lang w:eastAsia="en-GB"/>
                              </w:rPr>
                              <w:t>:</w:t>
                            </w:r>
                          </w:p>
                          <w:p w14:paraId="2181C3C3" w14:textId="77777777" w:rsidR="007F307F" w:rsidRDefault="007F307F" w:rsidP="00EF2021">
                            <w:pPr>
                              <w:rPr>
                                <w:rFonts w:ascii="Arial for Autograph Uni" w:hAnsi="Arial for Autograph Uni" w:cs="Arial for Autograph Uni"/>
                                <w:b/>
                                <w:noProof/>
                                <w:color w:val="7030A0"/>
                                <w:sz w:val="24"/>
                                <w:u w:val="single"/>
                                <w:lang w:eastAsia="en-GB"/>
                              </w:rPr>
                            </w:pPr>
                          </w:p>
                          <w:p w14:paraId="0A3FD35B" w14:textId="77777777" w:rsidR="007F307F" w:rsidRDefault="007F307F" w:rsidP="00EF2021">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C</w:t>
                            </w:r>
                            <w:r w:rsidRPr="00EF2021">
                              <w:rPr>
                                <w:rFonts w:ascii="Arial for Autograph Uni" w:hAnsi="Arial for Autograph Uni" w:cs="Arial for Autograph Uni"/>
                                <w:color w:val="000000" w:themeColor="text1"/>
                                <w:sz w:val="24"/>
                              </w:rPr>
                              <w:t>OSTUME DESIGNER</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Member of the creative team for a show responsible for the clothes worn by the actors throughout the performance</w:t>
                            </w:r>
                          </w:p>
                          <w:p w14:paraId="4D9BF06C"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FLYMAN</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Term for the operator of the theatre's flying system</w:t>
                            </w:r>
                          </w:p>
                          <w:p w14:paraId="72633912"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LIGHTING DESIGNER</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Member of the production team for a show who is responsible for the overall look of the lighting.</w:t>
                            </w:r>
                          </w:p>
                          <w:p w14:paraId="63915F93"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PRODUCER</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That person or body responsible for the financial and contractual side of a production. This can include the raising of money to stage the production, hiring the facilities, employing the technical crew, front of house and publicity staff, director and cast. The producer usually works closely with the director before embarking on a production.</w:t>
                            </w:r>
                          </w:p>
                          <w:p w14:paraId="5B0C63F1"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PROMPTER</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Person whose role is to follow the text of a play, and be ready to remind the actors of their lines</w:t>
                            </w:r>
                            <w:r>
                              <w:rPr>
                                <w:rFonts w:ascii="Arial for Autograph Uni" w:hAnsi="Arial for Autograph Uni" w:cs="Arial for Autograph Uni"/>
                                <w:color w:val="000000" w:themeColor="text1"/>
                                <w:sz w:val="24"/>
                              </w:rPr>
                              <w:t>.</w:t>
                            </w:r>
                          </w:p>
                          <w:p w14:paraId="0562F0B7" w14:textId="77777777" w:rsidR="007F307F" w:rsidRPr="00642A36"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PUBLICITY</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The department in the theatre whose job it is to entice the audience into the theatre, and to tell them what they need to know in order to get the most from the production</w:t>
                            </w:r>
                          </w:p>
                          <w:p w14:paraId="3FB95FFE" w14:textId="77777777" w:rsidR="007F307F" w:rsidRDefault="007F307F" w:rsidP="00EF2021">
                            <w:pPr>
                              <w:pStyle w:val="ListParagraph"/>
                              <w:rPr>
                                <w:color w:val="000000" w:themeColor="text1"/>
                              </w:rPr>
                            </w:pPr>
                          </w:p>
                          <w:p w14:paraId="45A46000" w14:textId="77777777" w:rsidR="007F307F" w:rsidRDefault="007F307F" w:rsidP="00EF2021">
                            <w:pPr>
                              <w:pStyle w:val="ListParagraph"/>
                              <w:rPr>
                                <w:color w:val="000000" w:themeColor="text1"/>
                              </w:rPr>
                            </w:pPr>
                          </w:p>
                          <w:p w14:paraId="4E03B9D7" w14:textId="77777777" w:rsidR="007F307F" w:rsidRDefault="007F307F" w:rsidP="00EF2021">
                            <w:pPr>
                              <w:rPr>
                                <w:color w:val="000000" w:themeColor="text1"/>
                              </w:rPr>
                            </w:pPr>
                          </w:p>
                          <w:p w14:paraId="7FFD3EC6" w14:textId="77777777" w:rsidR="007F307F" w:rsidRDefault="007F307F" w:rsidP="00EF2021">
                            <w:pPr>
                              <w:rPr>
                                <w:color w:val="000000" w:themeColor="text1"/>
                              </w:rPr>
                            </w:pPr>
                          </w:p>
                          <w:p w14:paraId="315E31AF" w14:textId="77777777" w:rsidR="007F307F" w:rsidRPr="00821263" w:rsidRDefault="007F307F" w:rsidP="00EF2021">
                            <w:pPr>
                              <w:rPr>
                                <w:color w:val="000000" w:themeColor="text1"/>
                              </w:rPr>
                            </w:pPr>
                          </w:p>
                          <w:p w14:paraId="05A4D4E1" w14:textId="77777777" w:rsidR="007F307F" w:rsidRPr="00821263" w:rsidRDefault="007F307F" w:rsidP="00EF202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17523" id="Rounded Rectangle 13" o:spid="_x0000_s1027" style="position:absolute;margin-left:-38.35pt;margin-top:14.2pt;width:533pt;height:355.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" fillcolor="#9f6" strokecolor="#41719c" strokeweight="1pt">
                <v:stroke joinstyle="miter"/>
                <v:textbox>
                  <w:txbxContent>
                    <w:p w14:paraId="4249BA6D" w14:textId="77777777" w:rsidR="007F307F" w:rsidRDefault="007F307F" w:rsidP="00EF2021">
                      <w:pPr>
                        <w:jc w:val="center"/>
                        <w:rPr>
                          <w:rFonts w:ascii="Arial for Autograph Uni" w:hAnsi="Arial for Autograph Uni" w:cs="Arial for Autograph Uni"/>
                          <w:b/>
                          <w:noProof/>
                          <w:color w:val="7030A0"/>
                          <w:sz w:val="24"/>
                          <w:u w:val="single"/>
                          <w:lang w:eastAsia="en-GB"/>
                        </w:rPr>
                      </w:pPr>
                      <w:r w:rsidRPr="00642A36">
                        <w:rPr>
                          <w:rFonts w:ascii="Arial for Autograph Uni" w:hAnsi="Arial for Autograph Uni" w:cs="Arial for Autograph Uni"/>
                          <w:b/>
                          <w:noProof/>
                          <w:color w:val="7030A0"/>
                          <w:sz w:val="28"/>
                          <w:u w:val="single"/>
                          <w:lang w:eastAsia="en-GB"/>
                        </w:rPr>
                        <w:t>Roles in the theatre</w:t>
                      </w:r>
                      <w:r w:rsidRPr="00642A36">
                        <w:rPr>
                          <w:rFonts w:ascii="Arial for Autograph Uni" w:hAnsi="Arial for Autograph Uni" w:cs="Arial for Autograph Uni"/>
                          <w:b/>
                          <w:noProof/>
                          <w:color w:val="7030A0"/>
                          <w:sz w:val="24"/>
                          <w:u w:val="single"/>
                          <w:lang w:eastAsia="en-GB"/>
                        </w:rPr>
                        <w:t>:</w:t>
                      </w:r>
                    </w:p>
                    <w:p w14:paraId="2181C3C3" w14:textId="77777777" w:rsidR="007F307F" w:rsidRDefault="007F307F" w:rsidP="00EF2021">
                      <w:pPr>
                        <w:rPr>
                          <w:rFonts w:ascii="Arial for Autograph Uni" w:hAnsi="Arial for Autograph Uni" w:cs="Arial for Autograph Uni"/>
                          <w:b/>
                          <w:noProof/>
                          <w:color w:val="7030A0"/>
                          <w:sz w:val="24"/>
                          <w:u w:val="single"/>
                          <w:lang w:eastAsia="en-GB"/>
                        </w:rPr>
                      </w:pPr>
                    </w:p>
                    <w:p w14:paraId="0A3FD35B" w14:textId="77777777" w:rsidR="007F307F" w:rsidRDefault="007F307F" w:rsidP="00EF2021">
                      <w:pPr>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C</w:t>
                      </w:r>
                      <w:r w:rsidRPr="00EF2021">
                        <w:rPr>
                          <w:rFonts w:ascii="Arial for Autograph Uni" w:hAnsi="Arial for Autograph Uni" w:cs="Arial for Autograph Uni"/>
                          <w:color w:val="000000" w:themeColor="text1"/>
                          <w:sz w:val="24"/>
                        </w:rPr>
                        <w:t>OSTUME DESIGNER</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Member of the creative team for a show responsible for the clothes worn by the actors throughout the performance</w:t>
                      </w:r>
                    </w:p>
                    <w:p w14:paraId="4D9BF06C"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FLYMAN</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Term for the operator of the theatre's flying system</w:t>
                      </w:r>
                    </w:p>
                    <w:p w14:paraId="72633912"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LIGHTING DESIGNER</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Member of the production team for a show who is responsible for the overall look of the lighting.</w:t>
                      </w:r>
                    </w:p>
                    <w:p w14:paraId="63915F93"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PRODUCER</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That person or body responsible for the financial and contractual side of a production. This can include the raising of money to stage the production, hiring the facilities, employing the technical crew, front of house and publicity staff, director and cast. The producer usually works closely with the director before embarking on a production.</w:t>
                      </w:r>
                    </w:p>
                    <w:p w14:paraId="5B0C63F1" w14:textId="77777777" w:rsidR="007F307F"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PROMPTER</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Person whose role is to follow the text of a play, and be ready to remind the actors of their lines</w:t>
                      </w:r>
                      <w:r>
                        <w:rPr>
                          <w:rFonts w:ascii="Arial for Autograph Uni" w:hAnsi="Arial for Autograph Uni" w:cs="Arial for Autograph Uni"/>
                          <w:color w:val="000000" w:themeColor="text1"/>
                          <w:sz w:val="24"/>
                        </w:rPr>
                        <w:t>.</w:t>
                      </w:r>
                    </w:p>
                    <w:p w14:paraId="0562F0B7" w14:textId="77777777" w:rsidR="007F307F" w:rsidRPr="00642A36" w:rsidRDefault="007F307F" w:rsidP="00EF2021">
                      <w:pPr>
                        <w:rPr>
                          <w:rFonts w:ascii="Arial for Autograph Uni" w:hAnsi="Arial for Autograph Uni" w:cs="Arial for Autograph Uni"/>
                          <w:color w:val="000000" w:themeColor="text1"/>
                          <w:sz w:val="24"/>
                        </w:rPr>
                      </w:pPr>
                      <w:r w:rsidRPr="00EF2021">
                        <w:rPr>
                          <w:rFonts w:ascii="Arial for Autograph Uni" w:hAnsi="Arial for Autograph Uni" w:cs="Arial for Autograph Uni"/>
                          <w:color w:val="000000" w:themeColor="text1"/>
                          <w:sz w:val="24"/>
                        </w:rPr>
                        <w:t>PUBLICITY</w:t>
                      </w:r>
                      <w:r>
                        <w:rPr>
                          <w:rFonts w:ascii="Arial for Autograph Uni" w:hAnsi="Arial for Autograph Uni" w:cs="Arial for Autograph Uni"/>
                          <w:color w:val="000000" w:themeColor="text1"/>
                          <w:sz w:val="24"/>
                        </w:rPr>
                        <w:t xml:space="preserve">- </w:t>
                      </w:r>
                      <w:r w:rsidRPr="00EF2021">
                        <w:rPr>
                          <w:rFonts w:ascii="Arial for Autograph Uni" w:hAnsi="Arial for Autograph Uni" w:cs="Arial for Autograph Uni"/>
                          <w:color w:val="000000" w:themeColor="text1"/>
                          <w:sz w:val="24"/>
                        </w:rPr>
                        <w:t>The department in the theatre whose job it is to entice the audience into the theatre, and to tell them what they need to know in order to get the most from the production</w:t>
                      </w:r>
                    </w:p>
                    <w:p w14:paraId="3FB95FFE" w14:textId="77777777" w:rsidR="007F307F" w:rsidRDefault="007F307F" w:rsidP="00EF2021">
                      <w:pPr>
                        <w:pStyle w:val="ListParagraph"/>
                        <w:rPr>
                          <w:color w:val="000000" w:themeColor="text1"/>
                        </w:rPr>
                      </w:pPr>
                    </w:p>
                    <w:p w14:paraId="45A46000" w14:textId="77777777" w:rsidR="007F307F" w:rsidRDefault="007F307F" w:rsidP="00EF2021">
                      <w:pPr>
                        <w:pStyle w:val="ListParagraph"/>
                        <w:rPr>
                          <w:color w:val="000000" w:themeColor="text1"/>
                        </w:rPr>
                      </w:pPr>
                    </w:p>
                    <w:p w14:paraId="4E03B9D7" w14:textId="77777777" w:rsidR="007F307F" w:rsidRDefault="007F307F" w:rsidP="00EF2021">
                      <w:pPr>
                        <w:rPr>
                          <w:color w:val="000000" w:themeColor="text1"/>
                        </w:rPr>
                      </w:pPr>
                    </w:p>
                    <w:p w14:paraId="7FFD3EC6" w14:textId="77777777" w:rsidR="007F307F" w:rsidRDefault="007F307F" w:rsidP="00EF2021">
                      <w:pPr>
                        <w:rPr>
                          <w:color w:val="000000" w:themeColor="text1"/>
                        </w:rPr>
                      </w:pPr>
                    </w:p>
                    <w:p w14:paraId="315E31AF" w14:textId="77777777" w:rsidR="007F307F" w:rsidRPr="00821263" w:rsidRDefault="007F307F" w:rsidP="00EF2021">
                      <w:pPr>
                        <w:rPr>
                          <w:color w:val="000000" w:themeColor="text1"/>
                        </w:rPr>
                      </w:pPr>
                    </w:p>
                    <w:p w14:paraId="05A4D4E1" w14:textId="77777777" w:rsidR="007F307F" w:rsidRPr="00821263" w:rsidRDefault="007F307F" w:rsidP="00EF2021">
                      <w:pPr>
                        <w:rPr>
                          <w:color w:val="000000" w:themeColor="text1"/>
                        </w:rPr>
                      </w:pPr>
                    </w:p>
                  </w:txbxContent>
                </v:textbox>
                <w10:wrap anchorx="margin"/>
              </v:roundrect>
            </w:pict>
          </mc:Fallback>
        </mc:AlternateContent>
      </w:r>
    </w:p>
    <w:p w14:paraId="690C9C2C" w14:textId="77777777" w:rsidR="00642A36" w:rsidRDefault="00642A36"/>
    <w:p w14:paraId="23D03E32" w14:textId="77777777" w:rsidR="00642A36" w:rsidRDefault="00642A36"/>
    <w:p w14:paraId="06EEC176" w14:textId="77777777" w:rsidR="00642A36" w:rsidRDefault="00642A36"/>
    <w:p w14:paraId="10806F50" w14:textId="77777777" w:rsidR="00642A36" w:rsidRDefault="00642A36"/>
    <w:p w14:paraId="2A3B0051" w14:textId="77777777" w:rsidR="00642A36" w:rsidRDefault="00642A36"/>
    <w:p w14:paraId="3487FC5E" w14:textId="77777777" w:rsidR="00642A36" w:rsidRDefault="00642A36"/>
    <w:p w14:paraId="5FE96CED" w14:textId="77777777" w:rsidR="00642A36" w:rsidRDefault="00642A36"/>
    <w:p w14:paraId="1904A494" w14:textId="77777777" w:rsidR="00642A36" w:rsidRDefault="00642A36"/>
    <w:p w14:paraId="622A8B7E" w14:textId="77777777" w:rsidR="00642A36" w:rsidRDefault="00642A36"/>
    <w:p w14:paraId="153656CA" w14:textId="77777777" w:rsidR="00642A36" w:rsidRDefault="00642A36"/>
    <w:p w14:paraId="60AC3A14" w14:textId="77777777" w:rsidR="00642A36" w:rsidRDefault="00642A36"/>
    <w:p w14:paraId="4A3D0208" w14:textId="77777777" w:rsidR="00642A36" w:rsidRDefault="00642A36"/>
    <w:p w14:paraId="2183D4E9" w14:textId="77777777" w:rsidR="00642A36" w:rsidRDefault="00642A36"/>
    <w:p w14:paraId="598BA69D" w14:textId="77777777" w:rsidR="00642A36" w:rsidRDefault="00642A36"/>
    <w:p w14:paraId="5D83C92C" w14:textId="36855937" w:rsidR="00642A36" w:rsidRDefault="007F307F">
      <w:r w:rsidRPr="00EF2021">
        <w:rPr>
          <w:noProof/>
          <w:lang w:eastAsia="en-GB"/>
        </w:rPr>
        <w:lastRenderedPageBreak/>
        <mc:AlternateContent>
          <mc:Choice Requires="wps">
            <w:drawing>
              <wp:anchor distT="0" distB="0" distL="114300" distR="114300" simplePos="0" relativeHeight="251659776" behindDoc="0" locked="0" layoutInCell="1" allowOverlap="1" wp14:anchorId="757732C1" wp14:editId="69F5B0A0">
                <wp:simplePos x="0" y="0"/>
                <wp:positionH relativeFrom="margin">
                  <wp:posOffset>-521970</wp:posOffset>
                </wp:positionH>
                <wp:positionV relativeFrom="paragraph">
                  <wp:posOffset>-417195</wp:posOffset>
                </wp:positionV>
                <wp:extent cx="6804091" cy="4514850"/>
                <wp:effectExtent l="0" t="0" r="15875" b="19050"/>
                <wp:wrapNone/>
                <wp:docPr id="15" name="Rounded Rectangle 15"/>
                <wp:cNvGraphicFramePr/>
                <a:graphic xmlns:a="http://schemas.openxmlformats.org/drawingml/2006/main">
                  <a:graphicData uri="http://schemas.microsoft.com/office/word/2010/wordprocessingShape">
                    <wps:wsp>
                      <wps:cNvSpPr/>
                      <wps:spPr>
                        <a:xfrm>
                          <a:off x="0" y="0"/>
                          <a:ext cx="6804091" cy="4514850"/>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215DD6B8" w14:textId="662452F7" w:rsidR="007F307F" w:rsidRDefault="007F307F" w:rsidP="00B929D5">
                            <w:pPr>
                              <w:shd w:val="clear" w:color="auto" w:fill="99CCFF"/>
                              <w:rPr>
                                <w:rFonts w:ascii="Arial for Autograph Uni" w:hAnsi="Arial for Autograph Uni" w:cs="Arial for Autograph Uni"/>
                                <w:noProof/>
                                <w:color w:val="000000" w:themeColor="text1"/>
                                <w:sz w:val="28"/>
                                <w:lang w:eastAsia="en-GB"/>
                              </w:rPr>
                            </w:pPr>
                            <w:r>
                              <w:rPr>
                                <w:rFonts w:ascii="Arial for Autograph Uni" w:hAnsi="Arial for Autograph Uni" w:cs="Arial for Autograph Uni"/>
                                <w:b/>
                                <w:noProof/>
                                <w:color w:val="FF0000"/>
                                <w:sz w:val="28"/>
                                <w:u w:val="single"/>
                                <w:lang w:eastAsia="en-GB"/>
                              </w:rPr>
                              <w:t>SECTION B – BLOOD BROTHERS – DO NOT READ ANYTHING ELSE</w:t>
                            </w:r>
                            <w:r w:rsidRPr="007F307F">
                              <w:rPr>
                                <w:rFonts w:ascii="Arial for Autograph Uni" w:hAnsi="Arial for Autograph Uni" w:cs="Arial for Autograph Uni"/>
                                <w:noProof/>
                                <w:color w:val="000000" w:themeColor="text1"/>
                                <w:sz w:val="28"/>
                                <w:lang w:eastAsia="en-GB"/>
                              </w:rPr>
                              <w:t>.</w:t>
                            </w:r>
                          </w:p>
                          <w:p w14:paraId="1A8FA82C" w14:textId="77777777" w:rsidR="007F307F" w:rsidRPr="007F307F" w:rsidRDefault="007F307F" w:rsidP="00B929D5">
                            <w:pPr>
                              <w:shd w:val="clear" w:color="auto" w:fill="99CCFF"/>
                              <w:rPr>
                                <w:rFonts w:ascii="Arial for Autograph Uni" w:hAnsi="Arial for Autograph Uni" w:cs="Arial for Autograph Uni"/>
                                <w:noProof/>
                                <w:color w:val="000000" w:themeColor="text1"/>
                                <w:sz w:val="28"/>
                                <w:lang w:eastAsia="en-GB"/>
                              </w:rPr>
                            </w:pPr>
                          </w:p>
                          <w:p w14:paraId="24402852" w14:textId="7CC08B58" w:rsidR="007F307F" w:rsidRPr="007F307F" w:rsidRDefault="007F307F" w:rsidP="00B929D5">
                            <w:pPr>
                              <w:shd w:val="clear" w:color="auto" w:fill="99CCFF"/>
                              <w:spacing w:after="120" w:line="240" w:lineRule="auto"/>
                              <w:contextualSpacing/>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You will be given an extract and then 5 questions-</w:t>
                            </w:r>
                          </w:p>
                          <w:p w14:paraId="4C5797D9" w14:textId="0C2F217C" w:rsidR="007F307F" w:rsidRPr="007F307F" w:rsidRDefault="007F307F" w:rsidP="00B929D5">
                            <w:pPr>
                              <w:shd w:val="clear" w:color="auto" w:fill="99CCFF"/>
                              <w:spacing w:after="120" w:line="240" w:lineRule="auto"/>
                              <w:contextualSpacing/>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 xml:space="preserve">You answer the first </w:t>
                            </w:r>
                            <w:r w:rsidR="003A7968">
                              <w:rPr>
                                <w:rFonts w:eastAsiaTheme="minorEastAsia" w:hAnsi="Century Gothic"/>
                                <w:color w:val="000000" w:themeColor="text1"/>
                                <w:kern w:val="24"/>
                                <w:sz w:val="28"/>
                                <w:szCs w:val="36"/>
                                <w:lang w:val="en-US" w:eastAsia="en-GB"/>
                              </w:rPr>
                              <w:t xml:space="preserve">4 questions. </w:t>
                            </w:r>
                          </w:p>
                          <w:p w14:paraId="5769334D" w14:textId="44F5C599" w:rsidR="007F307F" w:rsidRPr="007F307F" w:rsidRDefault="007F307F" w:rsidP="00B929D5">
                            <w:pPr>
                              <w:shd w:val="clear" w:color="auto" w:fill="99CCFF"/>
                              <w:spacing w:after="120" w:line="240" w:lineRule="auto"/>
                              <w:contextualSpacing/>
                              <w:rPr>
                                <w:rFonts w:ascii="Times New Roman" w:eastAsia="Times New Roman" w:hAnsi="Times New Roman" w:cs="Times New Roman"/>
                                <w:color w:val="00C6BB"/>
                                <w:sz w:val="28"/>
                                <w:szCs w:val="24"/>
                                <w:lang w:eastAsia="en-GB"/>
                              </w:rPr>
                            </w:pPr>
                            <w:r>
                              <w:rPr>
                                <w:rFonts w:eastAsiaTheme="minorEastAsia" w:hAnsi="Century Gothic"/>
                                <w:color w:val="000000" w:themeColor="text1"/>
                                <w:kern w:val="24"/>
                                <w:sz w:val="28"/>
                                <w:szCs w:val="36"/>
                                <w:lang w:val="en-US" w:eastAsia="en-GB"/>
                              </w:rPr>
                              <w:t>You</w:t>
                            </w:r>
                            <w:r w:rsidRPr="007F307F">
                              <w:rPr>
                                <w:rFonts w:eastAsiaTheme="minorEastAsia" w:hAnsi="Century Gothic"/>
                                <w:color w:val="000000" w:themeColor="text1"/>
                                <w:kern w:val="24"/>
                                <w:sz w:val="28"/>
                                <w:szCs w:val="36"/>
                                <w:lang w:val="en-US" w:eastAsia="en-GB"/>
                              </w:rPr>
                              <w:t xml:space="preserve"> should spend </w:t>
                            </w:r>
                            <w:r w:rsidRPr="007F307F">
                              <w:rPr>
                                <w:rFonts w:eastAsiaTheme="minorEastAsia" w:hAnsi="Century Gothic" w:cs="Adobe Devanagari"/>
                                <w:color w:val="000000" w:themeColor="text1"/>
                                <w:kern w:val="24"/>
                                <w:sz w:val="28"/>
                                <w:szCs w:val="36"/>
                                <w:cs/>
                                <w:lang w:eastAsia="en-GB" w:bidi="mr-IN"/>
                              </w:rPr>
                              <w:t>–</w:t>
                            </w:r>
                          </w:p>
                          <w:p w14:paraId="79E1F825" w14:textId="518CD3E3" w:rsidR="007F307F" w:rsidRPr="007F307F" w:rsidRDefault="007F307F"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 xml:space="preserve">7 mins on the first question </w:t>
                            </w:r>
                            <w:r w:rsidR="003A7968">
                              <w:rPr>
                                <w:rFonts w:eastAsiaTheme="minorEastAsia" w:hAnsi="Century Gothic"/>
                                <w:color w:val="000000" w:themeColor="text1"/>
                                <w:kern w:val="24"/>
                                <w:sz w:val="28"/>
                                <w:szCs w:val="36"/>
                                <w:lang w:val="en-US" w:eastAsia="en-GB"/>
                              </w:rPr>
                              <w:t>–</w:t>
                            </w:r>
                            <w:r w:rsidR="003A7968">
                              <w:rPr>
                                <w:rFonts w:eastAsiaTheme="minorEastAsia" w:hAnsi="Century Gothic"/>
                                <w:color w:val="000000" w:themeColor="text1"/>
                                <w:kern w:val="24"/>
                                <w:sz w:val="28"/>
                                <w:szCs w:val="36"/>
                                <w:lang w:val="en-US" w:eastAsia="en-GB"/>
                              </w:rPr>
                              <w:t xml:space="preserve"> </w:t>
                            </w:r>
                            <w:r w:rsidR="003A7968" w:rsidRPr="003A7968">
                              <w:rPr>
                                <w:rFonts w:eastAsiaTheme="minorEastAsia" w:hAnsi="Century Gothic"/>
                                <w:b/>
                                <w:color w:val="000000" w:themeColor="text1"/>
                                <w:kern w:val="24"/>
                                <w:sz w:val="28"/>
                                <w:szCs w:val="36"/>
                                <w:u w:val="single"/>
                                <w:lang w:val="en-US" w:eastAsia="en-GB"/>
                              </w:rPr>
                              <w:t>half a page</w:t>
                            </w:r>
                          </w:p>
                          <w:p w14:paraId="79334260" w14:textId="6878C939" w:rsidR="003A7968" w:rsidRPr="003A7968" w:rsidRDefault="007F307F"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 xml:space="preserve">10 mins on the second </w:t>
                            </w:r>
                            <w:r w:rsidR="003A7968">
                              <w:rPr>
                                <w:rFonts w:eastAsiaTheme="minorEastAsia" w:hAnsi="Century Gothic"/>
                                <w:color w:val="000000" w:themeColor="text1"/>
                                <w:kern w:val="24"/>
                                <w:sz w:val="28"/>
                                <w:szCs w:val="36"/>
                                <w:lang w:val="en-US" w:eastAsia="en-GB"/>
                              </w:rPr>
                              <w:t>–</w:t>
                            </w:r>
                            <w:r w:rsidR="003A7968">
                              <w:rPr>
                                <w:rFonts w:eastAsiaTheme="minorEastAsia" w:hAnsi="Century Gothic"/>
                                <w:color w:val="000000" w:themeColor="text1"/>
                                <w:kern w:val="24"/>
                                <w:sz w:val="28"/>
                                <w:szCs w:val="36"/>
                                <w:lang w:val="en-US" w:eastAsia="en-GB"/>
                              </w:rPr>
                              <w:t xml:space="preserve"> </w:t>
                            </w:r>
                            <w:r w:rsidR="003A7968" w:rsidRPr="003A7968">
                              <w:rPr>
                                <w:rFonts w:eastAsiaTheme="minorEastAsia" w:hAnsi="Century Gothic"/>
                                <w:b/>
                                <w:color w:val="000000" w:themeColor="text1"/>
                                <w:kern w:val="24"/>
                                <w:sz w:val="28"/>
                                <w:szCs w:val="36"/>
                                <w:u w:val="single"/>
                                <w:lang w:val="en-US" w:eastAsia="en-GB"/>
                              </w:rPr>
                              <w:t>1 page</w:t>
                            </w:r>
                            <w:r w:rsidR="003A7968">
                              <w:rPr>
                                <w:rFonts w:eastAsiaTheme="minorEastAsia" w:hAnsi="Century Gothic"/>
                                <w:color w:val="000000" w:themeColor="text1"/>
                                <w:kern w:val="24"/>
                                <w:sz w:val="28"/>
                                <w:szCs w:val="36"/>
                                <w:lang w:val="en-US" w:eastAsia="en-GB"/>
                              </w:rPr>
                              <w:t xml:space="preserve"> </w:t>
                            </w:r>
                          </w:p>
                          <w:p w14:paraId="40B71ABA" w14:textId="673E7C72" w:rsidR="007F307F" w:rsidRPr="007F307F" w:rsidRDefault="007F307F"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 xml:space="preserve">15 mins on third </w:t>
                            </w:r>
                            <w:r w:rsidR="003A7968" w:rsidRPr="003A7968">
                              <w:rPr>
                                <w:rFonts w:eastAsiaTheme="minorEastAsia" w:hAnsi="Century Gothic"/>
                                <w:b/>
                                <w:color w:val="000000" w:themeColor="text1"/>
                                <w:kern w:val="24"/>
                                <w:sz w:val="28"/>
                                <w:szCs w:val="36"/>
                                <w:u w:val="single"/>
                                <w:lang w:val="en-US" w:eastAsia="en-GB"/>
                              </w:rPr>
                              <w:t>1.5 pages</w:t>
                            </w:r>
                          </w:p>
                          <w:p w14:paraId="4B8915D4" w14:textId="69F5CE21" w:rsidR="007F307F" w:rsidRPr="007F307F" w:rsidRDefault="007F307F"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20 mins on 4</w:t>
                            </w:r>
                            <w:r w:rsidR="003A7968">
                              <w:rPr>
                                <w:rFonts w:eastAsiaTheme="minorEastAsia" w:hAnsi="Century Gothic"/>
                                <w:color w:val="000000" w:themeColor="text1"/>
                                <w:kern w:val="24"/>
                                <w:sz w:val="28"/>
                                <w:szCs w:val="36"/>
                                <w:lang w:val="en-US" w:eastAsia="en-GB"/>
                              </w:rPr>
                              <w:t xml:space="preserve"> </w:t>
                            </w:r>
                            <w:r w:rsidR="003A7968" w:rsidRPr="003A7968">
                              <w:rPr>
                                <w:rFonts w:eastAsiaTheme="minorEastAsia" w:hAnsi="Century Gothic"/>
                                <w:b/>
                                <w:color w:val="000000" w:themeColor="text1"/>
                                <w:kern w:val="24"/>
                                <w:sz w:val="28"/>
                                <w:szCs w:val="36"/>
                                <w:u w:val="single"/>
                                <w:lang w:val="en-US" w:eastAsia="en-GB"/>
                              </w:rPr>
                              <w:t>2pages</w:t>
                            </w:r>
                          </w:p>
                          <w:p w14:paraId="28031734" w14:textId="4E1738A0" w:rsidR="007F307F" w:rsidRPr="003A7968" w:rsidRDefault="003A7968"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Pr>
                                <w:rFonts w:eastAsiaTheme="minorEastAsia" w:hAnsi="Century Gothic"/>
                                <w:color w:val="000000" w:themeColor="text1"/>
                                <w:kern w:val="24"/>
                                <w:sz w:val="28"/>
                                <w:szCs w:val="36"/>
                                <w:lang w:val="en-US" w:eastAsia="en-GB"/>
                              </w:rPr>
                              <w:t>8 mins to proof read your work</w:t>
                            </w:r>
                          </w:p>
                          <w:p w14:paraId="6749D5AF" w14:textId="77777777" w:rsidR="003A7968" w:rsidRPr="003A7968" w:rsidRDefault="003A7968" w:rsidP="00B929D5">
                            <w:pPr>
                              <w:shd w:val="clear" w:color="auto" w:fill="99CCFF"/>
                              <w:spacing w:after="120" w:line="240" w:lineRule="auto"/>
                              <w:rPr>
                                <w:rFonts w:ascii="Times New Roman" w:eastAsia="Times New Roman" w:hAnsi="Times New Roman" w:cs="Times New Roman"/>
                                <w:color w:val="00C6BB"/>
                                <w:sz w:val="28"/>
                                <w:szCs w:val="24"/>
                                <w:lang w:eastAsia="en-GB"/>
                              </w:rPr>
                            </w:pPr>
                          </w:p>
                          <w:p w14:paraId="34E8F2E6" w14:textId="21238871" w:rsidR="003A7968" w:rsidRPr="003A7968" w:rsidRDefault="003A7968" w:rsidP="00B929D5">
                            <w:pPr>
                              <w:shd w:val="clear" w:color="auto" w:fill="99CCFF"/>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Always leave about 4/5</w:t>
                            </w:r>
                            <w:r w:rsidRPr="003A7968">
                              <w:rPr>
                                <w:rFonts w:ascii="Arial for Autograph Uni" w:hAnsi="Arial for Autograph Uni" w:cs="Arial for Autograph Uni"/>
                                <w:color w:val="000000" w:themeColor="text1"/>
                                <w:sz w:val="24"/>
                              </w:rPr>
                              <w:t xml:space="preserve"> line</w:t>
                            </w:r>
                            <w:r>
                              <w:rPr>
                                <w:rFonts w:ascii="Arial for Autograph Uni" w:hAnsi="Arial for Autograph Uni" w:cs="Arial for Autograph Uni"/>
                                <w:color w:val="000000" w:themeColor="text1"/>
                                <w:sz w:val="24"/>
                              </w:rPr>
                              <w:t>s</w:t>
                            </w:r>
                            <w:r w:rsidRPr="003A7968">
                              <w:rPr>
                                <w:rFonts w:ascii="Arial for Autograph Uni" w:hAnsi="Arial for Autograph Uni" w:cs="Arial for Autograph Uni"/>
                                <w:color w:val="000000" w:themeColor="text1"/>
                                <w:sz w:val="24"/>
                              </w:rPr>
                              <w:t xml:space="preserve"> in between each question so you can add</w:t>
                            </w:r>
                            <w:r>
                              <w:rPr>
                                <w:rFonts w:ascii="Arial for Autograph Uni" w:hAnsi="Arial for Autograph Uni" w:cs="Arial for Autograph Uni"/>
                                <w:color w:val="000000" w:themeColor="text1"/>
                                <w:sz w:val="24"/>
                              </w:rPr>
                              <w:t xml:space="preserve"> if you need too</w:t>
                            </w:r>
                            <w:r w:rsidRPr="003A7968">
                              <w:rPr>
                                <w:rFonts w:ascii="Arial for Autograph Uni" w:hAnsi="Arial for Autograph Uni" w:cs="Arial for Autograph Uni"/>
                                <w:color w:val="000000" w:themeColor="text1"/>
                                <w:sz w:val="24"/>
                              </w:rPr>
                              <w:t xml:space="preserve"> and it is clear you have moved on to the next question. </w:t>
                            </w:r>
                          </w:p>
                          <w:p w14:paraId="199DEEE0" w14:textId="66BEA3D1" w:rsidR="007F307F" w:rsidRPr="003A7968" w:rsidRDefault="003A7968" w:rsidP="00B929D5">
                            <w:pPr>
                              <w:shd w:val="clear" w:color="auto" w:fill="99CCFF"/>
                              <w:rPr>
                                <w:rFonts w:ascii="Arial for Autograph Uni" w:hAnsi="Arial for Autograph Uni" w:cs="Arial for Autograph Uni"/>
                                <w:color w:val="000000" w:themeColor="text1"/>
                                <w:sz w:val="24"/>
                              </w:rPr>
                            </w:pPr>
                            <w:r w:rsidRPr="003A7968">
                              <w:rPr>
                                <w:rFonts w:ascii="Arial for Autograph Uni" w:hAnsi="Arial for Autograph Uni" w:cs="Arial for Autograph Uni"/>
                                <w:color w:val="000000" w:themeColor="text1"/>
                                <w:sz w:val="24"/>
                              </w:rPr>
                              <w:t>Clearly put the number in the margin of the paper.</w:t>
                            </w:r>
                            <w:r>
                              <w:rPr>
                                <w:rFonts w:ascii="Arial for Autograph Uni" w:hAnsi="Arial for Autograph Uni" w:cs="Arial for Autograph Uni"/>
                                <w:color w:val="000000" w:themeColor="text1"/>
                                <w:sz w:val="24"/>
                              </w:rPr>
                              <w:t xml:space="preserve"> FOR EXAMPLE 6.1</w:t>
                            </w:r>
                          </w:p>
                          <w:p w14:paraId="5AE1B7B4" w14:textId="77777777" w:rsidR="007F307F" w:rsidRDefault="007F307F" w:rsidP="00B929D5">
                            <w:pPr>
                              <w:pStyle w:val="ListParagraph"/>
                              <w:shd w:val="clear" w:color="auto" w:fill="99CCFF"/>
                              <w:rPr>
                                <w:color w:val="000000" w:themeColor="text1"/>
                              </w:rPr>
                            </w:pPr>
                          </w:p>
                          <w:p w14:paraId="2051544D" w14:textId="77777777" w:rsidR="007F307F" w:rsidRDefault="007F307F" w:rsidP="00B929D5">
                            <w:pPr>
                              <w:pStyle w:val="ListParagraph"/>
                              <w:shd w:val="clear" w:color="auto" w:fill="99CCFF"/>
                              <w:rPr>
                                <w:color w:val="000000" w:themeColor="text1"/>
                              </w:rPr>
                            </w:pPr>
                          </w:p>
                          <w:p w14:paraId="6B1BD4A1" w14:textId="77777777" w:rsidR="007F307F" w:rsidRDefault="007F307F" w:rsidP="00B929D5">
                            <w:pPr>
                              <w:shd w:val="clear" w:color="auto" w:fill="99CCFF"/>
                              <w:rPr>
                                <w:color w:val="000000" w:themeColor="text1"/>
                              </w:rPr>
                            </w:pPr>
                          </w:p>
                          <w:p w14:paraId="25B90958" w14:textId="77777777" w:rsidR="007F307F" w:rsidRDefault="007F307F" w:rsidP="00B929D5">
                            <w:pPr>
                              <w:shd w:val="clear" w:color="auto" w:fill="99CCFF"/>
                              <w:rPr>
                                <w:color w:val="000000" w:themeColor="text1"/>
                              </w:rPr>
                            </w:pPr>
                          </w:p>
                          <w:p w14:paraId="46A83B54" w14:textId="77777777" w:rsidR="007F307F" w:rsidRPr="00821263" w:rsidRDefault="007F307F" w:rsidP="00B929D5">
                            <w:pPr>
                              <w:shd w:val="clear" w:color="auto" w:fill="99CCFF"/>
                              <w:rPr>
                                <w:color w:val="000000" w:themeColor="text1"/>
                              </w:rPr>
                            </w:pPr>
                          </w:p>
                          <w:p w14:paraId="3EF8CE7F" w14:textId="77777777" w:rsidR="007F307F" w:rsidRPr="00821263" w:rsidRDefault="007F307F" w:rsidP="00B929D5">
                            <w:pPr>
                              <w:shd w:val="clear" w:color="auto" w:fill="99CCFF"/>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732C1" id="Rounded Rectangle 15" o:spid="_x0000_s1028" style="position:absolute;margin-left:-41.1pt;margin-top:-32.85pt;width:535.75pt;height:35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" fillcolor="#9cf" strokecolor="#41719c" strokeweight="1pt">
                <v:stroke joinstyle="miter"/>
                <v:textbox>
                  <w:txbxContent>
                    <w:p w14:paraId="215DD6B8" w14:textId="662452F7" w:rsidR="007F307F" w:rsidRDefault="007F307F" w:rsidP="00B929D5">
                      <w:pPr>
                        <w:shd w:val="clear" w:color="auto" w:fill="99CCFF"/>
                        <w:rPr>
                          <w:rFonts w:ascii="Arial for Autograph Uni" w:hAnsi="Arial for Autograph Uni" w:cs="Arial for Autograph Uni"/>
                          <w:noProof/>
                          <w:color w:val="000000" w:themeColor="text1"/>
                          <w:sz w:val="28"/>
                          <w:lang w:eastAsia="en-GB"/>
                        </w:rPr>
                      </w:pPr>
                      <w:r>
                        <w:rPr>
                          <w:rFonts w:ascii="Arial for Autograph Uni" w:hAnsi="Arial for Autograph Uni" w:cs="Arial for Autograph Uni"/>
                          <w:b/>
                          <w:noProof/>
                          <w:color w:val="FF0000"/>
                          <w:sz w:val="28"/>
                          <w:u w:val="single"/>
                          <w:lang w:eastAsia="en-GB"/>
                        </w:rPr>
                        <w:t>SECTION B – BLOOD BROTHERS – DO NOT READ ANYTHING ELSE</w:t>
                      </w:r>
                      <w:r w:rsidRPr="007F307F">
                        <w:rPr>
                          <w:rFonts w:ascii="Arial for Autograph Uni" w:hAnsi="Arial for Autograph Uni" w:cs="Arial for Autograph Uni"/>
                          <w:noProof/>
                          <w:color w:val="000000" w:themeColor="text1"/>
                          <w:sz w:val="28"/>
                          <w:lang w:eastAsia="en-GB"/>
                        </w:rPr>
                        <w:t>.</w:t>
                      </w:r>
                    </w:p>
                    <w:p w14:paraId="1A8FA82C" w14:textId="77777777" w:rsidR="007F307F" w:rsidRPr="007F307F" w:rsidRDefault="007F307F" w:rsidP="00B929D5">
                      <w:pPr>
                        <w:shd w:val="clear" w:color="auto" w:fill="99CCFF"/>
                        <w:rPr>
                          <w:rFonts w:ascii="Arial for Autograph Uni" w:hAnsi="Arial for Autograph Uni" w:cs="Arial for Autograph Uni"/>
                          <w:noProof/>
                          <w:color w:val="000000" w:themeColor="text1"/>
                          <w:sz w:val="28"/>
                          <w:lang w:eastAsia="en-GB"/>
                        </w:rPr>
                      </w:pPr>
                    </w:p>
                    <w:p w14:paraId="24402852" w14:textId="7CC08B58" w:rsidR="007F307F" w:rsidRPr="007F307F" w:rsidRDefault="007F307F" w:rsidP="00B929D5">
                      <w:pPr>
                        <w:shd w:val="clear" w:color="auto" w:fill="99CCFF"/>
                        <w:spacing w:after="120" w:line="240" w:lineRule="auto"/>
                        <w:contextualSpacing/>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You will be given an extract and then 5 questions-</w:t>
                      </w:r>
                    </w:p>
                    <w:p w14:paraId="4C5797D9" w14:textId="0C2F217C" w:rsidR="007F307F" w:rsidRPr="007F307F" w:rsidRDefault="007F307F" w:rsidP="00B929D5">
                      <w:pPr>
                        <w:shd w:val="clear" w:color="auto" w:fill="99CCFF"/>
                        <w:spacing w:after="120" w:line="240" w:lineRule="auto"/>
                        <w:contextualSpacing/>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 xml:space="preserve">You answer the first </w:t>
                      </w:r>
                      <w:r w:rsidR="003A7968">
                        <w:rPr>
                          <w:rFonts w:eastAsiaTheme="minorEastAsia" w:hAnsi="Century Gothic"/>
                          <w:color w:val="000000" w:themeColor="text1"/>
                          <w:kern w:val="24"/>
                          <w:sz w:val="28"/>
                          <w:szCs w:val="36"/>
                          <w:lang w:val="en-US" w:eastAsia="en-GB"/>
                        </w:rPr>
                        <w:t xml:space="preserve">4 questions. </w:t>
                      </w:r>
                    </w:p>
                    <w:p w14:paraId="5769334D" w14:textId="44F5C599" w:rsidR="007F307F" w:rsidRPr="007F307F" w:rsidRDefault="007F307F" w:rsidP="00B929D5">
                      <w:pPr>
                        <w:shd w:val="clear" w:color="auto" w:fill="99CCFF"/>
                        <w:spacing w:after="120" w:line="240" w:lineRule="auto"/>
                        <w:contextualSpacing/>
                        <w:rPr>
                          <w:rFonts w:ascii="Times New Roman" w:eastAsia="Times New Roman" w:hAnsi="Times New Roman" w:cs="Times New Roman"/>
                          <w:color w:val="00C6BB"/>
                          <w:sz w:val="28"/>
                          <w:szCs w:val="24"/>
                          <w:lang w:eastAsia="en-GB"/>
                        </w:rPr>
                      </w:pPr>
                      <w:r>
                        <w:rPr>
                          <w:rFonts w:eastAsiaTheme="minorEastAsia" w:hAnsi="Century Gothic"/>
                          <w:color w:val="000000" w:themeColor="text1"/>
                          <w:kern w:val="24"/>
                          <w:sz w:val="28"/>
                          <w:szCs w:val="36"/>
                          <w:lang w:val="en-US" w:eastAsia="en-GB"/>
                        </w:rPr>
                        <w:t>You</w:t>
                      </w:r>
                      <w:r w:rsidRPr="007F307F">
                        <w:rPr>
                          <w:rFonts w:eastAsiaTheme="minorEastAsia" w:hAnsi="Century Gothic"/>
                          <w:color w:val="000000" w:themeColor="text1"/>
                          <w:kern w:val="24"/>
                          <w:sz w:val="28"/>
                          <w:szCs w:val="36"/>
                          <w:lang w:val="en-US" w:eastAsia="en-GB"/>
                        </w:rPr>
                        <w:t xml:space="preserve"> should spend </w:t>
                      </w:r>
                      <w:r w:rsidRPr="007F307F">
                        <w:rPr>
                          <w:rFonts w:eastAsiaTheme="minorEastAsia" w:hAnsi="Century Gothic" w:cs="Adobe Devanagari"/>
                          <w:color w:val="000000" w:themeColor="text1"/>
                          <w:kern w:val="24"/>
                          <w:sz w:val="28"/>
                          <w:szCs w:val="36"/>
                          <w:cs/>
                          <w:lang w:eastAsia="en-GB" w:bidi="mr-IN"/>
                        </w:rPr>
                        <w:t>–</w:t>
                      </w:r>
                    </w:p>
                    <w:p w14:paraId="79E1F825" w14:textId="518CD3E3" w:rsidR="007F307F" w:rsidRPr="007F307F" w:rsidRDefault="007F307F"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 xml:space="preserve">7 mins on the first question </w:t>
                      </w:r>
                      <w:r w:rsidR="003A7968">
                        <w:rPr>
                          <w:rFonts w:eastAsiaTheme="minorEastAsia" w:hAnsi="Century Gothic"/>
                          <w:color w:val="000000" w:themeColor="text1"/>
                          <w:kern w:val="24"/>
                          <w:sz w:val="28"/>
                          <w:szCs w:val="36"/>
                          <w:lang w:val="en-US" w:eastAsia="en-GB"/>
                        </w:rPr>
                        <w:t>–</w:t>
                      </w:r>
                      <w:r w:rsidR="003A7968">
                        <w:rPr>
                          <w:rFonts w:eastAsiaTheme="minorEastAsia" w:hAnsi="Century Gothic"/>
                          <w:color w:val="000000" w:themeColor="text1"/>
                          <w:kern w:val="24"/>
                          <w:sz w:val="28"/>
                          <w:szCs w:val="36"/>
                          <w:lang w:val="en-US" w:eastAsia="en-GB"/>
                        </w:rPr>
                        <w:t xml:space="preserve"> </w:t>
                      </w:r>
                      <w:r w:rsidR="003A7968" w:rsidRPr="003A7968">
                        <w:rPr>
                          <w:rFonts w:eastAsiaTheme="minorEastAsia" w:hAnsi="Century Gothic"/>
                          <w:b/>
                          <w:color w:val="000000" w:themeColor="text1"/>
                          <w:kern w:val="24"/>
                          <w:sz w:val="28"/>
                          <w:szCs w:val="36"/>
                          <w:u w:val="single"/>
                          <w:lang w:val="en-US" w:eastAsia="en-GB"/>
                        </w:rPr>
                        <w:t>half a page</w:t>
                      </w:r>
                    </w:p>
                    <w:p w14:paraId="79334260" w14:textId="6878C939" w:rsidR="003A7968" w:rsidRPr="003A7968" w:rsidRDefault="007F307F"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 xml:space="preserve">10 mins on the second </w:t>
                      </w:r>
                      <w:r w:rsidR="003A7968">
                        <w:rPr>
                          <w:rFonts w:eastAsiaTheme="minorEastAsia" w:hAnsi="Century Gothic"/>
                          <w:color w:val="000000" w:themeColor="text1"/>
                          <w:kern w:val="24"/>
                          <w:sz w:val="28"/>
                          <w:szCs w:val="36"/>
                          <w:lang w:val="en-US" w:eastAsia="en-GB"/>
                        </w:rPr>
                        <w:t>–</w:t>
                      </w:r>
                      <w:r w:rsidR="003A7968">
                        <w:rPr>
                          <w:rFonts w:eastAsiaTheme="minorEastAsia" w:hAnsi="Century Gothic"/>
                          <w:color w:val="000000" w:themeColor="text1"/>
                          <w:kern w:val="24"/>
                          <w:sz w:val="28"/>
                          <w:szCs w:val="36"/>
                          <w:lang w:val="en-US" w:eastAsia="en-GB"/>
                        </w:rPr>
                        <w:t xml:space="preserve"> </w:t>
                      </w:r>
                      <w:r w:rsidR="003A7968" w:rsidRPr="003A7968">
                        <w:rPr>
                          <w:rFonts w:eastAsiaTheme="minorEastAsia" w:hAnsi="Century Gothic"/>
                          <w:b/>
                          <w:color w:val="000000" w:themeColor="text1"/>
                          <w:kern w:val="24"/>
                          <w:sz w:val="28"/>
                          <w:szCs w:val="36"/>
                          <w:u w:val="single"/>
                          <w:lang w:val="en-US" w:eastAsia="en-GB"/>
                        </w:rPr>
                        <w:t>1 page</w:t>
                      </w:r>
                      <w:r w:rsidR="003A7968">
                        <w:rPr>
                          <w:rFonts w:eastAsiaTheme="minorEastAsia" w:hAnsi="Century Gothic"/>
                          <w:color w:val="000000" w:themeColor="text1"/>
                          <w:kern w:val="24"/>
                          <w:sz w:val="28"/>
                          <w:szCs w:val="36"/>
                          <w:lang w:val="en-US" w:eastAsia="en-GB"/>
                        </w:rPr>
                        <w:t xml:space="preserve"> </w:t>
                      </w:r>
                    </w:p>
                    <w:p w14:paraId="40B71ABA" w14:textId="673E7C72" w:rsidR="007F307F" w:rsidRPr="007F307F" w:rsidRDefault="007F307F"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 xml:space="preserve">15 mins on third </w:t>
                      </w:r>
                      <w:r w:rsidR="003A7968" w:rsidRPr="003A7968">
                        <w:rPr>
                          <w:rFonts w:eastAsiaTheme="minorEastAsia" w:hAnsi="Century Gothic"/>
                          <w:b/>
                          <w:color w:val="000000" w:themeColor="text1"/>
                          <w:kern w:val="24"/>
                          <w:sz w:val="28"/>
                          <w:szCs w:val="36"/>
                          <w:u w:val="single"/>
                          <w:lang w:val="en-US" w:eastAsia="en-GB"/>
                        </w:rPr>
                        <w:t>1.5 pages</w:t>
                      </w:r>
                    </w:p>
                    <w:p w14:paraId="4B8915D4" w14:textId="69F5CE21" w:rsidR="007F307F" w:rsidRPr="007F307F" w:rsidRDefault="007F307F"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sidRPr="007F307F">
                        <w:rPr>
                          <w:rFonts w:eastAsiaTheme="minorEastAsia" w:hAnsi="Century Gothic"/>
                          <w:color w:val="000000" w:themeColor="text1"/>
                          <w:kern w:val="24"/>
                          <w:sz w:val="28"/>
                          <w:szCs w:val="36"/>
                          <w:lang w:val="en-US" w:eastAsia="en-GB"/>
                        </w:rPr>
                        <w:t>20 mins on 4</w:t>
                      </w:r>
                      <w:r w:rsidR="003A7968">
                        <w:rPr>
                          <w:rFonts w:eastAsiaTheme="minorEastAsia" w:hAnsi="Century Gothic"/>
                          <w:color w:val="000000" w:themeColor="text1"/>
                          <w:kern w:val="24"/>
                          <w:sz w:val="28"/>
                          <w:szCs w:val="36"/>
                          <w:lang w:val="en-US" w:eastAsia="en-GB"/>
                        </w:rPr>
                        <w:t xml:space="preserve"> </w:t>
                      </w:r>
                      <w:r w:rsidR="003A7968" w:rsidRPr="003A7968">
                        <w:rPr>
                          <w:rFonts w:eastAsiaTheme="minorEastAsia" w:hAnsi="Century Gothic"/>
                          <w:b/>
                          <w:color w:val="000000" w:themeColor="text1"/>
                          <w:kern w:val="24"/>
                          <w:sz w:val="28"/>
                          <w:szCs w:val="36"/>
                          <w:u w:val="single"/>
                          <w:lang w:val="en-US" w:eastAsia="en-GB"/>
                        </w:rPr>
                        <w:t>2pages</w:t>
                      </w:r>
                    </w:p>
                    <w:p w14:paraId="28031734" w14:textId="4E1738A0" w:rsidR="007F307F" w:rsidRPr="003A7968" w:rsidRDefault="003A7968" w:rsidP="00B929D5">
                      <w:pPr>
                        <w:pStyle w:val="ListParagraph"/>
                        <w:numPr>
                          <w:ilvl w:val="0"/>
                          <w:numId w:val="6"/>
                        </w:numPr>
                        <w:shd w:val="clear" w:color="auto" w:fill="99CCFF"/>
                        <w:spacing w:after="120" w:line="240" w:lineRule="auto"/>
                        <w:rPr>
                          <w:rFonts w:ascii="Times New Roman" w:eastAsia="Times New Roman" w:hAnsi="Times New Roman" w:cs="Times New Roman"/>
                          <w:color w:val="00C6BB"/>
                          <w:sz w:val="28"/>
                          <w:szCs w:val="24"/>
                          <w:lang w:eastAsia="en-GB"/>
                        </w:rPr>
                      </w:pPr>
                      <w:r>
                        <w:rPr>
                          <w:rFonts w:eastAsiaTheme="minorEastAsia" w:hAnsi="Century Gothic"/>
                          <w:color w:val="000000" w:themeColor="text1"/>
                          <w:kern w:val="24"/>
                          <w:sz w:val="28"/>
                          <w:szCs w:val="36"/>
                          <w:lang w:val="en-US" w:eastAsia="en-GB"/>
                        </w:rPr>
                        <w:t>8 mins to proof read your work</w:t>
                      </w:r>
                    </w:p>
                    <w:p w14:paraId="6749D5AF" w14:textId="77777777" w:rsidR="003A7968" w:rsidRPr="003A7968" w:rsidRDefault="003A7968" w:rsidP="00B929D5">
                      <w:pPr>
                        <w:shd w:val="clear" w:color="auto" w:fill="99CCFF"/>
                        <w:spacing w:after="120" w:line="240" w:lineRule="auto"/>
                        <w:rPr>
                          <w:rFonts w:ascii="Times New Roman" w:eastAsia="Times New Roman" w:hAnsi="Times New Roman" w:cs="Times New Roman"/>
                          <w:color w:val="00C6BB"/>
                          <w:sz w:val="28"/>
                          <w:szCs w:val="24"/>
                          <w:lang w:eastAsia="en-GB"/>
                        </w:rPr>
                      </w:pPr>
                    </w:p>
                    <w:p w14:paraId="34E8F2E6" w14:textId="21238871" w:rsidR="003A7968" w:rsidRPr="003A7968" w:rsidRDefault="003A7968" w:rsidP="00B929D5">
                      <w:pPr>
                        <w:shd w:val="clear" w:color="auto" w:fill="99CCFF"/>
                        <w:rPr>
                          <w:rFonts w:ascii="Arial for Autograph Uni" w:hAnsi="Arial for Autograph Uni" w:cs="Arial for Autograph Uni"/>
                          <w:color w:val="000000" w:themeColor="text1"/>
                          <w:sz w:val="24"/>
                        </w:rPr>
                      </w:pPr>
                      <w:r>
                        <w:rPr>
                          <w:rFonts w:ascii="Arial for Autograph Uni" w:hAnsi="Arial for Autograph Uni" w:cs="Arial for Autograph Uni"/>
                          <w:color w:val="000000" w:themeColor="text1"/>
                          <w:sz w:val="24"/>
                        </w:rPr>
                        <w:t>Always leave about 4/5</w:t>
                      </w:r>
                      <w:r w:rsidRPr="003A7968">
                        <w:rPr>
                          <w:rFonts w:ascii="Arial for Autograph Uni" w:hAnsi="Arial for Autograph Uni" w:cs="Arial for Autograph Uni"/>
                          <w:color w:val="000000" w:themeColor="text1"/>
                          <w:sz w:val="24"/>
                        </w:rPr>
                        <w:t xml:space="preserve"> line</w:t>
                      </w:r>
                      <w:r>
                        <w:rPr>
                          <w:rFonts w:ascii="Arial for Autograph Uni" w:hAnsi="Arial for Autograph Uni" w:cs="Arial for Autograph Uni"/>
                          <w:color w:val="000000" w:themeColor="text1"/>
                          <w:sz w:val="24"/>
                        </w:rPr>
                        <w:t>s</w:t>
                      </w:r>
                      <w:r w:rsidRPr="003A7968">
                        <w:rPr>
                          <w:rFonts w:ascii="Arial for Autograph Uni" w:hAnsi="Arial for Autograph Uni" w:cs="Arial for Autograph Uni"/>
                          <w:color w:val="000000" w:themeColor="text1"/>
                          <w:sz w:val="24"/>
                        </w:rPr>
                        <w:t xml:space="preserve"> in between each question so you can add</w:t>
                      </w:r>
                      <w:r>
                        <w:rPr>
                          <w:rFonts w:ascii="Arial for Autograph Uni" w:hAnsi="Arial for Autograph Uni" w:cs="Arial for Autograph Uni"/>
                          <w:color w:val="000000" w:themeColor="text1"/>
                          <w:sz w:val="24"/>
                        </w:rPr>
                        <w:t xml:space="preserve"> if you need too</w:t>
                      </w:r>
                      <w:r w:rsidRPr="003A7968">
                        <w:rPr>
                          <w:rFonts w:ascii="Arial for Autograph Uni" w:hAnsi="Arial for Autograph Uni" w:cs="Arial for Autograph Uni"/>
                          <w:color w:val="000000" w:themeColor="text1"/>
                          <w:sz w:val="24"/>
                        </w:rPr>
                        <w:t xml:space="preserve"> and it is clear you have moved on to the next question. </w:t>
                      </w:r>
                    </w:p>
                    <w:p w14:paraId="199DEEE0" w14:textId="66BEA3D1" w:rsidR="007F307F" w:rsidRPr="003A7968" w:rsidRDefault="003A7968" w:rsidP="00B929D5">
                      <w:pPr>
                        <w:shd w:val="clear" w:color="auto" w:fill="99CCFF"/>
                        <w:rPr>
                          <w:rFonts w:ascii="Arial for Autograph Uni" w:hAnsi="Arial for Autograph Uni" w:cs="Arial for Autograph Uni"/>
                          <w:color w:val="000000" w:themeColor="text1"/>
                          <w:sz w:val="24"/>
                        </w:rPr>
                      </w:pPr>
                      <w:r w:rsidRPr="003A7968">
                        <w:rPr>
                          <w:rFonts w:ascii="Arial for Autograph Uni" w:hAnsi="Arial for Autograph Uni" w:cs="Arial for Autograph Uni"/>
                          <w:color w:val="000000" w:themeColor="text1"/>
                          <w:sz w:val="24"/>
                        </w:rPr>
                        <w:t>Clearly put the number in the margin of the paper.</w:t>
                      </w:r>
                      <w:r>
                        <w:rPr>
                          <w:rFonts w:ascii="Arial for Autograph Uni" w:hAnsi="Arial for Autograph Uni" w:cs="Arial for Autograph Uni"/>
                          <w:color w:val="000000" w:themeColor="text1"/>
                          <w:sz w:val="24"/>
                        </w:rPr>
                        <w:t xml:space="preserve"> FOR EXAMPLE 6.1</w:t>
                      </w:r>
                    </w:p>
                    <w:p w14:paraId="5AE1B7B4" w14:textId="77777777" w:rsidR="007F307F" w:rsidRDefault="007F307F" w:rsidP="00B929D5">
                      <w:pPr>
                        <w:pStyle w:val="ListParagraph"/>
                        <w:shd w:val="clear" w:color="auto" w:fill="99CCFF"/>
                        <w:rPr>
                          <w:color w:val="000000" w:themeColor="text1"/>
                        </w:rPr>
                      </w:pPr>
                    </w:p>
                    <w:p w14:paraId="2051544D" w14:textId="77777777" w:rsidR="007F307F" w:rsidRDefault="007F307F" w:rsidP="00B929D5">
                      <w:pPr>
                        <w:pStyle w:val="ListParagraph"/>
                        <w:shd w:val="clear" w:color="auto" w:fill="99CCFF"/>
                        <w:rPr>
                          <w:color w:val="000000" w:themeColor="text1"/>
                        </w:rPr>
                      </w:pPr>
                    </w:p>
                    <w:p w14:paraId="6B1BD4A1" w14:textId="77777777" w:rsidR="007F307F" w:rsidRDefault="007F307F" w:rsidP="00B929D5">
                      <w:pPr>
                        <w:shd w:val="clear" w:color="auto" w:fill="99CCFF"/>
                        <w:rPr>
                          <w:color w:val="000000" w:themeColor="text1"/>
                        </w:rPr>
                      </w:pPr>
                    </w:p>
                    <w:p w14:paraId="25B90958" w14:textId="77777777" w:rsidR="007F307F" w:rsidRDefault="007F307F" w:rsidP="00B929D5">
                      <w:pPr>
                        <w:shd w:val="clear" w:color="auto" w:fill="99CCFF"/>
                        <w:rPr>
                          <w:color w:val="000000" w:themeColor="text1"/>
                        </w:rPr>
                      </w:pPr>
                    </w:p>
                    <w:p w14:paraId="46A83B54" w14:textId="77777777" w:rsidR="007F307F" w:rsidRPr="00821263" w:rsidRDefault="007F307F" w:rsidP="00B929D5">
                      <w:pPr>
                        <w:shd w:val="clear" w:color="auto" w:fill="99CCFF"/>
                        <w:rPr>
                          <w:color w:val="000000" w:themeColor="text1"/>
                        </w:rPr>
                      </w:pPr>
                    </w:p>
                    <w:p w14:paraId="3EF8CE7F" w14:textId="77777777" w:rsidR="007F307F" w:rsidRPr="00821263" w:rsidRDefault="007F307F" w:rsidP="00B929D5">
                      <w:pPr>
                        <w:shd w:val="clear" w:color="auto" w:fill="99CCFF"/>
                        <w:rPr>
                          <w:color w:val="000000" w:themeColor="text1"/>
                        </w:rPr>
                      </w:pPr>
                    </w:p>
                  </w:txbxContent>
                </v:textbox>
                <w10:wrap anchorx="margin"/>
              </v:roundrect>
            </w:pict>
          </mc:Fallback>
        </mc:AlternateContent>
      </w:r>
    </w:p>
    <w:p w14:paraId="23C98BA8" w14:textId="3092BFCC" w:rsidR="00EF2021" w:rsidRDefault="00EF2021"/>
    <w:p w14:paraId="05FF6A60" w14:textId="534AC12D" w:rsidR="00EF2021" w:rsidRDefault="00EF2021"/>
    <w:p w14:paraId="32A09D26" w14:textId="6205FB09" w:rsidR="00EF2021" w:rsidRDefault="00EF2021"/>
    <w:p w14:paraId="56B97E17" w14:textId="10D4AD55" w:rsidR="00EF2021" w:rsidRDefault="00EF2021"/>
    <w:p w14:paraId="2527168B" w14:textId="77777777" w:rsidR="00EF2021" w:rsidRDefault="00EF2021"/>
    <w:p w14:paraId="67989255" w14:textId="77777777" w:rsidR="00EF2021" w:rsidRDefault="00EF2021"/>
    <w:p w14:paraId="6332BDCA" w14:textId="06532F70" w:rsidR="00EF2021" w:rsidRDefault="00EF2021"/>
    <w:p w14:paraId="2CA7D257" w14:textId="77777777" w:rsidR="00EF2021" w:rsidRDefault="00EF2021"/>
    <w:p w14:paraId="3D3D12EC" w14:textId="48035067" w:rsidR="00EF2021" w:rsidRDefault="00EF2021"/>
    <w:p w14:paraId="6B0BADDD" w14:textId="59884758" w:rsidR="00EF2021" w:rsidRDefault="00EF2021"/>
    <w:p w14:paraId="3A19F816" w14:textId="0AFD464B" w:rsidR="00EF2021" w:rsidRDefault="00EF2021"/>
    <w:p w14:paraId="114F4720" w14:textId="6A523BCC" w:rsidR="00EF2021" w:rsidRDefault="00EF2021"/>
    <w:p w14:paraId="29685604" w14:textId="5F942FFE" w:rsidR="00EF2021" w:rsidRDefault="00EF2021"/>
    <w:p w14:paraId="22B8A48E" w14:textId="0AEF4BEA" w:rsidR="00EF2021" w:rsidRDefault="00EF2021"/>
    <w:p w14:paraId="208DB1E8" w14:textId="193FF3AD" w:rsidR="00EF2021" w:rsidRDefault="00674CCF">
      <w:r w:rsidRPr="00EF2021">
        <w:rPr>
          <w:noProof/>
          <w:lang w:eastAsia="en-GB"/>
        </w:rPr>
        <mc:AlternateContent>
          <mc:Choice Requires="wps">
            <w:drawing>
              <wp:anchor distT="0" distB="0" distL="114300" distR="114300" simplePos="0" relativeHeight="251655680" behindDoc="0" locked="0" layoutInCell="1" allowOverlap="1" wp14:anchorId="707DF427" wp14:editId="508A8229">
                <wp:simplePos x="0" y="0"/>
                <wp:positionH relativeFrom="margin">
                  <wp:posOffset>-448310</wp:posOffset>
                </wp:positionH>
                <wp:positionV relativeFrom="paragraph">
                  <wp:posOffset>356870</wp:posOffset>
                </wp:positionV>
                <wp:extent cx="6768935" cy="4514850"/>
                <wp:effectExtent l="0" t="0" r="13335" b="19050"/>
                <wp:wrapNone/>
                <wp:docPr id="14" name="Rounded Rectangle 14"/>
                <wp:cNvGraphicFramePr/>
                <a:graphic xmlns:a="http://schemas.openxmlformats.org/drawingml/2006/main">
                  <a:graphicData uri="http://schemas.microsoft.com/office/word/2010/wordprocessingShape">
                    <wps:wsp>
                      <wps:cNvSpPr/>
                      <wps:spPr>
                        <a:xfrm>
                          <a:off x="0" y="0"/>
                          <a:ext cx="6768935" cy="4514850"/>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352E2E72" w14:textId="153599DC" w:rsidR="007F307F" w:rsidRDefault="007F307F" w:rsidP="007F307F">
                            <w:pPr>
                              <w:jc w:val="center"/>
                              <w:rPr>
                                <w:rFonts w:ascii="Arial for Autograph Uni" w:hAnsi="Arial for Autograph Uni" w:cs="Arial for Autograph Uni"/>
                                <w:b/>
                                <w:noProof/>
                                <w:color w:val="FF0000"/>
                                <w:sz w:val="28"/>
                                <w:u w:val="single"/>
                                <w:lang w:eastAsia="en-GB"/>
                              </w:rPr>
                            </w:pPr>
                            <w:r w:rsidRPr="007F307F">
                              <w:rPr>
                                <w:rFonts w:ascii="Arial for Autograph Uni" w:hAnsi="Arial for Autograph Uni" w:cs="Arial for Autograph Uni"/>
                                <w:b/>
                                <w:noProof/>
                                <w:color w:val="FF0000"/>
                                <w:sz w:val="28"/>
                                <w:u w:val="single"/>
                                <w:lang w:eastAsia="en-GB"/>
                              </w:rPr>
                              <w:t>Section B- Blood Brothers</w:t>
                            </w:r>
                          </w:p>
                          <w:p w14:paraId="49FFB3F9" w14:textId="77777777" w:rsidR="007F307F" w:rsidRPr="00B929D5" w:rsidRDefault="007F307F" w:rsidP="007F307F">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The play was written early 1980’s but is set between 1960-1980.</w:t>
                            </w:r>
                          </w:p>
                          <w:p w14:paraId="71A83A96" w14:textId="77777777" w:rsidR="007F307F" w:rsidRPr="00B929D5" w:rsidRDefault="007F307F" w:rsidP="007F307F">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There was a strong class divide in Britain at the time.</w:t>
                            </w:r>
                          </w:p>
                          <w:p w14:paraId="61FE70CD" w14:textId="2CCF0EC1" w:rsidR="007F307F" w:rsidRPr="00B929D5" w:rsidRDefault="007F307F" w:rsidP="007F307F">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Middle class had more opportunities than the working class, this is reflected in education and jobs. In the play there are many moments that address this.</w:t>
                            </w:r>
                          </w:p>
                          <w:p w14:paraId="03B8FBF5" w14:textId="77777777" w:rsidR="00274DB5" w:rsidRPr="00B929D5" w:rsidRDefault="00274DB5" w:rsidP="00274DB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 xml:space="preserve">Mickey and Eddie are fictional characters but are created to look at the difference in class divide. </w:t>
                            </w:r>
                          </w:p>
                          <w:p w14:paraId="6AA69C40" w14:textId="77777777" w:rsidR="00274DB5" w:rsidRPr="00B929D5" w:rsidRDefault="00274DB5" w:rsidP="00274DB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Liverpool suffered badly from Thatcher closing down traditional industries (shipbuilding and mines)</w:t>
                            </w:r>
                          </w:p>
                          <w:p w14:paraId="14C53093" w14:textId="77777777" w:rsidR="00274DB5" w:rsidRPr="00B929D5" w:rsidRDefault="00274DB5" w:rsidP="00274DB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 xml:space="preserve">In the early 1980’s Liverpool had one of the highest rates of unemployment. </w:t>
                            </w:r>
                          </w:p>
                          <w:p w14:paraId="1E75C76D" w14:textId="7D016ECC" w:rsidR="00274DB5" w:rsidRPr="00B929D5" w:rsidRDefault="00274DB5" w:rsidP="00274DB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There was an increase in depression and crime rates.</w:t>
                            </w:r>
                          </w:p>
                          <w:p w14:paraId="7485B9D0" w14:textId="77777777" w:rsidR="00B929D5" w:rsidRPr="00B929D5" w:rsidRDefault="00B929D5" w:rsidP="00B929D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The play focuses on economic instability</w:t>
                            </w:r>
                          </w:p>
                          <w:p w14:paraId="49364EB5" w14:textId="77777777" w:rsidR="00B929D5" w:rsidRPr="00B929D5" w:rsidRDefault="00B929D5" w:rsidP="00B929D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 xml:space="preserve">Social status </w:t>
                            </w:r>
                          </w:p>
                          <w:p w14:paraId="3B047CEC" w14:textId="61B21B43" w:rsidR="00B929D5" w:rsidRPr="00B929D5" w:rsidRDefault="00B929D5" w:rsidP="00B929D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Poverty in Liverpool in 1980’s and how it effected families</w:t>
                            </w:r>
                            <w:r>
                              <w:rPr>
                                <w:rFonts w:ascii="Arial for Autograph Uni" w:hAnsi="Arial for Autograph Uni" w:cs="Arial for Autograph Uni"/>
                                <w:noProof/>
                                <w:color w:val="000000" w:themeColor="text1"/>
                                <w:sz w:val="26"/>
                                <w:lang w:eastAsia="en-GB"/>
                              </w:rPr>
                              <w:t>.</w:t>
                            </w:r>
                          </w:p>
                          <w:p w14:paraId="0AA537F7" w14:textId="77777777" w:rsidR="007F307F" w:rsidRPr="00B929D5" w:rsidRDefault="007F307F" w:rsidP="007F307F">
                            <w:pPr>
                              <w:jc w:val="center"/>
                              <w:rPr>
                                <w:rFonts w:ascii="Arial for Autograph Uni" w:hAnsi="Arial for Autograph Uni" w:cs="Arial for Autograph Uni"/>
                                <w:b/>
                                <w:noProof/>
                                <w:color w:val="FF0000"/>
                                <w:u w:val="single"/>
                                <w:lang w:eastAsia="en-GB"/>
                              </w:rPr>
                            </w:pPr>
                          </w:p>
                          <w:p w14:paraId="51A05D51" w14:textId="77777777" w:rsidR="007F307F" w:rsidRPr="00642A36" w:rsidRDefault="007F307F" w:rsidP="00EF2021">
                            <w:pPr>
                              <w:rPr>
                                <w:rFonts w:ascii="Arial for Autograph Uni" w:hAnsi="Arial for Autograph Uni" w:cs="Arial for Autograph Uni"/>
                                <w:color w:val="000000" w:themeColor="text1"/>
                                <w:sz w:val="24"/>
                              </w:rPr>
                            </w:pPr>
                          </w:p>
                          <w:p w14:paraId="1028BEC6" w14:textId="77777777" w:rsidR="007F307F" w:rsidRDefault="007F307F" w:rsidP="00EF2021">
                            <w:pPr>
                              <w:pStyle w:val="ListParagraph"/>
                              <w:rPr>
                                <w:color w:val="000000" w:themeColor="text1"/>
                              </w:rPr>
                            </w:pPr>
                          </w:p>
                          <w:p w14:paraId="062B7D50" w14:textId="77777777" w:rsidR="007F307F" w:rsidRDefault="007F307F" w:rsidP="00EF2021">
                            <w:pPr>
                              <w:pStyle w:val="ListParagraph"/>
                              <w:rPr>
                                <w:color w:val="000000" w:themeColor="text1"/>
                              </w:rPr>
                            </w:pPr>
                          </w:p>
                          <w:p w14:paraId="4D730F33" w14:textId="77777777" w:rsidR="007F307F" w:rsidRDefault="007F307F" w:rsidP="00EF2021">
                            <w:pPr>
                              <w:rPr>
                                <w:color w:val="000000" w:themeColor="text1"/>
                              </w:rPr>
                            </w:pPr>
                          </w:p>
                          <w:p w14:paraId="521AE6A7" w14:textId="77777777" w:rsidR="007F307F" w:rsidRDefault="007F307F" w:rsidP="00EF2021">
                            <w:pPr>
                              <w:rPr>
                                <w:color w:val="000000" w:themeColor="text1"/>
                              </w:rPr>
                            </w:pPr>
                          </w:p>
                          <w:p w14:paraId="6D0F6750" w14:textId="77777777" w:rsidR="007F307F" w:rsidRPr="00821263" w:rsidRDefault="007F307F" w:rsidP="00EF2021">
                            <w:pPr>
                              <w:rPr>
                                <w:color w:val="000000" w:themeColor="text1"/>
                              </w:rPr>
                            </w:pPr>
                          </w:p>
                          <w:p w14:paraId="02FB4F51" w14:textId="77777777" w:rsidR="007F307F" w:rsidRPr="00821263" w:rsidRDefault="007F307F" w:rsidP="00EF202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7DF427" id="Rounded Rectangle 14" o:spid="_x0000_s1029" style="position:absolute;margin-left:-35.3pt;margin-top:28.1pt;width:533pt;height:35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" fillcolor="#9cf" strokecolor="#41719c" strokeweight="1pt">
                <v:stroke joinstyle="miter"/>
                <v:textbox>
                  <w:txbxContent>
                    <w:p w14:paraId="352E2E72" w14:textId="153599DC" w:rsidR="007F307F" w:rsidRDefault="007F307F" w:rsidP="007F307F">
                      <w:pPr>
                        <w:jc w:val="center"/>
                        <w:rPr>
                          <w:rFonts w:ascii="Arial for Autograph Uni" w:hAnsi="Arial for Autograph Uni" w:cs="Arial for Autograph Uni"/>
                          <w:b/>
                          <w:noProof/>
                          <w:color w:val="FF0000"/>
                          <w:sz w:val="28"/>
                          <w:u w:val="single"/>
                          <w:lang w:eastAsia="en-GB"/>
                        </w:rPr>
                      </w:pPr>
                      <w:r w:rsidRPr="007F307F">
                        <w:rPr>
                          <w:rFonts w:ascii="Arial for Autograph Uni" w:hAnsi="Arial for Autograph Uni" w:cs="Arial for Autograph Uni"/>
                          <w:b/>
                          <w:noProof/>
                          <w:color w:val="FF0000"/>
                          <w:sz w:val="28"/>
                          <w:u w:val="single"/>
                          <w:lang w:eastAsia="en-GB"/>
                        </w:rPr>
                        <w:t>Section B- Blood Brothers</w:t>
                      </w:r>
                    </w:p>
                    <w:p w14:paraId="49FFB3F9" w14:textId="77777777" w:rsidR="007F307F" w:rsidRPr="00B929D5" w:rsidRDefault="007F307F" w:rsidP="007F307F">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The play was written early 1980’s but is set between 1960-1980.</w:t>
                      </w:r>
                    </w:p>
                    <w:p w14:paraId="71A83A96" w14:textId="77777777" w:rsidR="007F307F" w:rsidRPr="00B929D5" w:rsidRDefault="007F307F" w:rsidP="007F307F">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There was a strong class divide in Britain at the time.</w:t>
                      </w:r>
                    </w:p>
                    <w:p w14:paraId="61FE70CD" w14:textId="2CCF0EC1" w:rsidR="007F307F" w:rsidRPr="00B929D5" w:rsidRDefault="007F307F" w:rsidP="007F307F">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Middle class had more opportunities than the working class, this is reflected in education and jobs. In the play there are many moments that address this.</w:t>
                      </w:r>
                    </w:p>
                    <w:p w14:paraId="03B8FBF5" w14:textId="77777777" w:rsidR="00274DB5" w:rsidRPr="00B929D5" w:rsidRDefault="00274DB5" w:rsidP="00274DB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 xml:space="preserve">Mickey and Eddie are fictional characters but are created to look at the difference in class divide. </w:t>
                      </w:r>
                    </w:p>
                    <w:p w14:paraId="6AA69C40" w14:textId="77777777" w:rsidR="00274DB5" w:rsidRPr="00B929D5" w:rsidRDefault="00274DB5" w:rsidP="00274DB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Liverpool suffered badly from Thatcher closing down traditional industries (shipbuilding and mines)</w:t>
                      </w:r>
                    </w:p>
                    <w:p w14:paraId="14C53093" w14:textId="77777777" w:rsidR="00274DB5" w:rsidRPr="00B929D5" w:rsidRDefault="00274DB5" w:rsidP="00274DB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 xml:space="preserve">In the early 1980’s Liverpool had one of the highest rates of unemployment. </w:t>
                      </w:r>
                    </w:p>
                    <w:p w14:paraId="1E75C76D" w14:textId="7D016ECC" w:rsidR="00274DB5" w:rsidRPr="00B929D5" w:rsidRDefault="00274DB5" w:rsidP="00274DB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There was an increase in depression and crime rates.</w:t>
                      </w:r>
                    </w:p>
                    <w:p w14:paraId="7485B9D0" w14:textId="77777777" w:rsidR="00B929D5" w:rsidRPr="00B929D5" w:rsidRDefault="00B929D5" w:rsidP="00B929D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The play focuses on economic instability</w:t>
                      </w:r>
                    </w:p>
                    <w:p w14:paraId="49364EB5" w14:textId="77777777" w:rsidR="00B929D5" w:rsidRPr="00B929D5" w:rsidRDefault="00B929D5" w:rsidP="00B929D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 xml:space="preserve">Social status </w:t>
                      </w:r>
                    </w:p>
                    <w:p w14:paraId="3B047CEC" w14:textId="61B21B43" w:rsidR="00B929D5" w:rsidRPr="00B929D5" w:rsidRDefault="00B929D5" w:rsidP="00B929D5">
                      <w:pPr>
                        <w:rPr>
                          <w:rFonts w:ascii="Arial for Autograph Uni" w:hAnsi="Arial for Autograph Uni" w:cs="Arial for Autograph Uni"/>
                          <w:noProof/>
                          <w:color w:val="000000" w:themeColor="text1"/>
                          <w:sz w:val="26"/>
                          <w:lang w:eastAsia="en-GB"/>
                        </w:rPr>
                      </w:pPr>
                      <w:r w:rsidRPr="00B929D5">
                        <w:rPr>
                          <w:rFonts w:ascii="Arial for Autograph Uni" w:hAnsi="Arial for Autograph Uni" w:cs="Arial for Autograph Uni"/>
                          <w:noProof/>
                          <w:color w:val="000000" w:themeColor="text1"/>
                          <w:sz w:val="26"/>
                          <w:lang w:eastAsia="en-GB"/>
                        </w:rPr>
                        <w:t>Poverty in Liverpool in 1980’s and how it effected families</w:t>
                      </w:r>
                      <w:r>
                        <w:rPr>
                          <w:rFonts w:ascii="Arial for Autograph Uni" w:hAnsi="Arial for Autograph Uni" w:cs="Arial for Autograph Uni"/>
                          <w:noProof/>
                          <w:color w:val="000000" w:themeColor="text1"/>
                          <w:sz w:val="26"/>
                          <w:lang w:eastAsia="en-GB"/>
                        </w:rPr>
                        <w:t>.</w:t>
                      </w:r>
                    </w:p>
                    <w:p w14:paraId="0AA537F7" w14:textId="77777777" w:rsidR="007F307F" w:rsidRPr="00B929D5" w:rsidRDefault="007F307F" w:rsidP="007F307F">
                      <w:pPr>
                        <w:jc w:val="center"/>
                        <w:rPr>
                          <w:rFonts w:ascii="Arial for Autograph Uni" w:hAnsi="Arial for Autograph Uni" w:cs="Arial for Autograph Uni"/>
                          <w:b/>
                          <w:noProof/>
                          <w:color w:val="FF0000"/>
                          <w:u w:val="single"/>
                          <w:lang w:eastAsia="en-GB"/>
                        </w:rPr>
                      </w:pPr>
                    </w:p>
                    <w:p w14:paraId="51A05D51" w14:textId="77777777" w:rsidR="007F307F" w:rsidRPr="00642A36" w:rsidRDefault="007F307F" w:rsidP="00EF2021">
                      <w:pPr>
                        <w:rPr>
                          <w:rFonts w:ascii="Arial for Autograph Uni" w:hAnsi="Arial for Autograph Uni" w:cs="Arial for Autograph Uni"/>
                          <w:color w:val="000000" w:themeColor="text1"/>
                          <w:sz w:val="24"/>
                        </w:rPr>
                      </w:pPr>
                    </w:p>
                    <w:p w14:paraId="1028BEC6" w14:textId="77777777" w:rsidR="007F307F" w:rsidRDefault="007F307F" w:rsidP="00EF2021">
                      <w:pPr>
                        <w:pStyle w:val="ListParagraph"/>
                        <w:rPr>
                          <w:color w:val="000000" w:themeColor="text1"/>
                        </w:rPr>
                      </w:pPr>
                    </w:p>
                    <w:p w14:paraId="062B7D50" w14:textId="77777777" w:rsidR="007F307F" w:rsidRDefault="007F307F" w:rsidP="00EF2021">
                      <w:pPr>
                        <w:pStyle w:val="ListParagraph"/>
                        <w:rPr>
                          <w:color w:val="000000" w:themeColor="text1"/>
                        </w:rPr>
                      </w:pPr>
                    </w:p>
                    <w:p w14:paraId="4D730F33" w14:textId="77777777" w:rsidR="007F307F" w:rsidRDefault="007F307F" w:rsidP="00EF2021">
                      <w:pPr>
                        <w:rPr>
                          <w:color w:val="000000" w:themeColor="text1"/>
                        </w:rPr>
                      </w:pPr>
                    </w:p>
                    <w:p w14:paraId="521AE6A7" w14:textId="77777777" w:rsidR="007F307F" w:rsidRDefault="007F307F" w:rsidP="00EF2021">
                      <w:pPr>
                        <w:rPr>
                          <w:color w:val="000000" w:themeColor="text1"/>
                        </w:rPr>
                      </w:pPr>
                    </w:p>
                    <w:p w14:paraId="6D0F6750" w14:textId="77777777" w:rsidR="007F307F" w:rsidRPr="00821263" w:rsidRDefault="007F307F" w:rsidP="00EF2021">
                      <w:pPr>
                        <w:rPr>
                          <w:color w:val="000000" w:themeColor="text1"/>
                        </w:rPr>
                      </w:pPr>
                    </w:p>
                    <w:p w14:paraId="02FB4F51" w14:textId="77777777" w:rsidR="007F307F" w:rsidRPr="00821263" w:rsidRDefault="007F307F" w:rsidP="00EF2021">
                      <w:pPr>
                        <w:rPr>
                          <w:color w:val="000000" w:themeColor="text1"/>
                        </w:rPr>
                      </w:pPr>
                    </w:p>
                  </w:txbxContent>
                </v:textbox>
                <w10:wrap anchorx="margin"/>
              </v:roundrect>
            </w:pict>
          </mc:Fallback>
        </mc:AlternateContent>
      </w:r>
    </w:p>
    <w:p w14:paraId="76EECE58" w14:textId="77777777" w:rsidR="00EF2021" w:rsidRDefault="00EF2021"/>
    <w:p w14:paraId="426F0798" w14:textId="77777777" w:rsidR="00EF2021" w:rsidRDefault="00EF2021"/>
    <w:p w14:paraId="3883355A" w14:textId="77777777" w:rsidR="00EF2021" w:rsidRDefault="00EF2021"/>
    <w:p w14:paraId="1CA27D16" w14:textId="77777777" w:rsidR="00EF2021" w:rsidRDefault="00EF2021"/>
    <w:p w14:paraId="20A58218" w14:textId="77777777" w:rsidR="00EF2021" w:rsidRDefault="00EF2021"/>
    <w:p w14:paraId="087CA90A" w14:textId="77777777" w:rsidR="00EF2021" w:rsidRDefault="00EF2021"/>
    <w:p w14:paraId="316DA1B3" w14:textId="77777777" w:rsidR="00EF2021" w:rsidRDefault="00EF2021"/>
    <w:p w14:paraId="55E12B4A" w14:textId="77777777" w:rsidR="00EF2021" w:rsidRDefault="00EF2021"/>
    <w:p w14:paraId="3A4698DD" w14:textId="77777777" w:rsidR="00EF2021" w:rsidRDefault="00EF2021"/>
    <w:p w14:paraId="73291B13" w14:textId="77777777" w:rsidR="000D25B9" w:rsidRDefault="000D25B9"/>
    <w:p w14:paraId="323E1124" w14:textId="77777777" w:rsidR="000D25B9" w:rsidRDefault="000D25B9"/>
    <w:p w14:paraId="19CB8DDE" w14:textId="77777777" w:rsidR="000D25B9" w:rsidRDefault="000D25B9"/>
    <w:p w14:paraId="0779D612" w14:textId="77777777" w:rsidR="000D25B9" w:rsidRDefault="000D25B9"/>
    <w:p w14:paraId="3314AEC6" w14:textId="77777777" w:rsidR="000D25B9" w:rsidRDefault="000D25B9"/>
    <w:p w14:paraId="7AF92724" w14:textId="77777777" w:rsidR="000D25B9" w:rsidRDefault="000D25B9"/>
    <w:p w14:paraId="42B09D2E" w14:textId="50304510" w:rsidR="000D25B9" w:rsidRDefault="00B929D5">
      <w:r>
        <w:rPr>
          <w:noProof/>
          <w:lang w:eastAsia="en-GB"/>
        </w:rPr>
        <w:lastRenderedPageBreak/>
        <mc:AlternateContent>
          <mc:Choice Requires="wps">
            <w:drawing>
              <wp:anchor distT="0" distB="0" distL="114300" distR="114300" simplePos="0" relativeHeight="251665920" behindDoc="0" locked="0" layoutInCell="1" allowOverlap="1" wp14:anchorId="759F755D" wp14:editId="59E4558F">
                <wp:simplePos x="0" y="0"/>
                <wp:positionH relativeFrom="column">
                  <wp:posOffset>-570016</wp:posOffset>
                </wp:positionH>
                <wp:positionV relativeFrom="paragraph">
                  <wp:posOffset>-605643</wp:posOffset>
                </wp:positionV>
                <wp:extent cx="6887689" cy="4560125"/>
                <wp:effectExtent l="0" t="0" r="27940" b="12065"/>
                <wp:wrapNone/>
                <wp:docPr id="4" name="Rounded Rectangle 4"/>
                <wp:cNvGraphicFramePr/>
                <a:graphic xmlns:a="http://schemas.openxmlformats.org/drawingml/2006/main">
                  <a:graphicData uri="http://schemas.microsoft.com/office/word/2010/wordprocessingShape">
                    <wps:wsp>
                      <wps:cNvSpPr/>
                      <wps:spPr>
                        <a:xfrm>
                          <a:off x="0" y="0"/>
                          <a:ext cx="6887689" cy="4560125"/>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2FA7F321" w14:textId="77777777" w:rsidR="00B929D5" w:rsidRDefault="00B929D5" w:rsidP="00B929D5">
                            <w:pPr>
                              <w:shd w:val="clear" w:color="auto" w:fill="99CCFF"/>
                              <w:rPr>
                                <w:color w:val="000000" w:themeColor="text1"/>
                                <w:sz w:val="24"/>
                                <w:u w:val="single"/>
                              </w:rPr>
                            </w:pPr>
                          </w:p>
                          <w:p w14:paraId="49C26F6E" w14:textId="77777777" w:rsidR="00B929D5" w:rsidRDefault="00B929D5" w:rsidP="00B929D5">
                            <w:pPr>
                              <w:shd w:val="clear" w:color="auto" w:fill="99CCFF"/>
                              <w:rPr>
                                <w:color w:val="000000" w:themeColor="text1"/>
                                <w:sz w:val="24"/>
                                <w:u w:val="single"/>
                              </w:rPr>
                            </w:pPr>
                          </w:p>
                          <w:p w14:paraId="7D465B4E" w14:textId="4339B1CB" w:rsidR="000D25B9" w:rsidRDefault="00B929D5" w:rsidP="00B929D5">
                            <w:pPr>
                              <w:shd w:val="clear" w:color="auto" w:fill="99CCFF"/>
                              <w:rPr>
                                <w:color w:val="000000" w:themeColor="text1"/>
                                <w:sz w:val="24"/>
                                <w:u w:val="single"/>
                              </w:rPr>
                            </w:pPr>
                            <w:r w:rsidRPr="00B929D5">
                              <w:rPr>
                                <w:color w:val="000000" w:themeColor="text1"/>
                                <w:sz w:val="24"/>
                                <w:u w:val="single"/>
                              </w:rPr>
                              <w:t>This question could be based on anything about the production elements of the extract</w:t>
                            </w:r>
                            <w:r>
                              <w:rPr>
                                <w:color w:val="000000" w:themeColor="text1"/>
                                <w:sz w:val="24"/>
                                <w:u w:val="single"/>
                              </w:rPr>
                              <w:t>!!</w:t>
                            </w:r>
                          </w:p>
                          <w:p w14:paraId="15AF21BA" w14:textId="48F858E6" w:rsidR="00B929D5" w:rsidRPr="00B929D5" w:rsidRDefault="00B929D5" w:rsidP="00B929D5">
                            <w:pPr>
                              <w:shd w:val="clear" w:color="auto" w:fill="99CCFF"/>
                              <w:rPr>
                                <w:color w:val="000000" w:themeColor="text1"/>
                                <w:sz w:val="24"/>
                              </w:rPr>
                            </w:pPr>
                            <w:r w:rsidRPr="00B929D5">
                              <w:rPr>
                                <w:b/>
                                <w:color w:val="FF0000"/>
                                <w:sz w:val="24"/>
                                <w:u w:val="single"/>
                              </w:rPr>
                              <w:t>Costume-</w:t>
                            </w:r>
                            <w:r w:rsidRPr="00B929D5">
                              <w:rPr>
                                <w:color w:val="FF0000"/>
                                <w:sz w:val="24"/>
                              </w:rPr>
                              <w:t xml:space="preserve"> </w:t>
                            </w:r>
                            <w:r w:rsidRPr="00B929D5">
                              <w:rPr>
                                <w:color w:val="000000" w:themeColor="text1"/>
                                <w:sz w:val="24"/>
                              </w:rPr>
                              <w:t>When describing YOUR ideas think about the characters personality. What do the clothes say about them?</w:t>
                            </w:r>
                          </w:p>
                          <w:p w14:paraId="63F0A322" w14:textId="71D12C05" w:rsidR="00B929D5" w:rsidRPr="00B929D5" w:rsidRDefault="00B929D5" w:rsidP="00B929D5">
                            <w:pPr>
                              <w:shd w:val="clear" w:color="auto" w:fill="99CCFF"/>
                              <w:rPr>
                                <w:color w:val="000000" w:themeColor="text1"/>
                                <w:sz w:val="24"/>
                                <w:u w:val="single"/>
                              </w:rPr>
                            </w:pPr>
                            <w:r w:rsidRPr="00B929D5">
                              <w:rPr>
                                <w:color w:val="000000" w:themeColor="text1"/>
                                <w:sz w:val="24"/>
                                <w:u w:val="single"/>
                              </w:rPr>
                              <w:t>How do the clothes reflect the –</w:t>
                            </w:r>
                            <w:r>
                              <w:rPr>
                                <w:color w:val="000000" w:themeColor="text1"/>
                                <w:sz w:val="24"/>
                                <w:u w:val="single"/>
                              </w:rPr>
                              <w:t xml:space="preserve"> </w:t>
                            </w:r>
                            <w:r w:rsidRPr="00B929D5">
                              <w:rPr>
                                <w:color w:val="000000" w:themeColor="text1"/>
                                <w:sz w:val="24"/>
                              </w:rPr>
                              <w:t xml:space="preserve">Class of the character, </w:t>
                            </w:r>
                            <w:r w:rsidR="0047094E" w:rsidRPr="00B929D5">
                              <w:rPr>
                                <w:color w:val="000000" w:themeColor="text1"/>
                                <w:sz w:val="24"/>
                              </w:rPr>
                              <w:t>the</w:t>
                            </w:r>
                            <w:r w:rsidRPr="00B929D5">
                              <w:rPr>
                                <w:color w:val="000000" w:themeColor="text1"/>
                                <w:sz w:val="24"/>
                              </w:rPr>
                              <w:t xml:space="preserve"> time of year, How they feel about themselves, How they want others to view them</w:t>
                            </w:r>
                          </w:p>
                          <w:p w14:paraId="20A249FE" w14:textId="58110B5E" w:rsidR="00B929D5" w:rsidRPr="00B929D5" w:rsidRDefault="00B929D5" w:rsidP="00B929D5">
                            <w:pPr>
                              <w:shd w:val="clear" w:color="auto" w:fill="99CCFF"/>
                              <w:rPr>
                                <w:color w:val="000000" w:themeColor="text1"/>
                                <w:sz w:val="24"/>
                                <w:u w:val="single"/>
                              </w:rPr>
                            </w:pPr>
                            <w:r w:rsidRPr="00B929D5">
                              <w:rPr>
                                <w:color w:val="000000" w:themeColor="text1"/>
                                <w:sz w:val="24"/>
                                <w:u w:val="single"/>
                              </w:rPr>
                              <w:t>Think about the colours, do they wear accessories? Link back to what you know about the characters.</w:t>
                            </w:r>
                          </w:p>
                          <w:p w14:paraId="10BB44DA" w14:textId="354AE8BD" w:rsidR="00B929D5" w:rsidRPr="00B929D5" w:rsidRDefault="00B929D5" w:rsidP="00B929D5">
                            <w:pPr>
                              <w:shd w:val="clear" w:color="auto" w:fill="99CCFF"/>
                              <w:rPr>
                                <w:color w:val="000000" w:themeColor="text1"/>
                              </w:rPr>
                            </w:pPr>
                            <w:r w:rsidRPr="00B929D5">
                              <w:rPr>
                                <w:b/>
                                <w:color w:val="FF0000"/>
                                <w:u w:val="single"/>
                              </w:rPr>
                              <w:t>Props</w:t>
                            </w:r>
                            <w:r>
                              <w:rPr>
                                <w:b/>
                                <w:color w:val="FF0000"/>
                                <w:u w:val="single"/>
                              </w:rPr>
                              <w:t xml:space="preserve">- </w:t>
                            </w:r>
                            <w:r w:rsidRPr="00B929D5">
                              <w:rPr>
                                <w:color w:val="000000" w:themeColor="text1"/>
                              </w:rPr>
                              <w:t xml:space="preserve">When describing YOUR ideas think where the scene is set. Link the set back to the year- what did they have in the year the scene is set? </w:t>
                            </w:r>
                          </w:p>
                          <w:p w14:paraId="7B4D1C7C" w14:textId="77777777" w:rsidR="00B929D5" w:rsidRPr="00B929D5" w:rsidRDefault="00B929D5" w:rsidP="00B929D5">
                            <w:pPr>
                              <w:shd w:val="clear" w:color="auto" w:fill="99CCFF"/>
                              <w:rPr>
                                <w:color w:val="000000" w:themeColor="text1"/>
                              </w:rPr>
                            </w:pPr>
                            <w:r w:rsidRPr="00B929D5">
                              <w:rPr>
                                <w:color w:val="000000" w:themeColor="text1"/>
                              </w:rPr>
                              <w:t xml:space="preserve">How does the prop link back to the class? Is it looked after? Is it damaged? Describe it. </w:t>
                            </w:r>
                          </w:p>
                          <w:p w14:paraId="584AB137" w14:textId="77777777" w:rsidR="00B929D5" w:rsidRPr="00B929D5" w:rsidRDefault="00B929D5" w:rsidP="00B929D5">
                            <w:pPr>
                              <w:shd w:val="clear" w:color="auto" w:fill="99CCFF"/>
                              <w:rPr>
                                <w:color w:val="000000" w:themeColor="text1"/>
                              </w:rPr>
                            </w:pPr>
                            <w:r w:rsidRPr="00B929D5">
                              <w:rPr>
                                <w:color w:val="000000" w:themeColor="text1"/>
                              </w:rPr>
                              <w:t>Why is the prop needed?</w:t>
                            </w:r>
                          </w:p>
                          <w:p w14:paraId="447D61AC" w14:textId="77777777" w:rsidR="00B929D5" w:rsidRPr="00B929D5" w:rsidRDefault="00B929D5" w:rsidP="00B929D5">
                            <w:pPr>
                              <w:shd w:val="clear" w:color="auto" w:fill="99CCFF"/>
                              <w:rPr>
                                <w:color w:val="000000" w:themeColor="text1"/>
                              </w:rPr>
                            </w:pPr>
                            <w:r w:rsidRPr="00B929D5">
                              <w:rPr>
                                <w:color w:val="000000" w:themeColor="text1"/>
                              </w:rPr>
                              <w:t>What does it say in the extract that says a prop is needed?</w:t>
                            </w:r>
                          </w:p>
                          <w:p w14:paraId="53258A81" w14:textId="0B1E72C5" w:rsidR="000D25B9" w:rsidRDefault="00B929D5" w:rsidP="00B929D5">
                            <w:pPr>
                              <w:shd w:val="clear" w:color="auto" w:fill="99CCFF"/>
                              <w:rPr>
                                <w:color w:val="000000" w:themeColor="text1"/>
                              </w:rPr>
                            </w:pPr>
                            <w:r w:rsidRPr="00B929D5">
                              <w:rPr>
                                <w:color w:val="000000" w:themeColor="text1"/>
                              </w:rPr>
                              <w:t>How does the prop enhance the scene?</w:t>
                            </w:r>
                          </w:p>
                          <w:p w14:paraId="246F34C6" w14:textId="77777777" w:rsidR="000D25B9" w:rsidRDefault="000D25B9" w:rsidP="00B929D5">
                            <w:pPr>
                              <w:shd w:val="clear" w:color="auto" w:fill="99CCFF"/>
                              <w:rPr>
                                <w:color w:val="000000" w:themeColor="text1"/>
                              </w:rPr>
                            </w:pPr>
                          </w:p>
                          <w:p w14:paraId="59486293" w14:textId="77777777" w:rsidR="000D25B9" w:rsidRDefault="000D25B9" w:rsidP="00B929D5">
                            <w:pPr>
                              <w:shd w:val="clear" w:color="auto" w:fill="99CCFF"/>
                              <w:rPr>
                                <w:color w:val="000000" w:themeColor="text1"/>
                              </w:rPr>
                            </w:pPr>
                          </w:p>
                          <w:p w14:paraId="48FA88A7" w14:textId="77777777" w:rsidR="000D25B9" w:rsidRPr="00821263" w:rsidRDefault="000D25B9" w:rsidP="00B929D5">
                            <w:pPr>
                              <w:shd w:val="clear" w:color="auto" w:fill="99CCFF"/>
                              <w:rPr>
                                <w:color w:val="000000" w:themeColor="text1"/>
                              </w:rPr>
                            </w:pPr>
                          </w:p>
                          <w:p w14:paraId="4E59540C" w14:textId="77777777" w:rsidR="000D25B9" w:rsidRPr="00821263" w:rsidRDefault="000D25B9" w:rsidP="00B929D5">
                            <w:pPr>
                              <w:shd w:val="clear" w:color="auto" w:fill="99CCFF"/>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F755D" id="Rounded Rectangle 4" o:spid="_x0000_s1030" style="position:absolute;margin-left:-44.9pt;margin-top:-47.7pt;width:542.35pt;height:359.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" fillcolor="#9cf" strokecolor="#41719c" strokeweight="1pt">
                <v:stroke joinstyle="miter"/>
                <v:textbox>
                  <w:txbxContent>
                    <w:p w14:paraId="2FA7F321" w14:textId="77777777" w:rsidR="00B929D5" w:rsidRDefault="00B929D5" w:rsidP="00B929D5">
                      <w:pPr>
                        <w:shd w:val="clear" w:color="auto" w:fill="99CCFF"/>
                        <w:rPr>
                          <w:color w:val="000000" w:themeColor="text1"/>
                          <w:sz w:val="24"/>
                          <w:u w:val="single"/>
                        </w:rPr>
                      </w:pPr>
                    </w:p>
                    <w:p w14:paraId="49C26F6E" w14:textId="77777777" w:rsidR="00B929D5" w:rsidRDefault="00B929D5" w:rsidP="00B929D5">
                      <w:pPr>
                        <w:shd w:val="clear" w:color="auto" w:fill="99CCFF"/>
                        <w:rPr>
                          <w:color w:val="000000" w:themeColor="text1"/>
                          <w:sz w:val="24"/>
                          <w:u w:val="single"/>
                        </w:rPr>
                      </w:pPr>
                    </w:p>
                    <w:p w14:paraId="7D465B4E" w14:textId="4339B1CB" w:rsidR="000D25B9" w:rsidRDefault="00B929D5" w:rsidP="00B929D5">
                      <w:pPr>
                        <w:shd w:val="clear" w:color="auto" w:fill="99CCFF"/>
                        <w:rPr>
                          <w:color w:val="000000" w:themeColor="text1"/>
                          <w:sz w:val="24"/>
                          <w:u w:val="single"/>
                        </w:rPr>
                      </w:pPr>
                      <w:r w:rsidRPr="00B929D5">
                        <w:rPr>
                          <w:color w:val="000000" w:themeColor="text1"/>
                          <w:sz w:val="24"/>
                          <w:u w:val="single"/>
                        </w:rPr>
                        <w:t>This question could be based on anything about the production elements of the extract</w:t>
                      </w:r>
                      <w:r>
                        <w:rPr>
                          <w:color w:val="000000" w:themeColor="text1"/>
                          <w:sz w:val="24"/>
                          <w:u w:val="single"/>
                        </w:rPr>
                        <w:t>!!</w:t>
                      </w:r>
                    </w:p>
                    <w:p w14:paraId="15AF21BA" w14:textId="48F858E6" w:rsidR="00B929D5" w:rsidRPr="00B929D5" w:rsidRDefault="00B929D5" w:rsidP="00B929D5">
                      <w:pPr>
                        <w:shd w:val="clear" w:color="auto" w:fill="99CCFF"/>
                        <w:rPr>
                          <w:color w:val="000000" w:themeColor="text1"/>
                          <w:sz w:val="24"/>
                        </w:rPr>
                      </w:pPr>
                      <w:r w:rsidRPr="00B929D5">
                        <w:rPr>
                          <w:b/>
                          <w:color w:val="FF0000"/>
                          <w:sz w:val="24"/>
                          <w:u w:val="single"/>
                        </w:rPr>
                        <w:t>Costume-</w:t>
                      </w:r>
                      <w:r w:rsidRPr="00B929D5">
                        <w:rPr>
                          <w:color w:val="FF0000"/>
                          <w:sz w:val="24"/>
                        </w:rPr>
                        <w:t xml:space="preserve"> </w:t>
                      </w:r>
                      <w:r w:rsidRPr="00B929D5">
                        <w:rPr>
                          <w:color w:val="000000" w:themeColor="text1"/>
                          <w:sz w:val="24"/>
                        </w:rPr>
                        <w:t>When describing YOUR ideas think about the characters personality. What do the clothes say about them?</w:t>
                      </w:r>
                    </w:p>
                    <w:p w14:paraId="63F0A322" w14:textId="71D12C05" w:rsidR="00B929D5" w:rsidRPr="00B929D5" w:rsidRDefault="00B929D5" w:rsidP="00B929D5">
                      <w:pPr>
                        <w:shd w:val="clear" w:color="auto" w:fill="99CCFF"/>
                        <w:rPr>
                          <w:color w:val="000000" w:themeColor="text1"/>
                          <w:sz w:val="24"/>
                          <w:u w:val="single"/>
                        </w:rPr>
                      </w:pPr>
                      <w:r w:rsidRPr="00B929D5">
                        <w:rPr>
                          <w:color w:val="000000" w:themeColor="text1"/>
                          <w:sz w:val="24"/>
                          <w:u w:val="single"/>
                        </w:rPr>
                        <w:t>How do the clothes reflect the –</w:t>
                      </w:r>
                      <w:r>
                        <w:rPr>
                          <w:color w:val="000000" w:themeColor="text1"/>
                          <w:sz w:val="24"/>
                          <w:u w:val="single"/>
                        </w:rPr>
                        <w:t xml:space="preserve"> </w:t>
                      </w:r>
                      <w:r w:rsidRPr="00B929D5">
                        <w:rPr>
                          <w:color w:val="000000" w:themeColor="text1"/>
                          <w:sz w:val="24"/>
                        </w:rPr>
                        <w:t xml:space="preserve">Class of the character, </w:t>
                      </w:r>
                      <w:r w:rsidR="0047094E" w:rsidRPr="00B929D5">
                        <w:rPr>
                          <w:color w:val="000000" w:themeColor="text1"/>
                          <w:sz w:val="24"/>
                        </w:rPr>
                        <w:t>the</w:t>
                      </w:r>
                      <w:r w:rsidRPr="00B929D5">
                        <w:rPr>
                          <w:color w:val="000000" w:themeColor="text1"/>
                          <w:sz w:val="24"/>
                        </w:rPr>
                        <w:t xml:space="preserve"> time of year, How they feel about themselves, How they want others to view them</w:t>
                      </w:r>
                    </w:p>
                    <w:p w14:paraId="20A249FE" w14:textId="58110B5E" w:rsidR="00B929D5" w:rsidRPr="00B929D5" w:rsidRDefault="00B929D5" w:rsidP="00B929D5">
                      <w:pPr>
                        <w:shd w:val="clear" w:color="auto" w:fill="99CCFF"/>
                        <w:rPr>
                          <w:color w:val="000000" w:themeColor="text1"/>
                          <w:sz w:val="24"/>
                          <w:u w:val="single"/>
                        </w:rPr>
                      </w:pPr>
                      <w:r w:rsidRPr="00B929D5">
                        <w:rPr>
                          <w:color w:val="000000" w:themeColor="text1"/>
                          <w:sz w:val="24"/>
                          <w:u w:val="single"/>
                        </w:rPr>
                        <w:t>Think about the colours, do they wear accessories? Link back to what you know about the characters.</w:t>
                      </w:r>
                    </w:p>
                    <w:p w14:paraId="10BB44DA" w14:textId="354AE8BD" w:rsidR="00B929D5" w:rsidRPr="00B929D5" w:rsidRDefault="00B929D5" w:rsidP="00B929D5">
                      <w:pPr>
                        <w:shd w:val="clear" w:color="auto" w:fill="99CCFF"/>
                        <w:rPr>
                          <w:color w:val="000000" w:themeColor="text1"/>
                        </w:rPr>
                      </w:pPr>
                      <w:r w:rsidRPr="00B929D5">
                        <w:rPr>
                          <w:b/>
                          <w:color w:val="FF0000"/>
                          <w:u w:val="single"/>
                        </w:rPr>
                        <w:t>Props</w:t>
                      </w:r>
                      <w:r>
                        <w:rPr>
                          <w:b/>
                          <w:color w:val="FF0000"/>
                          <w:u w:val="single"/>
                        </w:rPr>
                        <w:t xml:space="preserve">- </w:t>
                      </w:r>
                      <w:r w:rsidRPr="00B929D5">
                        <w:rPr>
                          <w:color w:val="000000" w:themeColor="text1"/>
                        </w:rPr>
                        <w:t xml:space="preserve">When describing YOUR ideas think where the scene is set. Link the set back to the year- what did they have in the year the scene is set? </w:t>
                      </w:r>
                    </w:p>
                    <w:p w14:paraId="7B4D1C7C" w14:textId="77777777" w:rsidR="00B929D5" w:rsidRPr="00B929D5" w:rsidRDefault="00B929D5" w:rsidP="00B929D5">
                      <w:pPr>
                        <w:shd w:val="clear" w:color="auto" w:fill="99CCFF"/>
                        <w:rPr>
                          <w:color w:val="000000" w:themeColor="text1"/>
                        </w:rPr>
                      </w:pPr>
                      <w:r w:rsidRPr="00B929D5">
                        <w:rPr>
                          <w:color w:val="000000" w:themeColor="text1"/>
                        </w:rPr>
                        <w:t xml:space="preserve">How does the prop link back to the class? Is it looked after? Is it damaged? Describe it. </w:t>
                      </w:r>
                    </w:p>
                    <w:p w14:paraId="584AB137" w14:textId="77777777" w:rsidR="00B929D5" w:rsidRPr="00B929D5" w:rsidRDefault="00B929D5" w:rsidP="00B929D5">
                      <w:pPr>
                        <w:shd w:val="clear" w:color="auto" w:fill="99CCFF"/>
                        <w:rPr>
                          <w:color w:val="000000" w:themeColor="text1"/>
                        </w:rPr>
                      </w:pPr>
                      <w:r w:rsidRPr="00B929D5">
                        <w:rPr>
                          <w:color w:val="000000" w:themeColor="text1"/>
                        </w:rPr>
                        <w:t>Why is the prop needed?</w:t>
                      </w:r>
                    </w:p>
                    <w:p w14:paraId="447D61AC" w14:textId="77777777" w:rsidR="00B929D5" w:rsidRPr="00B929D5" w:rsidRDefault="00B929D5" w:rsidP="00B929D5">
                      <w:pPr>
                        <w:shd w:val="clear" w:color="auto" w:fill="99CCFF"/>
                        <w:rPr>
                          <w:color w:val="000000" w:themeColor="text1"/>
                        </w:rPr>
                      </w:pPr>
                      <w:r w:rsidRPr="00B929D5">
                        <w:rPr>
                          <w:color w:val="000000" w:themeColor="text1"/>
                        </w:rPr>
                        <w:t>What does it say in the extract that says a prop is needed?</w:t>
                      </w:r>
                    </w:p>
                    <w:p w14:paraId="53258A81" w14:textId="0B1E72C5" w:rsidR="000D25B9" w:rsidRDefault="00B929D5" w:rsidP="00B929D5">
                      <w:pPr>
                        <w:shd w:val="clear" w:color="auto" w:fill="99CCFF"/>
                        <w:rPr>
                          <w:color w:val="000000" w:themeColor="text1"/>
                        </w:rPr>
                      </w:pPr>
                      <w:r w:rsidRPr="00B929D5">
                        <w:rPr>
                          <w:color w:val="000000" w:themeColor="text1"/>
                        </w:rPr>
                        <w:t>How does the prop enhance the scene?</w:t>
                      </w:r>
                    </w:p>
                    <w:p w14:paraId="246F34C6" w14:textId="77777777" w:rsidR="000D25B9" w:rsidRDefault="000D25B9" w:rsidP="00B929D5">
                      <w:pPr>
                        <w:shd w:val="clear" w:color="auto" w:fill="99CCFF"/>
                        <w:rPr>
                          <w:color w:val="000000" w:themeColor="text1"/>
                        </w:rPr>
                      </w:pPr>
                    </w:p>
                    <w:p w14:paraId="59486293" w14:textId="77777777" w:rsidR="000D25B9" w:rsidRDefault="000D25B9" w:rsidP="00B929D5">
                      <w:pPr>
                        <w:shd w:val="clear" w:color="auto" w:fill="99CCFF"/>
                        <w:rPr>
                          <w:color w:val="000000" w:themeColor="text1"/>
                        </w:rPr>
                      </w:pPr>
                    </w:p>
                    <w:p w14:paraId="48FA88A7" w14:textId="77777777" w:rsidR="000D25B9" w:rsidRPr="00821263" w:rsidRDefault="000D25B9" w:rsidP="00B929D5">
                      <w:pPr>
                        <w:shd w:val="clear" w:color="auto" w:fill="99CCFF"/>
                        <w:rPr>
                          <w:color w:val="000000" w:themeColor="text1"/>
                        </w:rPr>
                      </w:pPr>
                    </w:p>
                    <w:p w14:paraId="4E59540C" w14:textId="77777777" w:rsidR="000D25B9" w:rsidRPr="00821263" w:rsidRDefault="000D25B9" w:rsidP="00B929D5">
                      <w:pPr>
                        <w:shd w:val="clear" w:color="auto" w:fill="99CCFF"/>
                        <w:rPr>
                          <w:color w:val="000000" w:themeColor="text1"/>
                        </w:rPr>
                      </w:pPr>
                    </w:p>
                  </w:txbxContent>
                </v:textbox>
              </v:roundrect>
            </w:pict>
          </mc:Fallback>
        </mc:AlternateContent>
      </w:r>
      <w:r>
        <w:rPr>
          <w:noProof/>
          <w:lang w:eastAsia="en-GB"/>
        </w:rPr>
        <mc:AlternateContent>
          <mc:Choice Requires="wps">
            <w:drawing>
              <wp:anchor distT="0" distB="0" distL="114300" distR="114300" simplePos="0" relativeHeight="251675136" behindDoc="0" locked="0" layoutInCell="1" allowOverlap="1" wp14:anchorId="1CC7BA05" wp14:editId="3D84753D">
                <wp:simplePos x="0" y="0"/>
                <wp:positionH relativeFrom="margin">
                  <wp:posOffset>-178130</wp:posOffset>
                </wp:positionH>
                <wp:positionV relativeFrom="paragraph">
                  <wp:posOffset>-451262</wp:posOffset>
                </wp:positionV>
                <wp:extent cx="5905500" cy="451262"/>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5905500" cy="451262"/>
                        </a:xfrm>
                        <a:prstGeom prst="rect">
                          <a:avLst/>
                        </a:prstGeom>
                        <a:noFill/>
                        <a:ln>
                          <a:noFill/>
                        </a:ln>
                      </wps:spPr>
                      <wps:txbx>
                        <w:txbxContent>
                          <w:p w14:paraId="4F7137ED" w14:textId="613F0536" w:rsidR="00B929D5" w:rsidRPr="00B929D5" w:rsidRDefault="00B929D5" w:rsidP="00B929D5">
                            <w:pPr>
                              <w:jc w:val="cente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9D5">
                              <w:rPr>
                                <w:noProof/>
                                <w:color w:val="000000" w:themeColor="text1"/>
                                <w:sz w:val="4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6.1 – 4 marks </w:t>
                            </w:r>
                            <w:r w:rsidRPr="00B929D5">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Production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7BA05" id="_x0000_t202" coordsize="21600,21600" o:spt="202" path="m,l,21600r21600,l21600,xe">
                <v:stroke joinstyle="miter"/>
                <v:path gradientshapeok="t" o:connecttype="rect"/>
              </v:shapetype>
              <v:shape id="Text Box 6" o:spid="_x0000_s1031" type="#_x0000_t202" style="position:absolute;margin-left:-14.05pt;margin-top:-35.55pt;width:465pt;height:35.5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" filled="f" stroked="f">
                <v:textbox>
                  <w:txbxContent>
                    <w:p w14:paraId="4F7137ED" w14:textId="613F0536" w:rsidR="00B929D5" w:rsidRPr="00B929D5" w:rsidRDefault="00B929D5" w:rsidP="00B929D5">
                      <w:pPr>
                        <w:jc w:val="cente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9D5">
                        <w:rPr>
                          <w:noProof/>
                          <w:color w:val="000000" w:themeColor="text1"/>
                          <w:sz w:val="4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6.1 – 4 marks </w:t>
                      </w:r>
                      <w:r w:rsidRPr="00B929D5">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Production Elements</w:t>
                      </w:r>
                    </w:p>
                  </w:txbxContent>
                </v:textbox>
                <w10:wrap anchorx="margin"/>
              </v:shape>
            </w:pict>
          </mc:Fallback>
        </mc:AlternateContent>
      </w:r>
    </w:p>
    <w:p w14:paraId="410275D2" w14:textId="451BA25B" w:rsidR="000D25B9" w:rsidRDefault="00B929D5">
      <w:r>
        <w:rPr>
          <w:noProof/>
          <w:lang w:eastAsia="en-GB"/>
        </w:rPr>
        <mc:AlternateContent>
          <mc:Choice Requires="wps">
            <w:drawing>
              <wp:anchor distT="0" distB="0" distL="114300" distR="114300" simplePos="0" relativeHeight="251623936" behindDoc="0" locked="0" layoutInCell="1" allowOverlap="1" wp14:anchorId="5A1A4229" wp14:editId="30EE5895">
                <wp:simplePos x="0" y="0"/>
                <wp:positionH relativeFrom="column">
                  <wp:posOffset>-273132</wp:posOffset>
                </wp:positionH>
                <wp:positionV relativeFrom="paragraph">
                  <wp:posOffset>260515</wp:posOffset>
                </wp:positionV>
                <wp:extent cx="5807033" cy="1460665"/>
                <wp:effectExtent l="0" t="0" r="22860" b="25400"/>
                <wp:wrapNone/>
                <wp:docPr id="7" name="Rectangle 7"/>
                <wp:cNvGraphicFramePr/>
                <a:graphic xmlns:a="http://schemas.openxmlformats.org/drawingml/2006/main">
                  <a:graphicData uri="http://schemas.microsoft.com/office/word/2010/wordprocessingShape">
                    <wps:wsp>
                      <wps:cNvSpPr/>
                      <wps:spPr>
                        <a:xfrm>
                          <a:off x="0" y="0"/>
                          <a:ext cx="5807033" cy="14606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377FF" id="Rectangle 7" o:spid="_x0000_s1026" style="position:absolute;margin-left:-21.5pt;margin-top:20.5pt;width:457.25pt;height:115pt;z-index:25162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" fillcolor="white [3201]" strokecolor="#70ad47 [3209]" strokeweight="1pt"/>
            </w:pict>
          </mc:Fallback>
        </mc:AlternateContent>
      </w:r>
    </w:p>
    <w:p w14:paraId="33DA53D8" w14:textId="0A7885D0" w:rsidR="000D25B9" w:rsidRDefault="000D25B9"/>
    <w:p w14:paraId="0151E4DA" w14:textId="32A15486" w:rsidR="000D25B9" w:rsidRDefault="000D25B9"/>
    <w:p w14:paraId="52131833" w14:textId="77777777" w:rsidR="000D25B9" w:rsidRDefault="000D25B9"/>
    <w:p w14:paraId="6E0D84C8" w14:textId="77777777" w:rsidR="000D25B9" w:rsidRDefault="000D25B9"/>
    <w:p w14:paraId="3A683D22" w14:textId="21F3BF3E" w:rsidR="000D25B9" w:rsidRDefault="000D25B9"/>
    <w:p w14:paraId="6EDBD32B" w14:textId="77777777" w:rsidR="000D25B9" w:rsidRDefault="000D25B9"/>
    <w:p w14:paraId="13FDE406" w14:textId="77777777" w:rsidR="000D25B9" w:rsidRDefault="000D25B9"/>
    <w:p w14:paraId="34CEBF51" w14:textId="77777777" w:rsidR="000D25B9" w:rsidRDefault="000D25B9"/>
    <w:p w14:paraId="42E1E472" w14:textId="77777777" w:rsidR="000D25B9" w:rsidRDefault="000D25B9"/>
    <w:p w14:paraId="4976F96D" w14:textId="77777777" w:rsidR="000D25B9" w:rsidRDefault="000D25B9"/>
    <w:p w14:paraId="144F359B" w14:textId="77777777" w:rsidR="000D25B9" w:rsidRDefault="000D25B9"/>
    <w:p w14:paraId="43C3262D" w14:textId="77777777" w:rsidR="000D25B9" w:rsidRDefault="000D25B9"/>
    <w:p w14:paraId="787F6E55" w14:textId="6733D092" w:rsidR="000D25B9" w:rsidRDefault="000D25B9"/>
    <w:p w14:paraId="0941ECCB" w14:textId="639087BC" w:rsidR="000D25B9" w:rsidRDefault="00B929D5">
      <w:r>
        <w:rPr>
          <w:noProof/>
          <w:lang w:eastAsia="en-GB"/>
        </w:rPr>
        <mc:AlternateContent>
          <mc:Choice Requires="wps">
            <w:drawing>
              <wp:anchor distT="0" distB="0" distL="114300" distR="114300" simplePos="0" relativeHeight="251687424" behindDoc="0" locked="0" layoutInCell="1" allowOverlap="1" wp14:anchorId="2B78D018" wp14:editId="27B33B39">
                <wp:simplePos x="0" y="0"/>
                <wp:positionH relativeFrom="column">
                  <wp:posOffset>-463138</wp:posOffset>
                </wp:positionH>
                <wp:positionV relativeFrom="paragraph">
                  <wp:posOffset>321483</wp:posOffset>
                </wp:positionV>
                <wp:extent cx="6887689" cy="4560125"/>
                <wp:effectExtent l="0" t="0" r="27940" b="12065"/>
                <wp:wrapNone/>
                <wp:docPr id="16" name="Rounded Rectangle 16"/>
                <wp:cNvGraphicFramePr/>
                <a:graphic xmlns:a="http://schemas.openxmlformats.org/drawingml/2006/main">
                  <a:graphicData uri="http://schemas.microsoft.com/office/word/2010/wordprocessingShape">
                    <wps:wsp>
                      <wps:cNvSpPr/>
                      <wps:spPr>
                        <a:xfrm>
                          <a:off x="0" y="0"/>
                          <a:ext cx="6887689" cy="4560125"/>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75DFDAAD" w14:textId="77777777" w:rsidR="00B929D5" w:rsidRDefault="00B929D5" w:rsidP="00B929D5">
                            <w:pPr>
                              <w:rPr>
                                <w:color w:val="000000" w:themeColor="text1"/>
                                <w:sz w:val="24"/>
                                <w:u w:val="single"/>
                              </w:rPr>
                            </w:pPr>
                          </w:p>
                          <w:p w14:paraId="265AB4A0" w14:textId="27D5098C" w:rsidR="00B929D5" w:rsidRPr="00B929D5" w:rsidRDefault="00B929D5" w:rsidP="00B929D5">
                            <w:pPr>
                              <w:rPr>
                                <w:b/>
                                <w:color w:val="FF0000"/>
                                <w:sz w:val="24"/>
                                <w:u w:val="single"/>
                              </w:rPr>
                            </w:pPr>
                            <w:r w:rsidRPr="00B929D5">
                              <w:rPr>
                                <w:b/>
                                <w:color w:val="FF0000"/>
                                <w:sz w:val="24"/>
                                <w:u w:val="single"/>
                              </w:rPr>
                              <w:t>Lights</w:t>
                            </w:r>
                          </w:p>
                          <w:p w14:paraId="4E1CBA9E" w14:textId="77777777" w:rsidR="00B929D5" w:rsidRPr="00B929D5" w:rsidRDefault="00B929D5" w:rsidP="00B929D5">
                            <w:pPr>
                              <w:rPr>
                                <w:color w:val="000000" w:themeColor="text1"/>
                                <w:sz w:val="24"/>
                                <w:u w:val="single"/>
                              </w:rPr>
                            </w:pPr>
                            <w:r w:rsidRPr="00B929D5">
                              <w:rPr>
                                <w:color w:val="000000" w:themeColor="text1"/>
                                <w:sz w:val="24"/>
                                <w:u w:val="single"/>
                              </w:rPr>
                              <w:t>When describing YOUR ideas think about the mood of the scene. Also think about the time of day, what do the lights say about the time of day?</w:t>
                            </w:r>
                          </w:p>
                          <w:p w14:paraId="35FF96DF" w14:textId="77777777" w:rsidR="00B929D5" w:rsidRPr="00B929D5" w:rsidRDefault="00B929D5" w:rsidP="00B929D5">
                            <w:pPr>
                              <w:rPr>
                                <w:b/>
                                <w:color w:val="000000" w:themeColor="text1"/>
                                <w:sz w:val="24"/>
                              </w:rPr>
                            </w:pPr>
                            <w:r w:rsidRPr="00B929D5">
                              <w:rPr>
                                <w:b/>
                                <w:color w:val="000000" w:themeColor="text1"/>
                                <w:sz w:val="24"/>
                              </w:rPr>
                              <w:t>Backlight- lighting from behind to create shadows</w:t>
                            </w:r>
                          </w:p>
                          <w:p w14:paraId="294BB66A" w14:textId="77777777" w:rsidR="00B929D5" w:rsidRPr="00B929D5" w:rsidRDefault="00B929D5" w:rsidP="00B929D5">
                            <w:pPr>
                              <w:rPr>
                                <w:b/>
                                <w:color w:val="000000" w:themeColor="text1"/>
                                <w:sz w:val="24"/>
                              </w:rPr>
                            </w:pPr>
                            <w:r w:rsidRPr="00B929D5">
                              <w:rPr>
                                <w:b/>
                                <w:color w:val="000000" w:themeColor="text1"/>
                                <w:sz w:val="24"/>
                              </w:rPr>
                              <w:t>Barn doors- used to block or shape the light size</w:t>
                            </w:r>
                          </w:p>
                          <w:p w14:paraId="58A1CC56" w14:textId="77777777" w:rsidR="00B929D5" w:rsidRPr="00B929D5" w:rsidRDefault="00B929D5" w:rsidP="00B929D5">
                            <w:pPr>
                              <w:rPr>
                                <w:b/>
                                <w:color w:val="000000" w:themeColor="text1"/>
                                <w:sz w:val="24"/>
                              </w:rPr>
                            </w:pPr>
                            <w:r w:rsidRPr="00B929D5">
                              <w:rPr>
                                <w:b/>
                                <w:color w:val="000000" w:themeColor="text1"/>
                                <w:sz w:val="24"/>
                              </w:rPr>
                              <w:t>Cross-lighting: Illumination from two sources on opposite sides of the subject (used on the narrator or Mrs Lyons to create tension)</w:t>
                            </w:r>
                          </w:p>
                          <w:p w14:paraId="5228D230" w14:textId="77777777" w:rsidR="00B929D5" w:rsidRPr="00B929D5" w:rsidRDefault="00B929D5" w:rsidP="00B929D5">
                            <w:pPr>
                              <w:rPr>
                                <w:b/>
                                <w:color w:val="000000" w:themeColor="text1"/>
                                <w:sz w:val="24"/>
                              </w:rPr>
                            </w:pPr>
                            <w:r w:rsidRPr="00B929D5">
                              <w:rPr>
                                <w:b/>
                                <w:color w:val="000000" w:themeColor="text1"/>
                                <w:sz w:val="24"/>
                              </w:rPr>
                              <w:t>Flood lights- light a large area of the stage (Warm wash day time scenes)</w:t>
                            </w:r>
                          </w:p>
                          <w:p w14:paraId="03145834" w14:textId="77777777" w:rsidR="00B929D5" w:rsidRPr="00B929D5" w:rsidRDefault="00B929D5" w:rsidP="00B929D5">
                            <w:pPr>
                              <w:rPr>
                                <w:b/>
                                <w:color w:val="000000" w:themeColor="text1"/>
                                <w:sz w:val="24"/>
                              </w:rPr>
                            </w:pPr>
                            <w:r w:rsidRPr="00B929D5">
                              <w:rPr>
                                <w:b/>
                                <w:color w:val="000000" w:themeColor="text1"/>
                                <w:sz w:val="24"/>
                              </w:rPr>
                              <w:t>Gobo creates patterns (windows, leaves on the floor, prison bars)</w:t>
                            </w:r>
                          </w:p>
                          <w:p w14:paraId="3E88716C" w14:textId="77777777" w:rsidR="00B929D5" w:rsidRPr="00B929D5" w:rsidRDefault="00B929D5" w:rsidP="00B929D5">
                            <w:pPr>
                              <w:rPr>
                                <w:b/>
                                <w:color w:val="000000" w:themeColor="text1"/>
                                <w:sz w:val="24"/>
                              </w:rPr>
                            </w:pPr>
                            <w:r w:rsidRPr="00B929D5">
                              <w:rPr>
                                <w:b/>
                                <w:color w:val="000000" w:themeColor="text1"/>
                                <w:sz w:val="24"/>
                              </w:rPr>
                              <w:t xml:space="preserve">Spot lights to focus audience attention </w:t>
                            </w:r>
                          </w:p>
                          <w:p w14:paraId="13740E5C" w14:textId="77777777" w:rsidR="00B929D5" w:rsidRPr="00B929D5" w:rsidRDefault="00B929D5" w:rsidP="00B929D5">
                            <w:pPr>
                              <w:rPr>
                                <w:b/>
                                <w:color w:val="000000" w:themeColor="text1"/>
                                <w:sz w:val="24"/>
                              </w:rPr>
                            </w:pPr>
                            <w:r w:rsidRPr="00B929D5">
                              <w:rPr>
                                <w:b/>
                                <w:color w:val="000000" w:themeColor="text1"/>
                                <w:sz w:val="24"/>
                              </w:rPr>
                              <w:t>Gels- these are for colours, blue gel to indicate it is cold and sad in Liverpool in the 1970’s due to the decline of jobs.</w:t>
                            </w:r>
                          </w:p>
                          <w:p w14:paraId="7E6A8D52" w14:textId="5139FA3F" w:rsidR="00B929D5" w:rsidRDefault="00B929D5" w:rsidP="00B929D5">
                            <w:pPr>
                              <w:rPr>
                                <w:color w:val="000000" w:themeColor="text1"/>
                                <w:sz w:val="24"/>
                                <w:u w:val="single"/>
                              </w:rPr>
                            </w:pPr>
                            <w:r w:rsidRPr="00B929D5">
                              <w:rPr>
                                <w:b/>
                                <w:color w:val="000000" w:themeColor="text1"/>
                                <w:sz w:val="24"/>
                              </w:rPr>
                              <w:t>Moving heads- bright lights that move around the stage, maybe for the police</w:t>
                            </w:r>
                            <w:r>
                              <w:rPr>
                                <w:b/>
                                <w:color w:val="000000" w:themeColor="text1"/>
                                <w:sz w:val="24"/>
                              </w:rPr>
                              <w:t>.</w:t>
                            </w:r>
                          </w:p>
                          <w:p w14:paraId="1BC76656" w14:textId="77777777" w:rsidR="00B929D5" w:rsidRDefault="00B929D5" w:rsidP="00B929D5">
                            <w:pPr>
                              <w:rPr>
                                <w:color w:val="000000" w:themeColor="text1"/>
                              </w:rPr>
                            </w:pPr>
                          </w:p>
                          <w:p w14:paraId="4BADAE88" w14:textId="77777777" w:rsidR="00B929D5" w:rsidRDefault="00B929D5" w:rsidP="00B929D5">
                            <w:pPr>
                              <w:rPr>
                                <w:color w:val="000000" w:themeColor="text1"/>
                              </w:rPr>
                            </w:pPr>
                          </w:p>
                          <w:p w14:paraId="610D8792" w14:textId="77777777" w:rsidR="00B929D5" w:rsidRPr="00821263" w:rsidRDefault="00B929D5" w:rsidP="00B929D5">
                            <w:pPr>
                              <w:rPr>
                                <w:color w:val="000000" w:themeColor="text1"/>
                              </w:rPr>
                            </w:pPr>
                          </w:p>
                          <w:p w14:paraId="5F16E905" w14:textId="77777777" w:rsidR="00B929D5" w:rsidRPr="00821263" w:rsidRDefault="00B929D5" w:rsidP="00B929D5">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78D018" id="Rounded Rectangle 16" o:spid="_x0000_s1032" style="position:absolute;margin-left:-36.45pt;margin-top:25.3pt;width:542.35pt;height:359.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" fillcolor="#9cf" strokecolor="#41719c" strokeweight="1pt">
                <v:stroke joinstyle="miter"/>
                <v:textbox>
                  <w:txbxContent>
                    <w:p w14:paraId="75DFDAAD" w14:textId="77777777" w:rsidR="00B929D5" w:rsidRDefault="00B929D5" w:rsidP="00B929D5">
                      <w:pPr>
                        <w:rPr>
                          <w:color w:val="000000" w:themeColor="text1"/>
                          <w:sz w:val="24"/>
                          <w:u w:val="single"/>
                        </w:rPr>
                      </w:pPr>
                    </w:p>
                    <w:p w14:paraId="265AB4A0" w14:textId="27D5098C" w:rsidR="00B929D5" w:rsidRPr="00B929D5" w:rsidRDefault="00B929D5" w:rsidP="00B929D5">
                      <w:pPr>
                        <w:rPr>
                          <w:b/>
                          <w:color w:val="FF0000"/>
                          <w:sz w:val="24"/>
                          <w:u w:val="single"/>
                        </w:rPr>
                      </w:pPr>
                      <w:r w:rsidRPr="00B929D5">
                        <w:rPr>
                          <w:b/>
                          <w:color w:val="FF0000"/>
                          <w:sz w:val="24"/>
                          <w:u w:val="single"/>
                        </w:rPr>
                        <w:t>Lights</w:t>
                      </w:r>
                    </w:p>
                    <w:p w14:paraId="4E1CBA9E" w14:textId="77777777" w:rsidR="00B929D5" w:rsidRPr="00B929D5" w:rsidRDefault="00B929D5" w:rsidP="00B929D5">
                      <w:pPr>
                        <w:rPr>
                          <w:color w:val="000000" w:themeColor="text1"/>
                          <w:sz w:val="24"/>
                          <w:u w:val="single"/>
                        </w:rPr>
                      </w:pPr>
                      <w:r w:rsidRPr="00B929D5">
                        <w:rPr>
                          <w:color w:val="000000" w:themeColor="text1"/>
                          <w:sz w:val="24"/>
                          <w:u w:val="single"/>
                        </w:rPr>
                        <w:t>When describing YOUR ideas think about the mood of the scene. Also think about the time of day, what do the lights say about the time of day?</w:t>
                      </w:r>
                    </w:p>
                    <w:p w14:paraId="35FF96DF" w14:textId="77777777" w:rsidR="00B929D5" w:rsidRPr="00B929D5" w:rsidRDefault="00B929D5" w:rsidP="00B929D5">
                      <w:pPr>
                        <w:rPr>
                          <w:b/>
                          <w:color w:val="000000" w:themeColor="text1"/>
                          <w:sz w:val="24"/>
                        </w:rPr>
                      </w:pPr>
                      <w:r w:rsidRPr="00B929D5">
                        <w:rPr>
                          <w:b/>
                          <w:color w:val="000000" w:themeColor="text1"/>
                          <w:sz w:val="24"/>
                        </w:rPr>
                        <w:t>Backlight- lighting from behind to create shadows</w:t>
                      </w:r>
                    </w:p>
                    <w:p w14:paraId="294BB66A" w14:textId="77777777" w:rsidR="00B929D5" w:rsidRPr="00B929D5" w:rsidRDefault="00B929D5" w:rsidP="00B929D5">
                      <w:pPr>
                        <w:rPr>
                          <w:b/>
                          <w:color w:val="000000" w:themeColor="text1"/>
                          <w:sz w:val="24"/>
                        </w:rPr>
                      </w:pPr>
                      <w:r w:rsidRPr="00B929D5">
                        <w:rPr>
                          <w:b/>
                          <w:color w:val="000000" w:themeColor="text1"/>
                          <w:sz w:val="24"/>
                        </w:rPr>
                        <w:t>Barn doors- used to block or shape the light size</w:t>
                      </w:r>
                    </w:p>
                    <w:p w14:paraId="58A1CC56" w14:textId="77777777" w:rsidR="00B929D5" w:rsidRPr="00B929D5" w:rsidRDefault="00B929D5" w:rsidP="00B929D5">
                      <w:pPr>
                        <w:rPr>
                          <w:b/>
                          <w:color w:val="000000" w:themeColor="text1"/>
                          <w:sz w:val="24"/>
                        </w:rPr>
                      </w:pPr>
                      <w:r w:rsidRPr="00B929D5">
                        <w:rPr>
                          <w:b/>
                          <w:color w:val="000000" w:themeColor="text1"/>
                          <w:sz w:val="24"/>
                        </w:rPr>
                        <w:t>Cross-lighting: Illumination from two sources on opposite sides of the subject (used on the narrator or Mrs Lyons to create tension)</w:t>
                      </w:r>
                    </w:p>
                    <w:p w14:paraId="5228D230" w14:textId="77777777" w:rsidR="00B929D5" w:rsidRPr="00B929D5" w:rsidRDefault="00B929D5" w:rsidP="00B929D5">
                      <w:pPr>
                        <w:rPr>
                          <w:b/>
                          <w:color w:val="000000" w:themeColor="text1"/>
                          <w:sz w:val="24"/>
                        </w:rPr>
                      </w:pPr>
                      <w:r w:rsidRPr="00B929D5">
                        <w:rPr>
                          <w:b/>
                          <w:color w:val="000000" w:themeColor="text1"/>
                          <w:sz w:val="24"/>
                        </w:rPr>
                        <w:t>Flood lights- light a large area of the stage (Warm wash day time scenes)</w:t>
                      </w:r>
                    </w:p>
                    <w:p w14:paraId="03145834" w14:textId="77777777" w:rsidR="00B929D5" w:rsidRPr="00B929D5" w:rsidRDefault="00B929D5" w:rsidP="00B929D5">
                      <w:pPr>
                        <w:rPr>
                          <w:b/>
                          <w:color w:val="000000" w:themeColor="text1"/>
                          <w:sz w:val="24"/>
                        </w:rPr>
                      </w:pPr>
                      <w:r w:rsidRPr="00B929D5">
                        <w:rPr>
                          <w:b/>
                          <w:color w:val="000000" w:themeColor="text1"/>
                          <w:sz w:val="24"/>
                        </w:rPr>
                        <w:t>Gobo creates patterns (windows, leaves on the floor, prison bars)</w:t>
                      </w:r>
                    </w:p>
                    <w:p w14:paraId="3E88716C" w14:textId="77777777" w:rsidR="00B929D5" w:rsidRPr="00B929D5" w:rsidRDefault="00B929D5" w:rsidP="00B929D5">
                      <w:pPr>
                        <w:rPr>
                          <w:b/>
                          <w:color w:val="000000" w:themeColor="text1"/>
                          <w:sz w:val="24"/>
                        </w:rPr>
                      </w:pPr>
                      <w:r w:rsidRPr="00B929D5">
                        <w:rPr>
                          <w:b/>
                          <w:color w:val="000000" w:themeColor="text1"/>
                          <w:sz w:val="24"/>
                        </w:rPr>
                        <w:t xml:space="preserve">Spot lights to focus audience attention </w:t>
                      </w:r>
                    </w:p>
                    <w:p w14:paraId="13740E5C" w14:textId="77777777" w:rsidR="00B929D5" w:rsidRPr="00B929D5" w:rsidRDefault="00B929D5" w:rsidP="00B929D5">
                      <w:pPr>
                        <w:rPr>
                          <w:b/>
                          <w:color w:val="000000" w:themeColor="text1"/>
                          <w:sz w:val="24"/>
                        </w:rPr>
                      </w:pPr>
                      <w:r w:rsidRPr="00B929D5">
                        <w:rPr>
                          <w:b/>
                          <w:color w:val="000000" w:themeColor="text1"/>
                          <w:sz w:val="24"/>
                        </w:rPr>
                        <w:t>Gels- these are for colours, blue gel to indicate it is cold and sad in Liverpool in the 1970’s due to the decline of jobs.</w:t>
                      </w:r>
                    </w:p>
                    <w:p w14:paraId="7E6A8D52" w14:textId="5139FA3F" w:rsidR="00B929D5" w:rsidRDefault="00B929D5" w:rsidP="00B929D5">
                      <w:pPr>
                        <w:rPr>
                          <w:color w:val="000000" w:themeColor="text1"/>
                          <w:sz w:val="24"/>
                          <w:u w:val="single"/>
                        </w:rPr>
                      </w:pPr>
                      <w:r w:rsidRPr="00B929D5">
                        <w:rPr>
                          <w:b/>
                          <w:color w:val="000000" w:themeColor="text1"/>
                          <w:sz w:val="24"/>
                        </w:rPr>
                        <w:t>Moving heads- bright lights that move around the stage, maybe for the police</w:t>
                      </w:r>
                      <w:r>
                        <w:rPr>
                          <w:b/>
                          <w:color w:val="000000" w:themeColor="text1"/>
                          <w:sz w:val="24"/>
                        </w:rPr>
                        <w:t>.</w:t>
                      </w:r>
                    </w:p>
                    <w:p w14:paraId="1BC76656" w14:textId="77777777" w:rsidR="00B929D5" w:rsidRDefault="00B929D5" w:rsidP="00B929D5">
                      <w:pPr>
                        <w:rPr>
                          <w:color w:val="000000" w:themeColor="text1"/>
                        </w:rPr>
                      </w:pPr>
                    </w:p>
                    <w:p w14:paraId="4BADAE88" w14:textId="77777777" w:rsidR="00B929D5" w:rsidRDefault="00B929D5" w:rsidP="00B929D5">
                      <w:pPr>
                        <w:rPr>
                          <w:color w:val="000000" w:themeColor="text1"/>
                        </w:rPr>
                      </w:pPr>
                    </w:p>
                    <w:p w14:paraId="610D8792" w14:textId="77777777" w:rsidR="00B929D5" w:rsidRPr="00821263" w:rsidRDefault="00B929D5" w:rsidP="00B929D5">
                      <w:pPr>
                        <w:rPr>
                          <w:color w:val="000000" w:themeColor="text1"/>
                        </w:rPr>
                      </w:pPr>
                    </w:p>
                    <w:p w14:paraId="5F16E905" w14:textId="77777777" w:rsidR="00B929D5" w:rsidRPr="00821263" w:rsidRDefault="00B929D5" w:rsidP="00B929D5">
                      <w:pPr>
                        <w:rPr>
                          <w:color w:val="000000" w:themeColor="text1"/>
                        </w:rPr>
                      </w:pPr>
                    </w:p>
                  </w:txbxContent>
                </v:textbox>
              </v:roundrect>
            </w:pict>
          </mc:Fallback>
        </mc:AlternateContent>
      </w:r>
    </w:p>
    <w:p w14:paraId="61D1287A" w14:textId="3AB43195" w:rsidR="000D25B9" w:rsidRDefault="00B929D5">
      <w:r>
        <w:rPr>
          <w:noProof/>
          <w:lang w:eastAsia="en-GB"/>
        </w:rPr>
        <mc:AlternateContent>
          <mc:Choice Requires="wps">
            <w:drawing>
              <wp:anchor distT="0" distB="0" distL="114300" distR="114300" simplePos="0" relativeHeight="251692544" behindDoc="0" locked="0" layoutInCell="1" allowOverlap="1" wp14:anchorId="76906E0E" wp14:editId="2DDEE564">
                <wp:simplePos x="0" y="0"/>
                <wp:positionH relativeFrom="margin">
                  <wp:align>right</wp:align>
                </wp:positionH>
                <wp:positionV relativeFrom="paragraph">
                  <wp:posOffset>155204</wp:posOffset>
                </wp:positionV>
                <wp:extent cx="5905500" cy="451262"/>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5905500" cy="451262"/>
                        </a:xfrm>
                        <a:prstGeom prst="rect">
                          <a:avLst/>
                        </a:prstGeom>
                        <a:noFill/>
                        <a:ln>
                          <a:noFill/>
                        </a:ln>
                      </wps:spPr>
                      <wps:txbx>
                        <w:txbxContent>
                          <w:p w14:paraId="3B601368" w14:textId="77777777" w:rsidR="00B929D5" w:rsidRPr="00B929D5" w:rsidRDefault="00B929D5" w:rsidP="00B929D5">
                            <w:pPr>
                              <w:jc w:val="cente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9D5">
                              <w:rPr>
                                <w:noProof/>
                                <w:color w:val="000000" w:themeColor="text1"/>
                                <w:sz w:val="4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6.1 – 4 marks </w:t>
                            </w:r>
                            <w:r w:rsidRPr="00B929D5">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Production Elements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06E0E" id="Text Box 17" o:spid="_x0000_s1033" type="#_x0000_t202" style="position:absolute;margin-left:413.8pt;margin-top:12.2pt;width:465pt;height:35.55pt;z-index:25169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" filled="f" stroked="f">
                <v:textbox>
                  <w:txbxContent>
                    <w:p w14:paraId="3B601368" w14:textId="77777777" w:rsidR="00B929D5" w:rsidRPr="00B929D5" w:rsidRDefault="00B929D5" w:rsidP="00B929D5">
                      <w:pPr>
                        <w:jc w:val="cente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9D5">
                        <w:rPr>
                          <w:noProof/>
                          <w:color w:val="000000" w:themeColor="text1"/>
                          <w:sz w:val="4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6.1 – 4 marks </w:t>
                      </w:r>
                      <w:r w:rsidRPr="00B929D5">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Production Elements</w:t>
                      </w:r>
                    </w:p>
                  </w:txbxContent>
                </v:textbox>
                <w10:wrap anchorx="margin"/>
              </v:shape>
            </w:pict>
          </mc:Fallback>
        </mc:AlternateContent>
      </w:r>
    </w:p>
    <w:p w14:paraId="25178E18" w14:textId="1E36CA82" w:rsidR="000D25B9" w:rsidRDefault="000D25B9"/>
    <w:p w14:paraId="5242F6D3" w14:textId="77777777" w:rsidR="000D25B9" w:rsidRDefault="000D25B9"/>
    <w:p w14:paraId="256AC463" w14:textId="77777777" w:rsidR="000D25B9" w:rsidRDefault="000D25B9"/>
    <w:p w14:paraId="7ACB6068" w14:textId="77777777" w:rsidR="000D25B9" w:rsidRDefault="000D25B9"/>
    <w:p w14:paraId="63B6C57B" w14:textId="77777777" w:rsidR="000D25B9" w:rsidRDefault="000D25B9"/>
    <w:p w14:paraId="504D8DC6" w14:textId="77777777" w:rsidR="000D25B9" w:rsidRDefault="000D25B9"/>
    <w:p w14:paraId="48ADF061" w14:textId="77777777" w:rsidR="000D25B9" w:rsidRDefault="000D25B9"/>
    <w:p w14:paraId="0ECF7F71" w14:textId="77777777" w:rsidR="000D25B9" w:rsidRDefault="000D25B9"/>
    <w:p w14:paraId="6EE08F3A" w14:textId="77777777" w:rsidR="000D25B9" w:rsidRDefault="000D25B9"/>
    <w:p w14:paraId="32E2A606" w14:textId="77777777" w:rsidR="000D25B9" w:rsidRDefault="000D25B9"/>
    <w:p w14:paraId="195FA666" w14:textId="77777777" w:rsidR="000D25B9" w:rsidRDefault="000D25B9"/>
    <w:p w14:paraId="0329893E" w14:textId="740D98B2" w:rsidR="000D25B9" w:rsidRDefault="000D25B9"/>
    <w:p w14:paraId="48A7E730" w14:textId="6C5D0675" w:rsidR="0047094E" w:rsidRDefault="0047094E"/>
    <w:p w14:paraId="47CDB788" w14:textId="3A06AE27" w:rsidR="0047094E" w:rsidRDefault="0047094E"/>
    <w:p w14:paraId="2D53EE87" w14:textId="766EC290" w:rsidR="0047094E" w:rsidRDefault="0047094E">
      <w:r>
        <w:rPr>
          <w:noProof/>
          <w:lang w:eastAsia="en-GB"/>
        </w:rPr>
        <mc:AlternateContent>
          <mc:Choice Requires="wps">
            <w:drawing>
              <wp:anchor distT="0" distB="0" distL="114300" distR="114300" simplePos="0" relativeHeight="251694592" behindDoc="0" locked="0" layoutInCell="1" allowOverlap="1" wp14:anchorId="122B0560" wp14:editId="6CB2CA7D">
                <wp:simplePos x="0" y="0"/>
                <wp:positionH relativeFrom="margin">
                  <wp:align>center</wp:align>
                </wp:positionH>
                <wp:positionV relativeFrom="paragraph">
                  <wp:posOffset>-646046</wp:posOffset>
                </wp:positionV>
                <wp:extent cx="6887689" cy="4560125"/>
                <wp:effectExtent l="0" t="0" r="27940" b="12065"/>
                <wp:wrapNone/>
                <wp:docPr id="8" name="Rounded Rectangle 8"/>
                <wp:cNvGraphicFramePr/>
                <a:graphic xmlns:a="http://schemas.openxmlformats.org/drawingml/2006/main">
                  <a:graphicData uri="http://schemas.microsoft.com/office/word/2010/wordprocessingShape">
                    <wps:wsp>
                      <wps:cNvSpPr/>
                      <wps:spPr>
                        <a:xfrm>
                          <a:off x="0" y="0"/>
                          <a:ext cx="6887689" cy="4560125"/>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544EDA9F" w14:textId="77777777" w:rsidR="0047094E" w:rsidRPr="00B929D5" w:rsidRDefault="0047094E" w:rsidP="0047094E">
                            <w:pPr>
                              <w:jc w:val="cente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9D5">
                              <w:rPr>
                                <w:noProof/>
                                <w:color w:val="000000" w:themeColor="text1"/>
                                <w:sz w:val="4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6.1 – 4 marks </w:t>
                            </w:r>
                            <w:r w:rsidRPr="00B929D5">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Production Elements</w:t>
                            </w:r>
                          </w:p>
                          <w:p w14:paraId="5DAECCEF" w14:textId="4FF9ED85" w:rsidR="0047094E" w:rsidRPr="0047094E" w:rsidRDefault="0047094E" w:rsidP="0047094E">
                            <w:pPr>
                              <w:rPr>
                                <w:color w:val="000000" w:themeColor="text1"/>
                              </w:rPr>
                            </w:pPr>
                            <w:r w:rsidRPr="0047094E">
                              <w:rPr>
                                <w:b/>
                                <w:color w:val="FF0000"/>
                                <w:u w:val="single"/>
                              </w:rPr>
                              <w:t>Set</w:t>
                            </w:r>
                            <w:r>
                              <w:rPr>
                                <w:b/>
                                <w:color w:val="FF0000"/>
                                <w:u w:val="single"/>
                              </w:rPr>
                              <w:t xml:space="preserve">- </w:t>
                            </w:r>
                            <w:r w:rsidRPr="0047094E">
                              <w:rPr>
                                <w:color w:val="000000" w:themeColor="text1"/>
                              </w:rPr>
                              <w:t xml:space="preserve">When describing YOUR ideas think where the scene is set. Start with saying the stage is a proscenium arch with 6 wing entrances and exits. </w:t>
                            </w:r>
                          </w:p>
                          <w:p w14:paraId="071A94B4" w14:textId="77777777" w:rsidR="0047094E" w:rsidRPr="0047094E" w:rsidRDefault="0047094E" w:rsidP="0047094E">
                            <w:pPr>
                              <w:rPr>
                                <w:color w:val="000000" w:themeColor="text1"/>
                              </w:rPr>
                            </w:pPr>
                            <w:r w:rsidRPr="0047094E">
                              <w:rPr>
                                <w:color w:val="000000" w:themeColor="text1"/>
                              </w:rPr>
                              <w:t xml:space="preserve">Link the set back to the year- what did they have in the year the scene is set? </w:t>
                            </w:r>
                          </w:p>
                          <w:p w14:paraId="21C7834D" w14:textId="77777777" w:rsidR="0047094E" w:rsidRPr="0047094E" w:rsidRDefault="0047094E" w:rsidP="0047094E">
                            <w:pPr>
                              <w:rPr>
                                <w:color w:val="000000" w:themeColor="text1"/>
                              </w:rPr>
                            </w:pPr>
                            <w:r w:rsidRPr="0047094E">
                              <w:rPr>
                                <w:color w:val="000000" w:themeColor="text1"/>
                              </w:rPr>
                              <w:t xml:space="preserve">How does the set link back to the class? Is it looked after? Is it damaged? Describe it. </w:t>
                            </w:r>
                          </w:p>
                          <w:p w14:paraId="7E04E681" w14:textId="77777777" w:rsidR="0047094E" w:rsidRPr="0047094E" w:rsidRDefault="0047094E" w:rsidP="0047094E">
                            <w:pPr>
                              <w:rPr>
                                <w:color w:val="000000" w:themeColor="text1"/>
                              </w:rPr>
                            </w:pPr>
                            <w:r w:rsidRPr="0047094E">
                              <w:rPr>
                                <w:color w:val="000000" w:themeColor="text1"/>
                              </w:rPr>
                              <w:t>Is there a back drop? Why? What does it indicate?</w:t>
                            </w:r>
                          </w:p>
                          <w:p w14:paraId="1D0BD249" w14:textId="77777777" w:rsidR="0047094E" w:rsidRPr="0047094E" w:rsidRDefault="0047094E" w:rsidP="0047094E">
                            <w:pPr>
                              <w:rPr>
                                <w:color w:val="000000" w:themeColor="text1"/>
                              </w:rPr>
                            </w:pPr>
                            <w:r w:rsidRPr="0047094E">
                              <w:rPr>
                                <w:color w:val="000000" w:themeColor="text1"/>
                              </w:rPr>
                              <w:t>Is there any props needed? Why?</w:t>
                            </w:r>
                          </w:p>
                          <w:p w14:paraId="698EF1E4" w14:textId="77777777" w:rsidR="0047094E" w:rsidRPr="0047094E" w:rsidRDefault="0047094E" w:rsidP="0047094E">
                            <w:pPr>
                              <w:rPr>
                                <w:color w:val="000000" w:themeColor="text1"/>
                              </w:rPr>
                            </w:pPr>
                            <w:r w:rsidRPr="0047094E">
                              <w:rPr>
                                <w:color w:val="000000" w:themeColor="text1"/>
                              </w:rPr>
                              <w:t>Think about graffiti and link to the time of the scene?</w:t>
                            </w:r>
                          </w:p>
                          <w:p w14:paraId="3A0E056F" w14:textId="4219E068" w:rsidR="0047094E" w:rsidRDefault="0047094E" w:rsidP="0047094E">
                            <w:pPr>
                              <w:rPr>
                                <w:color w:val="000000" w:themeColor="text1"/>
                              </w:rPr>
                            </w:pPr>
                            <w:r w:rsidRPr="0047094E">
                              <w:rPr>
                                <w:color w:val="000000" w:themeColor="text1"/>
                              </w:rPr>
                              <w:t>How does the set get on and off? Is it on wheels so it is practical?</w:t>
                            </w:r>
                          </w:p>
                          <w:p w14:paraId="18767EFB" w14:textId="0806ABCB" w:rsidR="0047094E" w:rsidRPr="0047094E" w:rsidRDefault="0047094E" w:rsidP="0047094E">
                            <w:pPr>
                              <w:rPr>
                                <w:color w:val="000000" w:themeColor="text1"/>
                              </w:rPr>
                            </w:pPr>
                            <w:r w:rsidRPr="0047094E">
                              <w:rPr>
                                <w:b/>
                                <w:color w:val="FF0000"/>
                                <w:u w:val="single"/>
                              </w:rPr>
                              <w:t>Sound</w:t>
                            </w:r>
                            <w:r>
                              <w:rPr>
                                <w:b/>
                                <w:color w:val="FF0000"/>
                                <w:u w:val="single"/>
                              </w:rPr>
                              <w:t xml:space="preserve">- </w:t>
                            </w:r>
                            <w:r w:rsidRPr="0047094E">
                              <w:rPr>
                                <w:color w:val="000000" w:themeColor="text1"/>
                              </w:rPr>
                              <w:t xml:space="preserve">When describing YOUR ideas think where and when the scene is set. </w:t>
                            </w:r>
                          </w:p>
                          <w:p w14:paraId="14F2141D" w14:textId="77777777" w:rsidR="0047094E" w:rsidRPr="0047094E" w:rsidRDefault="0047094E" w:rsidP="0047094E">
                            <w:pPr>
                              <w:rPr>
                                <w:color w:val="000000" w:themeColor="text1"/>
                              </w:rPr>
                            </w:pPr>
                            <w:r w:rsidRPr="0047094E">
                              <w:rPr>
                                <w:color w:val="000000" w:themeColor="text1"/>
                              </w:rPr>
                              <w:t>What sounds would enhance the scene?</w:t>
                            </w:r>
                          </w:p>
                          <w:p w14:paraId="12600C49" w14:textId="52E08136" w:rsidR="0047094E" w:rsidRPr="0047094E" w:rsidRDefault="0047094E" w:rsidP="0047094E">
                            <w:pPr>
                              <w:rPr>
                                <w:color w:val="000000" w:themeColor="text1"/>
                              </w:rPr>
                            </w:pPr>
                            <w:r w:rsidRPr="0047094E">
                              <w:rPr>
                                <w:color w:val="000000" w:themeColor="text1"/>
                              </w:rPr>
                              <w:t>How loud are they?</w:t>
                            </w:r>
                            <w:r>
                              <w:rPr>
                                <w:color w:val="000000" w:themeColor="text1"/>
                              </w:rPr>
                              <w:t xml:space="preserve"> </w:t>
                            </w:r>
                            <w:r w:rsidRPr="0047094E">
                              <w:rPr>
                                <w:color w:val="000000" w:themeColor="text1"/>
                              </w:rPr>
                              <w:t>Are they fast/slow?</w:t>
                            </w:r>
                          </w:p>
                          <w:p w14:paraId="09C40E03" w14:textId="77777777" w:rsidR="0047094E" w:rsidRPr="0047094E" w:rsidRDefault="0047094E" w:rsidP="0047094E">
                            <w:pPr>
                              <w:rPr>
                                <w:color w:val="000000" w:themeColor="text1"/>
                              </w:rPr>
                            </w:pPr>
                            <w:r w:rsidRPr="0047094E">
                              <w:rPr>
                                <w:color w:val="000000" w:themeColor="text1"/>
                              </w:rPr>
                              <w:t>Are they made on stage or by the band/ speakers?</w:t>
                            </w:r>
                          </w:p>
                          <w:p w14:paraId="46F353FB" w14:textId="5770A6BB" w:rsidR="0047094E" w:rsidRDefault="0047094E" w:rsidP="0047094E">
                            <w:pPr>
                              <w:rPr>
                                <w:color w:val="000000" w:themeColor="text1"/>
                              </w:rPr>
                            </w:pPr>
                            <w:r w:rsidRPr="0047094E">
                              <w:rPr>
                                <w:color w:val="000000" w:themeColor="text1"/>
                              </w:rPr>
                              <w:t>What impact will the sounds have?</w:t>
                            </w:r>
                            <w:r>
                              <w:rPr>
                                <w:color w:val="000000" w:themeColor="text1"/>
                              </w:rPr>
                              <w:t xml:space="preserve"> </w:t>
                            </w:r>
                            <w:r w:rsidRPr="0047094E">
                              <w:rPr>
                                <w:color w:val="000000" w:themeColor="text1"/>
                              </w:rPr>
                              <w:t>Why are the sounds important?</w:t>
                            </w:r>
                            <w:r>
                              <w:rPr>
                                <w:color w:val="000000" w:themeColor="text1"/>
                              </w:rPr>
                              <w:t xml:space="preserve"> </w:t>
                            </w:r>
                          </w:p>
                          <w:p w14:paraId="7FE9AA28" w14:textId="77777777" w:rsidR="0047094E" w:rsidRPr="00821263" w:rsidRDefault="0047094E" w:rsidP="0047094E">
                            <w:pPr>
                              <w:rPr>
                                <w:color w:val="000000" w:themeColor="text1"/>
                              </w:rPr>
                            </w:pPr>
                          </w:p>
                          <w:p w14:paraId="4231C8E7" w14:textId="77777777" w:rsidR="0047094E" w:rsidRPr="00821263" w:rsidRDefault="0047094E" w:rsidP="0047094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B0560" id="Rounded Rectangle 8" o:spid="_x0000_s1034" style="position:absolute;margin-left:0;margin-top:-50.85pt;width:542.35pt;height:359.05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" fillcolor="#9cf" strokecolor="#41719c" strokeweight="1pt">
                <v:stroke joinstyle="miter"/>
                <v:textbox>
                  <w:txbxContent>
                    <w:p w14:paraId="544EDA9F" w14:textId="77777777" w:rsidR="0047094E" w:rsidRPr="00B929D5" w:rsidRDefault="0047094E" w:rsidP="0047094E">
                      <w:pPr>
                        <w:jc w:val="cente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9D5">
                        <w:rPr>
                          <w:noProof/>
                          <w:color w:val="000000" w:themeColor="text1"/>
                          <w:sz w:val="4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6.1 – 4 marks </w:t>
                      </w:r>
                      <w:r w:rsidRPr="00B929D5">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Production Elements</w:t>
                      </w:r>
                    </w:p>
                    <w:p w14:paraId="5DAECCEF" w14:textId="4FF9ED85" w:rsidR="0047094E" w:rsidRPr="0047094E" w:rsidRDefault="0047094E" w:rsidP="0047094E">
                      <w:pPr>
                        <w:rPr>
                          <w:color w:val="000000" w:themeColor="text1"/>
                        </w:rPr>
                      </w:pPr>
                      <w:r w:rsidRPr="0047094E">
                        <w:rPr>
                          <w:b/>
                          <w:color w:val="FF0000"/>
                          <w:u w:val="single"/>
                        </w:rPr>
                        <w:t>Set</w:t>
                      </w:r>
                      <w:r>
                        <w:rPr>
                          <w:b/>
                          <w:color w:val="FF0000"/>
                          <w:u w:val="single"/>
                        </w:rPr>
                        <w:t xml:space="preserve">- </w:t>
                      </w:r>
                      <w:r w:rsidRPr="0047094E">
                        <w:rPr>
                          <w:color w:val="000000" w:themeColor="text1"/>
                        </w:rPr>
                        <w:t xml:space="preserve">When describing YOUR ideas think where the scene is set. Start with saying the stage is a proscenium arch with 6 wing entrances and exits. </w:t>
                      </w:r>
                    </w:p>
                    <w:p w14:paraId="071A94B4" w14:textId="77777777" w:rsidR="0047094E" w:rsidRPr="0047094E" w:rsidRDefault="0047094E" w:rsidP="0047094E">
                      <w:pPr>
                        <w:rPr>
                          <w:color w:val="000000" w:themeColor="text1"/>
                        </w:rPr>
                      </w:pPr>
                      <w:r w:rsidRPr="0047094E">
                        <w:rPr>
                          <w:color w:val="000000" w:themeColor="text1"/>
                        </w:rPr>
                        <w:t xml:space="preserve">Link the set back to the year- what did they have in the year the scene is set? </w:t>
                      </w:r>
                    </w:p>
                    <w:p w14:paraId="21C7834D" w14:textId="77777777" w:rsidR="0047094E" w:rsidRPr="0047094E" w:rsidRDefault="0047094E" w:rsidP="0047094E">
                      <w:pPr>
                        <w:rPr>
                          <w:color w:val="000000" w:themeColor="text1"/>
                        </w:rPr>
                      </w:pPr>
                      <w:r w:rsidRPr="0047094E">
                        <w:rPr>
                          <w:color w:val="000000" w:themeColor="text1"/>
                        </w:rPr>
                        <w:t xml:space="preserve">How does the set link back to the class? Is it looked after? Is it damaged? Describe it. </w:t>
                      </w:r>
                    </w:p>
                    <w:p w14:paraId="7E04E681" w14:textId="77777777" w:rsidR="0047094E" w:rsidRPr="0047094E" w:rsidRDefault="0047094E" w:rsidP="0047094E">
                      <w:pPr>
                        <w:rPr>
                          <w:color w:val="000000" w:themeColor="text1"/>
                        </w:rPr>
                      </w:pPr>
                      <w:r w:rsidRPr="0047094E">
                        <w:rPr>
                          <w:color w:val="000000" w:themeColor="text1"/>
                        </w:rPr>
                        <w:t>Is there a back drop? Why? What does it indicate?</w:t>
                      </w:r>
                    </w:p>
                    <w:p w14:paraId="1D0BD249" w14:textId="77777777" w:rsidR="0047094E" w:rsidRPr="0047094E" w:rsidRDefault="0047094E" w:rsidP="0047094E">
                      <w:pPr>
                        <w:rPr>
                          <w:color w:val="000000" w:themeColor="text1"/>
                        </w:rPr>
                      </w:pPr>
                      <w:r w:rsidRPr="0047094E">
                        <w:rPr>
                          <w:color w:val="000000" w:themeColor="text1"/>
                        </w:rPr>
                        <w:t>Is there any props needed? Why?</w:t>
                      </w:r>
                    </w:p>
                    <w:p w14:paraId="698EF1E4" w14:textId="77777777" w:rsidR="0047094E" w:rsidRPr="0047094E" w:rsidRDefault="0047094E" w:rsidP="0047094E">
                      <w:pPr>
                        <w:rPr>
                          <w:color w:val="000000" w:themeColor="text1"/>
                        </w:rPr>
                      </w:pPr>
                      <w:r w:rsidRPr="0047094E">
                        <w:rPr>
                          <w:color w:val="000000" w:themeColor="text1"/>
                        </w:rPr>
                        <w:t>Think about graffiti and link to the time of the scene?</w:t>
                      </w:r>
                    </w:p>
                    <w:p w14:paraId="3A0E056F" w14:textId="4219E068" w:rsidR="0047094E" w:rsidRDefault="0047094E" w:rsidP="0047094E">
                      <w:pPr>
                        <w:rPr>
                          <w:color w:val="000000" w:themeColor="text1"/>
                        </w:rPr>
                      </w:pPr>
                      <w:r w:rsidRPr="0047094E">
                        <w:rPr>
                          <w:color w:val="000000" w:themeColor="text1"/>
                        </w:rPr>
                        <w:t>How does the set get on and off? Is it on wheels so it is practical?</w:t>
                      </w:r>
                    </w:p>
                    <w:p w14:paraId="18767EFB" w14:textId="0806ABCB" w:rsidR="0047094E" w:rsidRPr="0047094E" w:rsidRDefault="0047094E" w:rsidP="0047094E">
                      <w:pPr>
                        <w:rPr>
                          <w:color w:val="000000" w:themeColor="text1"/>
                        </w:rPr>
                      </w:pPr>
                      <w:r w:rsidRPr="0047094E">
                        <w:rPr>
                          <w:b/>
                          <w:color w:val="FF0000"/>
                          <w:u w:val="single"/>
                        </w:rPr>
                        <w:t>Sound</w:t>
                      </w:r>
                      <w:r>
                        <w:rPr>
                          <w:b/>
                          <w:color w:val="FF0000"/>
                          <w:u w:val="single"/>
                        </w:rPr>
                        <w:t xml:space="preserve">- </w:t>
                      </w:r>
                      <w:r w:rsidRPr="0047094E">
                        <w:rPr>
                          <w:color w:val="000000" w:themeColor="text1"/>
                        </w:rPr>
                        <w:t xml:space="preserve">When describing YOUR ideas think where and when the scene is set. </w:t>
                      </w:r>
                    </w:p>
                    <w:p w14:paraId="14F2141D" w14:textId="77777777" w:rsidR="0047094E" w:rsidRPr="0047094E" w:rsidRDefault="0047094E" w:rsidP="0047094E">
                      <w:pPr>
                        <w:rPr>
                          <w:color w:val="000000" w:themeColor="text1"/>
                        </w:rPr>
                      </w:pPr>
                      <w:r w:rsidRPr="0047094E">
                        <w:rPr>
                          <w:color w:val="000000" w:themeColor="text1"/>
                        </w:rPr>
                        <w:t>What sounds would enhance the scene?</w:t>
                      </w:r>
                    </w:p>
                    <w:p w14:paraId="12600C49" w14:textId="52E08136" w:rsidR="0047094E" w:rsidRPr="0047094E" w:rsidRDefault="0047094E" w:rsidP="0047094E">
                      <w:pPr>
                        <w:rPr>
                          <w:color w:val="000000" w:themeColor="text1"/>
                        </w:rPr>
                      </w:pPr>
                      <w:r w:rsidRPr="0047094E">
                        <w:rPr>
                          <w:color w:val="000000" w:themeColor="text1"/>
                        </w:rPr>
                        <w:t>How loud are they?</w:t>
                      </w:r>
                      <w:r>
                        <w:rPr>
                          <w:color w:val="000000" w:themeColor="text1"/>
                        </w:rPr>
                        <w:t xml:space="preserve"> </w:t>
                      </w:r>
                      <w:r w:rsidRPr="0047094E">
                        <w:rPr>
                          <w:color w:val="000000" w:themeColor="text1"/>
                        </w:rPr>
                        <w:t>Are they fast/slow?</w:t>
                      </w:r>
                    </w:p>
                    <w:p w14:paraId="09C40E03" w14:textId="77777777" w:rsidR="0047094E" w:rsidRPr="0047094E" w:rsidRDefault="0047094E" w:rsidP="0047094E">
                      <w:pPr>
                        <w:rPr>
                          <w:color w:val="000000" w:themeColor="text1"/>
                        </w:rPr>
                      </w:pPr>
                      <w:r w:rsidRPr="0047094E">
                        <w:rPr>
                          <w:color w:val="000000" w:themeColor="text1"/>
                        </w:rPr>
                        <w:t>Are they made on stage or by the band/ speakers?</w:t>
                      </w:r>
                    </w:p>
                    <w:p w14:paraId="46F353FB" w14:textId="5770A6BB" w:rsidR="0047094E" w:rsidRDefault="0047094E" w:rsidP="0047094E">
                      <w:pPr>
                        <w:rPr>
                          <w:color w:val="000000" w:themeColor="text1"/>
                        </w:rPr>
                      </w:pPr>
                      <w:r w:rsidRPr="0047094E">
                        <w:rPr>
                          <w:color w:val="000000" w:themeColor="text1"/>
                        </w:rPr>
                        <w:t>What impact will the sounds have?</w:t>
                      </w:r>
                      <w:r>
                        <w:rPr>
                          <w:color w:val="000000" w:themeColor="text1"/>
                        </w:rPr>
                        <w:t xml:space="preserve"> </w:t>
                      </w:r>
                      <w:r w:rsidRPr="0047094E">
                        <w:rPr>
                          <w:color w:val="000000" w:themeColor="text1"/>
                        </w:rPr>
                        <w:t>Why are the sounds important?</w:t>
                      </w:r>
                      <w:r>
                        <w:rPr>
                          <w:color w:val="000000" w:themeColor="text1"/>
                        </w:rPr>
                        <w:t xml:space="preserve"> </w:t>
                      </w:r>
                    </w:p>
                    <w:p w14:paraId="7FE9AA28" w14:textId="77777777" w:rsidR="0047094E" w:rsidRPr="00821263" w:rsidRDefault="0047094E" w:rsidP="0047094E">
                      <w:pPr>
                        <w:rPr>
                          <w:color w:val="000000" w:themeColor="text1"/>
                        </w:rPr>
                      </w:pPr>
                    </w:p>
                    <w:p w14:paraId="4231C8E7" w14:textId="77777777" w:rsidR="0047094E" w:rsidRPr="00821263" w:rsidRDefault="0047094E" w:rsidP="0047094E">
                      <w:pPr>
                        <w:rPr>
                          <w:color w:val="000000" w:themeColor="text1"/>
                        </w:rPr>
                      </w:pPr>
                    </w:p>
                  </w:txbxContent>
                </v:textbox>
                <w10:wrap anchorx="margin"/>
              </v:roundrect>
            </w:pict>
          </mc:Fallback>
        </mc:AlternateContent>
      </w:r>
    </w:p>
    <w:p w14:paraId="7C6B2CEE" w14:textId="36A79548" w:rsidR="0047094E" w:rsidRDefault="0047094E"/>
    <w:p w14:paraId="5616B782" w14:textId="408AD396" w:rsidR="0047094E" w:rsidRDefault="0047094E"/>
    <w:p w14:paraId="28E407C5" w14:textId="4F0AE815" w:rsidR="0047094E" w:rsidRDefault="0047094E"/>
    <w:p w14:paraId="70764D76" w14:textId="05868DEC" w:rsidR="0047094E" w:rsidRDefault="0047094E"/>
    <w:p w14:paraId="15FF5980" w14:textId="001930E9" w:rsidR="0047094E" w:rsidRDefault="0047094E"/>
    <w:p w14:paraId="617610F7" w14:textId="0975C806" w:rsidR="0047094E" w:rsidRDefault="0047094E"/>
    <w:p w14:paraId="06874BB3" w14:textId="0F6FCA60" w:rsidR="0047094E" w:rsidRDefault="0047094E"/>
    <w:p w14:paraId="4EB38F21" w14:textId="5986BF0D" w:rsidR="0047094E" w:rsidRDefault="0047094E"/>
    <w:p w14:paraId="215C3C4D" w14:textId="6A8222FF" w:rsidR="0047094E" w:rsidRDefault="0047094E"/>
    <w:p w14:paraId="1D85865A" w14:textId="267FEBE3" w:rsidR="0047094E" w:rsidRDefault="0047094E"/>
    <w:p w14:paraId="148917FE" w14:textId="6A6A2B69" w:rsidR="0047094E" w:rsidRDefault="0047094E"/>
    <w:p w14:paraId="06104792" w14:textId="39965926" w:rsidR="0047094E" w:rsidRDefault="0047094E"/>
    <w:p w14:paraId="57E6C79E" w14:textId="03CC48CA" w:rsidR="0047094E" w:rsidRDefault="0047094E"/>
    <w:p w14:paraId="423197F1" w14:textId="15D0A74C" w:rsidR="0047094E" w:rsidRDefault="0047094E">
      <w:r>
        <w:rPr>
          <w:noProof/>
          <w:lang w:eastAsia="en-GB"/>
        </w:rPr>
        <mc:AlternateContent>
          <mc:Choice Requires="wps">
            <w:drawing>
              <wp:anchor distT="0" distB="0" distL="114300" distR="114300" simplePos="0" relativeHeight="251696640" behindDoc="0" locked="0" layoutInCell="1" allowOverlap="1" wp14:anchorId="72844D7B" wp14:editId="4DA7B408">
                <wp:simplePos x="0" y="0"/>
                <wp:positionH relativeFrom="margin">
                  <wp:posOffset>-599090</wp:posOffset>
                </wp:positionH>
                <wp:positionV relativeFrom="paragraph">
                  <wp:posOffset>242329</wp:posOffset>
                </wp:positionV>
                <wp:extent cx="6886707" cy="4560125"/>
                <wp:effectExtent l="0" t="0" r="28575" b="12065"/>
                <wp:wrapNone/>
                <wp:docPr id="12" name="Rounded Rectangle 12"/>
                <wp:cNvGraphicFramePr/>
                <a:graphic xmlns:a="http://schemas.openxmlformats.org/drawingml/2006/main">
                  <a:graphicData uri="http://schemas.microsoft.com/office/word/2010/wordprocessingShape">
                    <wps:wsp>
                      <wps:cNvSpPr/>
                      <wps:spPr>
                        <a:xfrm>
                          <a:off x="0" y="0"/>
                          <a:ext cx="6886707" cy="4560125"/>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2AA6D919" w14:textId="46AEB8B8" w:rsidR="0047094E" w:rsidRDefault="0047094E" w:rsidP="0047094E">
                            <w:pP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6.2 – 8 marks Delivery of a line 10 mins ¾ page</w:t>
                            </w:r>
                          </w:p>
                          <w:p w14:paraId="1F47CA25" w14:textId="5915CD10" w:rsidR="0047094E" w:rsidRDefault="0047094E" w:rsidP="0047094E">
                            <w:pP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would you perform a line from the extract? </w:t>
                            </w:r>
                            <w: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7094E">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will state what skills to write about- physical/ vocal skills. </w:t>
                            </w:r>
                          </w:p>
                          <w:p w14:paraId="2022C256" w14:textId="6944389F" w:rsidR="0047094E" w:rsidRPr="0047094E" w:rsidRDefault="0047094E" w:rsidP="0047094E">
                            <w:pPr>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vocal skills </w:t>
                            </w:r>
                            <w:r w:rsidRPr="00683493">
                              <w:rPr>
                                <w:noProof/>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3493">
                              <w:rPr>
                                <w:b/>
                                <w:noProof/>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pitch, pace, pause, tone of voice. Volume, emphasis, accent, delivery of specific moments and timing.</w:t>
                            </w:r>
                          </w:p>
                          <w:p w14:paraId="66D3DF9F" w14:textId="77777777" w:rsidR="0047094E" w:rsidRPr="0047094E" w:rsidRDefault="0047094E" w:rsidP="0047094E">
                            <w:pPr>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skills</w:t>
                            </w:r>
                            <w:r w:rsidRPr="00683493">
                              <w:rPr>
                                <w:b/>
                                <w:noProof/>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interaction, eye-contact, physical contact, movement, gesture, posture, energy, facial expressions</w:t>
                            </w:r>
                            <w:r w:rsidRPr="0047094E">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7251FE" w14:textId="77777777" w:rsidR="0047094E" w:rsidRPr="00683493" w:rsidRDefault="0047094E" w:rsidP="0047094E">
                            <w:pPr>
                              <w:rPr>
                                <w:b/>
                                <w:noProof/>
                                <w:color w:val="FF0000"/>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FF0000"/>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effect does the line need to give? How does your description of skills support this?</w:t>
                            </w:r>
                          </w:p>
                          <w:p w14:paraId="10E2E0A1" w14:textId="77777777" w:rsidR="0047094E" w:rsidRPr="00683493" w:rsidRDefault="0047094E" w:rsidP="0047094E">
                            <w:pPr>
                              <w:rPr>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paragraph on vocal 5 minutes- half a page </w:t>
                            </w:r>
                          </w:p>
                          <w:p w14:paraId="1AF5118B" w14:textId="6AD046D8" w:rsidR="0047094E" w:rsidRPr="00683493" w:rsidRDefault="0047094E" w:rsidP="0047094E">
                            <w:pPr>
                              <w:rPr>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paragraph on physical 5 minutes- half a page</w:t>
                            </w:r>
                          </w:p>
                          <w:p w14:paraId="4F741045" w14:textId="35820DFD" w:rsidR="0047094E" w:rsidRPr="0047094E" w:rsidRDefault="00683493" w:rsidP="0047094E">
                            <w:pPr>
                              <w:rPr>
                                <w:noProof/>
                                <w:color w:val="000000" w:themeColor="text1"/>
                                <w:sz w:val="3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Rememeber describe the actions/ facial expressions very deatailed. Can you perform them from your description????</w:t>
                            </w:r>
                          </w:p>
                          <w:p w14:paraId="345B5DBF" w14:textId="5AE7783D" w:rsidR="0047094E" w:rsidRDefault="0047094E" w:rsidP="0047094E">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6197B9" w14:textId="60EC7676" w:rsidR="0047094E" w:rsidRPr="00B929D5" w:rsidRDefault="0047094E" w:rsidP="0047094E">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DD8BA0" w14:textId="7116161A" w:rsidR="0047094E" w:rsidRPr="00821263" w:rsidRDefault="0047094E" w:rsidP="0047094E">
                            <w:pPr>
                              <w:rPr>
                                <w:color w:val="000000" w:themeColor="text1"/>
                              </w:rPr>
                            </w:pPr>
                            <w:r>
                              <w:rPr>
                                <w:color w:val="000000" w:themeColor="text1"/>
                              </w:rPr>
                              <w:t xml:space="preserve"> </w:t>
                            </w:r>
                          </w:p>
                          <w:p w14:paraId="3E42397D" w14:textId="77777777" w:rsidR="0047094E" w:rsidRPr="00821263" w:rsidRDefault="0047094E" w:rsidP="0047094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844D7B" id="Rounded Rectangle 12" o:spid="_x0000_s1035" style="position:absolute;margin-left:-47.15pt;margin-top:19.1pt;width:542.25pt;height:359.0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" fillcolor="#9cf" strokecolor="#41719c" strokeweight="1pt">
                <v:stroke joinstyle="miter"/>
                <v:textbox>
                  <w:txbxContent>
                    <w:p w14:paraId="2AA6D919" w14:textId="46AEB8B8" w:rsidR="0047094E" w:rsidRDefault="0047094E" w:rsidP="0047094E">
                      <w:pP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6.2 – 8 marks Delivery of a line 10 mins ¾ page</w:t>
                      </w:r>
                    </w:p>
                    <w:p w14:paraId="1F47CA25" w14:textId="5915CD10" w:rsidR="0047094E" w:rsidRDefault="0047094E" w:rsidP="0047094E">
                      <w:pP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How would you perform a line from the extract? </w:t>
                      </w:r>
                      <w: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7094E">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will state what skills to write about- physical/ vocal skills. </w:t>
                      </w:r>
                    </w:p>
                    <w:p w14:paraId="2022C256" w14:textId="6944389F" w:rsidR="0047094E" w:rsidRPr="0047094E" w:rsidRDefault="0047094E" w:rsidP="0047094E">
                      <w:pPr>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vocal skills </w:t>
                      </w:r>
                      <w:r w:rsidRPr="00683493">
                        <w:rPr>
                          <w:noProof/>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3493">
                        <w:rPr>
                          <w:b/>
                          <w:noProof/>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pitch, pace, pause, tone of voice. Volume, emphasis, accent, delivery of specific moments and timing.</w:t>
                      </w:r>
                    </w:p>
                    <w:p w14:paraId="66D3DF9F" w14:textId="77777777" w:rsidR="0047094E" w:rsidRPr="0047094E" w:rsidRDefault="0047094E" w:rsidP="0047094E">
                      <w:pPr>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Physical skills</w:t>
                      </w:r>
                      <w:r w:rsidRPr="00683493">
                        <w:rPr>
                          <w:b/>
                          <w:noProof/>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interaction, eye-contact, physical contact, movement, gesture, posture, energy, facial expressions</w:t>
                      </w:r>
                      <w:r w:rsidRPr="0047094E">
                        <w:rPr>
                          <w:noProof/>
                          <w:color w:val="FF0000"/>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7251FE" w14:textId="77777777" w:rsidR="0047094E" w:rsidRPr="00683493" w:rsidRDefault="0047094E" w:rsidP="0047094E">
                      <w:pPr>
                        <w:rPr>
                          <w:b/>
                          <w:noProof/>
                          <w:color w:val="FF0000"/>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FF0000"/>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effect does the line need to give? How does your description of skills support this?</w:t>
                      </w:r>
                    </w:p>
                    <w:p w14:paraId="10E2E0A1" w14:textId="77777777" w:rsidR="0047094E" w:rsidRPr="00683493" w:rsidRDefault="0047094E" w:rsidP="0047094E">
                      <w:pPr>
                        <w:rPr>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paragraph on vocal 5 minutes- half a page </w:t>
                      </w:r>
                    </w:p>
                    <w:p w14:paraId="1AF5118B" w14:textId="6AD046D8" w:rsidR="0047094E" w:rsidRPr="00683493" w:rsidRDefault="0047094E" w:rsidP="0047094E">
                      <w:pPr>
                        <w:rPr>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noProof/>
                          <w:color w:val="000000" w:themeColor="text1"/>
                          <w:sz w:val="24"/>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paragraph on physical 5 minutes- half a page</w:t>
                      </w:r>
                    </w:p>
                    <w:p w14:paraId="4F741045" w14:textId="35820DFD" w:rsidR="0047094E" w:rsidRPr="0047094E" w:rsidRDefault="00683493" w:rsidP="0047094E">
                      <w:pPr>
                        <w:rPr>
                          <w:noProof/>
                          <w:color w:val="000000" w:themeColor="text1"/>
                          <w:sz w:val="3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Rememeber describe the actions/ facial expressions very deatailed. Can you perform them from your description????</w:t>
                      </w:r>
                    </w:p>
                    <w:p w14:paraId="345B5DBF" w14:textId="5AE7783D" w:rsidR="0047094E" w:rsidRDefault="0047094E" w:rsidP="0047094E">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6197B9" w14:textId="60EC7676" w:rsidR="0047094E" w:rsidRPr="00B929D5" w:rsidRDefault="0047094E" w:rsidP="0047094E">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DD8BA0" w14:textId="7116161A" w:rsidR="0047094E" w:rsidRPr="00821263" w:rsidRDefault="0047094E" w:rsidP="0047094E">
                      <w:pPr>
                        <w:rPr>
                          <w:color w:val="000000" w:themeColor="text1"/>
                        </w:rPr>
                      </w:pPr>
                      <w:r>
                        <w:rPr>
                          <w:color w:val="000000" w:themeColor="text1"/>
                        </w:rPr>
                        <w:t xml:space="preserve"> </w:t>
                      </w:r>
                    </w:p>
                    <w:p w14:paraId="3E42397D" w14:textId="77777777" w:rsidR="0047094E" w:rsidRPr="00821263" w:rsidRDefault="0047094E" w:rsidP="0047094E">
                      <w:pPr>
                        <w:rPr>
                          <w:color w:val="000000" w:themeColor="text1"/>
                        </w:rPr>
                      </w:pPr>
                    </w:p>
                  </w:txbxContent>
                </v:textbox>
                <w10:wrap anchorx="margin"/>
              </v:roundrect>
            </w:pict>
          </mc:Fallback>
        </mc:AlternateContent>
      </w:r>
    </w:p>
    <w:p w14:paraId="017B1B2A" w14:textId="2FE9E92D" w:rsidR="0047094E" w:rsidRDefault="0047094E"/>
    <w:p w14:paraId="748B54C5" w14:textId="203FF53E" w:rsidR="0047094E" w:rsidRDefault="0047094E"/>
    <w:p w14:paraId="50AFFFBF" w14:textId="0AF33362" w:rsidR="0047094E" w:rsidRDefault="0047094E"/>
    <w:p w14:paraId="2F06E6C8" w14:textId="3E1A663A" w:rsidR="0047094E" w:rsidRDefault="0047094E"/>
    <w:p w14:paraId="6D153D9B" w14:textId="62E95725" w:rsidR="00683493" w:rsidRDefault="00683493"/>
    <w:p w14:paraId="2CC11FC0" w14:textId="07EBE584" w:rsidR="00683493" w:rsidRDefault="00683493"/>
    <w:p w14:paraId="7FD0A77B" w14:textId="02B6122C" w:rsidR="00683493" w:rsidRDefault="00683493"/>
    <w:p w14:paraId="1DE3D876" w14:textId="48F3DC5E" w:rsidR="00683493" w:rsidRDefault="00683493"/>
    <w:p w14:paraId="4E59E727" w14:textId="6A05974F" w:rsidR="00683493" w:rsidRDefault="00683493"/>
    <w:p w14:paraId="738AB139" w14:textId="2ABDDDC1" w:rsidR="00683493" w:rsidRDefault="00683493"/>
    <w:p w14:paraId="50F10D4E" w14:textId="4A983B28" w:rsidR="00683493" w:rsidRDefault="00683493"/>
    <w:p w14:paraId="4D2254DB" w14:textId="391E41E8" w:rsidR="00683493" w:rsidRDefault="00683493"/>
    <w:p w14:paraId="58D32DC8" w14:textId="38903CF4" w:rsidR="00683493" w:rsidRDefault="00683493"/>
    <w:p w14:paraId="107F3AAE" w14:textId="7BFAD71C" w:rsidR="00683493" w:rsidRDefault="00683493"/>
    <w:p w14:paraId="611B4C53" w14:textId="6F4BEF6E" w:rsidR="00683493" w:rsidRDefault="00683493"/>
    <w:p w14:paraId="4F2D42A6" w14:textId="1662C588" w:rsidR="00683493" w:rsidRDefault="00683493"/>
    <w:p w14:paraId="167F575E" w14:textId="052F9C80" w:rsidR="00683493" w:rsidRDefault="00683493">
      <w:r>
        <w:rPr>
          <w:noProof/>
          <w:lang w:eastAsia="en-GB"/>
        </w:rPr>
        <mc:AlternateContent>
          <mc:Choice Requires="wps">
            <w:drawing>
              <wp:anchor distT="0" distB="0" distL="114300" distR="114300" simplePos="0" relativeHeight="251698688" behindDoc="0" locked="0" layoutInCell="1" allowOverlap="1" wp14:anchorId="0E939DF0" wp14:editId="6CA4B1DF">
                <wp:simplePos x="0" y="0"/>
                <wp:positionH relativeFrom="margin">
                  <wp:align>center</wp:align>
                </wp:positionH>
                <wp:positionV relativeFrom="paragraph">
                  <wp:posOffset>-581397</wp:posOffset>
                </wp:positionV>
                <wp:extent cx="6886707" cy="4560125"/>
                <wp:effectExtent l="0" t="0" r="28575" b="12065"/>
                <wp:wrapNone/>
                <wp:docPr id="18" name="Rounded Rectangle 18"/>
                <wp:cNvGraphicFramePr/>
                <a:graphic xmlns:a="http://schemas.openxmlformats.org/drawingml/2006/main">
                  <a:graphicData uri="http://schemas.microsoft.com/office/word/2010/wordprocessingShape">
                    <wps:wsp>
                      <wps:cNvSpPr/>
                      <wps:spPr>
                        <a:xfrm>
                          <a:off x="0" y="0"/>
                          <a:ext cx="6886707" cy="4560125"/>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2525E429" w14:textId="02C47B16" w:rsidR="00683493" w:rsidRPr="00683493" w:rsidRDefault="00683493" w:rsidP="00683493">
                            <w:pPr>
                              <w:jc w:val="cente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683493">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would you use the performance space to create an effect- 12 minutes</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 pages 15 mins </w:t>
                            </w:r>
                          </w:p>
                          <w:p w14:paraId="39AEB390" w14:textId="2ACA488C"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question there wi</w:t>
                            </w:r>
                            <w:r w:rsidR="00027229">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 be a shaded part of your exract</w:t>
                            </w: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FOCUS ON THIS!!!</w:t>
                            </w:r>
                          </w:p>
                          <w:p w14:paraId="7E2B7DC4"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will be asked how you would use a certain skill, maybe performance space to give a specific effect.</w:t>
                            </w:r>
                          </w:p>
                          <w:p w14:paraId="6584BBF7"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State the staging! How close to the audience? </w:t>
                            </w:r>
                          </w:p>
                          <w:p w14:paraId="302BE4FF"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there any set that could be used?</w:t>
                            </w:r>
                          </w:p>
                          <w:p w14:paraId="1EFCE48E"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Interaction, staring, physical contact, proxemics, does the character run? Do they get in someone's face? How fast do they move? Link back to the effect it is creating and why this important. </w:t>
                            </w:r>
                          </w:p>
                          <w:p w14:paraId="66D8CDDC"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Eye contact</w:t>
                            </w:r>
                          </w:p>
                          <w:p w14:paraId="0F775230"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Then say why this moment is creating the effect stated! How do you know?</w:t>
                            </w:r>
                          </w:p>
                          <w:p w14:paraId="04C5C2D2" w14:textId="5D6CC4BF" w:rsidR="00683493" w:rsidRPr="00683493" w:rsidRDefault="00683493" w:rsidP="00683493">
                            <w:pPr>
                              <w:rPr>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E413C3" w14:textId="77777777" w:rsidR="00683493" w:rsidRDefault="00683493" w:rsidP="00683493">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D6E347" w14:textId="77777777" w:rsidR="00683493" w:rsidRPr="00B929D5" w:rsidRDefault="00683493" w:rsidP="00683493">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D9E08E" w14:textId="77777777" w:rsidR="00683493" w:rsidRPr="00821263" w:rsidRDefault="00683493" w:rsidP="00683493">
                            <w:pPr>
                              <w:rPr>
                                <w:color w:val="000000" w:themeColor="text1"/>
                              </w:rPr>
                            </w:pPr>
                            <w:r>
                              <w:rPr>
                                <w:color w:val="000000" w:themeColor="text1"/>
                              </w:rPr>
                              <w:t xml:space="preserve"> </w:t>
                            </w:r>
                          </w:p>
                          <w:p w14:paraId="6F885F2E" w14:textId="77777777" w:rsidR="00683493" w:rsidRPr="00821263" w:rsidRDefault="00683493" w:rsidP="006834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39DF0" id="Rounded Rectangle 18" o:spid="_x0000_s1036" style="position:absolute;margin-left:0;margin-top:-45.8pt;width:542.25pt;height:359.05pt;z-index:251698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" fillcolor="#9cf" strokecolor="#41719c" strokeweight="1pt">
                <v:stroke joinstyle="miter"/>
                <v:textbox>
                  <w:txbxContent>
                    <w:p w14:paraId="2525E429" w14:textId="02C47B16" w:rsidR="00683493" w:rsidRPr="00683493" w:rsidRDefault="00683493" w:rsidP="00683493">
                      <w:pPr>
                        <w:jc w:val="cente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r w:rsidRPr="00683493">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 would you use the performance space to create an effect- 12 minutes</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 pages 15 mins </w:t>
                      </w:r>
                    </w:p>
                    <w:p w14:paraId="39AEB390" w14:textId="2ACA488C"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question there wi</w:t>
                      </w:r>
                      <w:r w:rsidR="00027229">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 be a shaded part of your exract</w:t>
                      </w: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FOCUS ON THIS!!!</w:t>
                      </w:r>
                    </w:p>
                    <w:p w14:paraId="7E2B7DC4"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will be asked how you would use a certain skill, maybe performance space to give a specific effect.</w:t>
                      </w:r>
                    </w:p>
                    <w:p w14:paraId="6584BBF7"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State the staging! How close to the audience? </w:t>
                      </w:r>
                    </w:p>
                    <w:p w14:paraId="302BE4FF"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there any set that could be used?</w:t>
                      </w:r>
                    </w:p>
                    <w:p w14:paraId="1EFCE48E"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Interaction, staring, physical contact, proxemics, does the character run? Do they get in someone's face? How fast do they move? Link back to the effect it is creating and why this important. </w:t>
                      </w:r>
                    </w:p>
                    <w:p w14:paraId="66D8CDDC"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Eye contact</w:t>
                      </w:r>
                    </w:p>
                    <w:p w14:paraId="0F775230" w14:textId="77777777"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493">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Then say why this moment is creating the effect stated! How do you know?</w:t>
                      </w:r>
                    </w:p>
                    <w:p w14:paraId="04C5C2D2" w14:textId="5D6CC4BF" w:rsidR="00683493" w:rsidRPr="00683493" w:rsidRDefault="00683493" w:rsidP="00683493">
                      <w:pPr>
                        <w:rPr>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E413C3" w14:textId="77777777" w:rsidR="00683493" w:rsidRDefault="00683493" w:rsidP="00683493">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D6E347" w14:textId="77777777" w:rsidR="00683493" w:rsidRPr="00B929D5" w:rsidRDefault="00683493" w:rsidP="00683493">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D9E08E" w14:textId="77777777" w:rsidR="00683493" w:rsidRPr="00821263" w:rsidRDefault="00683493" w:rsidP="00683493">
                      <w:pPr>
                        <w:rPr>
                          <w:color w:val="000000" w:themeColor="text1"/>
                        </w:rPr>
                      </w:pPr>
                      <w:r>
                        <w:rPr>
                          <w:color w:val="000000" w:themeColor="text1"/>
                        </w:rPr>
                        <w:t xml:space="preserve"> </w:t>
                      </w:r>
                    </w:p>
                    <w:p w14:paraId="6F885F2E" w14:textId="77777777" w:rsidR="00683493" w:rsidRPr="00821263" w:rsidRDefault="00683493" w:rsidP="00683493">
                      <w:pPr>
                        <w:rPr>
                          <w:color w:val="000000" w:themeColor="text1"/>
                        </w:rPr>
                      </w:pPr>
                    </w:p>
                  </w:txbxContent>
                </v:textbox>
                <w10:wrap anchorx="margin"/>
              </v:roundrect>
            </w:pict>
          </mc:Fallback>
        </mc:AlternateContent>
      </w:r>
    </w:p>
    <w:p w14:paraId="478A010C" w14:textId="1456F809" w:rsidR="00683493" w:rsidRDefault="00683493"/>
    <w:p w14:paraId="67764077" w14:textId="3E941535" w:rsidR="00683493" w:rsidRDefault="00683493"/>
    <w:p w14:paraId="51FE7562" w14:textId="29EA165B" w:rsidR="00683493" w:rsidRDefault="00683493"/>
    <w:p w14:paraId="14686E2A" w14:textId="0556F137" w:rsidR="00683493" w:rsidRDefault="00683493"/>
    <w:p w14:paraId="7370880B" w14:textId="3F200F9F" w:rsidR="00683493" w:rsidRDefault="00683493"/>
    <w:p w14:paraId="4C0429E4" w14:textId="56C7F594" w:rsidR="00683493" w:rsidRDefault="00683493"/>
    <w:p w14:paraId="5025223B" w14:textId="3B9F07C0" w:rsidR="00683493" w:rsidRDefault="00683493"/>
    <w:p w14:paraId="5EF9342E" w14:textId="1953A3FA" w:rsidR="00683493" w:rsidRDefault="00683493"/>
    <w:p w14:paraId="38C66A70" w14:textId="2EEE2281" w:rsidR="00683493" w:rsidRDefault="00683493"/>
    <w:p w14:paraId="00AE8436" w14:textId="4212BAD2" w:rsidR="00683493" w:rsidRDefault="00683493"/>
    <w:p w14:paraId="6395F4C3" w14:textId="0ADBC66B" w:rsidR="00683493" w:rsidRDefault="00683493"/>
    <w:p w14:paraId="2C57A7BA" w14:textId="39CA4E88" w:rsidR="00683493" w:rsidRDefault="00683493"/>
    <w:p w14:paraId="21338795" w14:textId="50E5203E" w:rsidR="00683493" w:rsidRDefault="00683493"/>
    <w:p w14:paraId="0112BE73" w14:textId="4720DFAC" w:rsidR="00683493" w:rsidRDefault="00683493"/>
    <w:p w14:paraId="5331B588" w14:textId="663692DF" w:rsidR="00683493" w:rsidRDefault="00683493">
      <w:r>
        <w:rPr>
          <w:noProof/>
          <w:lang w:eastAsia="en-GB"/>
        </w:rPr>
        <mc:AlternateContent>
          <mc:Choice Requires="wps">
            <w:drawing>
              <wp:anchor distT="0" distB="0" distL="114300" distR="114300" simplePos="0" relativeHeight="251700736" behindDoc="0" locked="0" layoutInCell="1" allowOverlap="1" wp14:anchorId="354F59D4" wp14:editId="56AD5EE2">
                <wp:simplePos x="0" y="0"/>
                <wp:positionH relativeFrom="margin">
                  <wp:align>center</wp:align>
                </wp:positionH>
                <wp:positionV relativeFrom="paragraph">
                  <wp:posOffset>229936</wp:posOffset>
                </wp:positionV>
                <wp:extent cx="6886707" cy="4560125"/>
                <wp:effectExtent l="0" t="0" r="28575" b="12065"/>
                <wp:wrapNone/>
                <wp:docPr id="19" name="Rounded Rectangle 19"/>
                <wp:cNvGraphicFramePr/>
                <a:graphic xmlns:a="http://schemas.openxmlformats.org/drawingml/2006/main">
                  <a:graphicData uri="http://schemas.microsoft.com/office/word/2010/wordprocessingShape">
                    <wps:wsp>
                      <wps:cNvSpPr/>
                      <wps:spPr>
                        <a:xfrm>
                          <a:off x="0" y="0"/>
                          <a:ext cx="6886707" cy="4560125"/>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056B7C98" w14:textId="4491CC0E" w:rsidR="00683493" w:rsidRDefault="00683493" w:rsidP="00683493">
                            <w:pPr>
                              <w:jc w:val="cente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674CCF">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 MARKS- 20/25 MINS 2 pages </w:t>
                            </w:r>
                          </w:p>
                          <w:p w14:paraId="7E7F445A"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will be based on the same extract of the text </w:t>
                            </w:r>
                          </w:p>
                          <w:p w14:paraId="736E27C1"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in the bulk of this section- take your time and make sure you sound like you know the play!!! </w:t>
                            </w:r>
                          </w:p>
                          <w:p w14:paraId="63F80914" w14:textId="05A1203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question will be based on your interpretation of the character in this extract but also in the play as a whole. </w:t>
                            </w: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you comment on other scenes give practical examples. SEE EXAMPLE</w:t>
                            </w:r>
                          </w:p>
                          <w:p w14:paraId="3D8128BF"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 the age change, how has this affected their personality?</w:t>
                            </w:r>
                          </w:p>
                          <w:p w14:paraId="1F04F11E"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Does this link to any themes in the play?</w:t>
                            </w:r>
                          </w:p>
                          <w:p w14:paraId="284E020A" w14:textId="11AFA3C9" w:rsid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this influenced by any historical context?</w:t>
                            </w:r>
                          </w:p>
                          <w:p w14:paraId="1A2B194F"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D5A51E" w14:textId="595DFACD"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2C671B" w14:textId="77777777" w:rsidR="00683493" w:rsidRPr="00683493" w:rsidRDefault="00683493" w:rsidP="00683493">
                            <w:pPr>
                              <w:rPr>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C76B7" w14:textId="77777777" w:rsidR="00683493" w:rsidRDefault="00683493" w:rsidP="00683493">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E3005B" w14:textId="77777777" w:rsidR="00683493" w:rsidRPr="00B929D5" w:rsidRDefault="00683493" w:rsidP="00683493">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16D8B" w14:textId="77777777" w:rsidR="00683493" w:rsidRPr="00821263" w:rsidRDefault="00683493" w:rsidP="00683493">
                            <w:pPr>
                              <w:rPr>
                                <w:color w:val="000000" w:themeColor="text1"/>
                              </w:rPr>
                            </w:pPr>
                            <w:r>
                              <w:rPr>
                                <w:color w:val="000000" w:themeColor="text1"/>
                              </w:rPr>
                              <w:t xml:space="preserve"> </w:t>
                            </w:r>
                          </w:p>
                          <w:p w14:paraId="5A240FBD" w14:textId="77777777" w:rsidR="00683493" w:rsidRPr="00821263" w:rsidRDefault="00683493" w:rsidP="006834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F59D4" id="Rounded Rectangle 19" o:spid="_x0000_s1037" style="position:absolute;margin-left:0;margin-top:18.1pt;width:542.25pt;height:359.05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" fillcolor="#9cf" strokecolor="#41719c" strokeweight="1pt">
                <v:stroke joinstyle="miter"/>
                <v:textbox>
                  <w:txbxContent>
                    <w:p w14:paraId="056B7C98" w14:textId="4491CC0E" w:rsidR="00683493" w:rsidRDefault="00683493" w:rsidP="00683493">
                      <w:pPr>
                        <w:jc w:val="cente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674CCF">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 MARKS- 20/25 MINS 2 pages </w:t>
                      </w:r>
                    </w:p>
                    <w:p w14:paraId="7E7F445A"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will be based on the same extract of the text </w:t>
                      </w:r>
                    </w:p>
                    <w:p w14:paraId="736E27C1"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in the bulk of this section- take your time and make sure you sound like you know the play!!! </w:t>
                      </w:r>
                    </w:p>
                    <w:p w14:paraId="63F80914" w14:textId="05A1203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question will be based on your interpretation of the character in this extract but also in the play as a whole. </w:t>
                      </w:r>
                      <w: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you comment on other scenes give practical examples. SEE EXAMPLE</w:t>
                      </w:r>
                    </w:p>
                    <w:p w14:paraId="3D8128BF"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Consider the age change, how has this affected their personality?</w:t>
                      </w:r>
                    </w:p>
                    <w:p w14:paraId="1F04F11E"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Does this link to any themes in the play?</w:t>
                      </w:r>
                    </w:p>
                    <w:p w14:paraId="284E020A" w14:textId="11AFA3C9" w:rsid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this influenced by any historical context?</w:t>
                      </w:r>
                    </w:p>
                    <w:p w14:paraId="1A2B194F"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D5A51E" w14:textId="595DFACD" w:rsidR="00683493" w:rsidRPr="00683493" w:rsidRDefault="00683493" w:rsidP="00683493">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E2C671B" w14:textId="77777777" w:rsidR="00683493" w:rsidRPr="00683493" w:rsidRDefault="00683493" w:rsidP="00683493">
                      <w:pPr>
                        <w:rPr>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C76B7" w14:textId="77777777" w:rsidR="00683493" w:rsidRDefault="00683493" w:rsidP="00683493">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E3005B" w14:textId="77777777" w:rsidR="00683493" w:rsidRPr="00B929D5" w:rsidRDefault="00683493" w:rsidP="00683493">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16D8B" w14:textId="77777777" w:rsidR="00683493" w:rsidRPr="00821263" w:rsidRDefault="00683493" w:rsidP="00683493">
                      <w:pPr>
                        <w:rPr>
                          <w:color w:val="000000" w:themeColor="text1"/>
                        </w:rPr>
                      </w:pPr>
                      <w:r>
                        <w:rPr>
                          <w:color w:val="000000" w:themeColor="text1"/>
                        </w:rPr>
                        <w:t xml:space="preserve"> </w:t>
                      </w:r>
                    </w:p>
                    <w:p w14:paraId="5A240FBD" w14:textId="77777777" w:rsidR="00683493" w:rsidRPr="00821263" w:rsidRDefault="00683493" w:rsidP="00683493">
                      <w:pPr>
                        <w:rPr>
                          <w:color w:val="000000" w:themeColor="text1"/>
                        </w:rPr>
                      </w:pPr>
                    </w:p>
                  </w:txbxContent>
                </v:textbox>
                <w10:wrap anchorx="margin"/>
              </v:roundrect>
            </w:pict>
          </mc:Fallback>
        </mc:AlternateContent>
      </w:r>
    </w:p>
    <w:p w14:paraId="75DD5FAF" w14:textId="7B5BBC82" w:rsidR="00683493" w:rsidRDefault="00683493"/>
    <w:p w14:paraId="23B96827" w14:textId="1ADD5692" w:rsidR="00683493" w:rsidRDefault="00683493"/>
    <w:p w14:paraId="384ECD92" w14:textId="0B167A6C" w:rsidR="00683493" w:rsidRDefault="00683493"/>
    <w:p w14:paraId="7377FDBA" w14:textId="77777777" w:rsidR="00683493" w:rsidRDefault="00683493"/>
    <w:p w14:paraId="05DA898F" w14:textId="099CFA2F" w:rsidR="00683493" w:rsidRDefault="00683493"/>
    <w:p w14:paraId="2B55159A" w14:textId="7A2A88C9" w:rsidR="00683493" w:rsidRDefault="00683493"/>
    <w:p w14:paraId="4CCE9109" w14:textId="2B9EF697" w:rsidR="00683493" w:rsidRDefault="00683493"/>
    <w:p w14:paraId="0C66BD0D" w14:textId="5C6F460E" w:rsidR="00683493" w:rsidRDefault="00683493"/>
    <w:p w14:paraId="33DF78FA" w14:textId="1F30EC42" w:rsidR="00683493" w:rsidRDefault="00683493"/>
    <w:p w14:paraId="32E466DC" w14:textId="7F4AD950" w:rsidR="00683493" w:rsidRDefault="00683493"/>
    <w:p w14:paraId="757FD8A1" w14:textId="1C268717" w:rsidR="00683493" w:rsidRDefault="00683493"/>
    <w:p w14:paraId="0D193508" w14:textId="1B1425D0" w:rsidR="00674CCF" w:rsidRDefault="00674CCF"/>
    <w:p w14:paraId="6EFB4EFD" w14:textId="3A12231E" w:rsidR="00674CCF" w:rsidRDefault="00674CCF"/>
    <w:p w14:paraId="64D9FC41" w14:textId="19AF38F6" w:rsidR="00674CCF" w:rsidRDefault="00674CCF"/>
    <w:p w14:paraId="7228E5B1" w14:textId="2600BD93" w:rsidR="00674CCF" w:rsidRDefault="00674CCF"/>
    <w:p w14:paraId="05757710" w14:textId="5412BCEE" w:rsidR="00674CCF" w:rsidRDefault="00674CCF">
      <w:r>
        <w:rPr>
          <w:noProof/>
          <w:lang w:eastAsia="en-GB"/>
        </w:rPr>
        <mc:AlternateContent>
          <mc:Choice Requires="wps">
            <w:drawing>
              <wp:anchor distT="0" distB="0" distL="114300" distR="114300" simplePos="0" relativeHeight="251702784" behindDoc="0" locked="0" layoutInCell="1" allowOverlap="1" wp14:anchorId="6DE6CEA6" wp14:editId="191BA354">
                <wp:simplePos x="0" y="0"/>
                <wp:positionH relativeFrom="margin">
                  <wp:align>center</wp:align>
                </wp:positionH>
                <wp:positionV relativeFrom="paragraph">
                  <wp:posOffset>-485775</wp:posOffset>
                </wp:positionV>
                <wp:extent cx="6886707" cy="4560125"/>
                <wp:effectExtent l="0" t="0" r="28575" b="12065"/>
                <wp:wrapNone/>
                <wp:docPr id="20" name="Rounded Rectangle 20"/>
                <wp:cNvGraphicFramePr/>
                <a:graphic xmlns:a="http://schemas.openxmlformats.org/drawingml/2006/main">
                  <a:graphicData uri="http://schemas.microsoft.com/office/word/2010/wordprocessingShape">
                    <wps:wsp>
                      <wps:cNvSpPr/>
                      <wps:spPr>
                        <a:xfrm>
                          <a:off x="0" y="0"/>
                          <a:ext cx="6886707" cy="4560125"/>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1483CE68" w14:textId="2F9050EB" w:rsidR="00674CCF" w:rsidRDefault="00674CCF" w:rsidP="00674CCF">
                            <w:pPr>
                              <w:jc w:val="cente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example</w:t>
                            </w:r>
                          </w:p>
                          <w:p w14:paraId="0CC5A86C" w14:textId="77777777" w:rsidR="00674CCF" w:rsidRPr="00674CCF" w:rsidRDefault="00674CCF" w:rsidP="00674CCF">
                            <w:pPr>
                              <w:rPr>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scene Linda is 7 years old, she is a carefree young girl. During the scene Mickey is being bullied by his older brother Sammy. Whilst playing Linda, I would use close proxemics to show my close relationship with Mickey. This is also clear later on in Act 2 when the pair get married.  When saying “well, well, you’s lot all swear” I would run towards the other actors playing the gang to try and intimidate them and show bravery and her loyalty to Mickey. This loyalty is also reflected in the teacher scene when she shows a disregard for her education to show her loyalty to Mickey, this may also show her lower class. In this scene I would stand in front of Mickey to defend him, folding her arms to try and show her authority even though she has non in either of the scenes. </w:t>
                            </w:r>
                          </w:p>
                          <w:p w14:paraId="22E4E512" w14:textId="15DAE0D3" w:rsid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Linda says “leave him alone” I would use an aggressive tone with a pause after every word, while stamping my foot and clenching my fists.  I would do this because it would emphasise that she is a 7 year old having a little tantrum because everything is not going her way.  It would also show her anger towards the gang because she doesn’t want Mickey to </w:t>
                            </w:r>
                            <w:r w:rsidRPr="00674CCF">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sad.  This is also shown further on in the play when Mickey takes anti-depressants and Linda hides them because she feels they harm him. I would in this scene play her angry in this scene too, shaking Mickey and trying to keep eye contact to make him see sense</w:t>
                            </w:r>
                          </w:p>
                          <w:p w14:paraId="4234A254"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445298" w14:textId="77777777" w:rsidR="00674CCF" w:rsidRPr="00683493" w:rsidRDefault="00674CCF" w:rsidP="00674CCF">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218881" w14:textId="77777777" w:rsidR="00674CCF" w:rsidRPr="00683493" w:rsidRDefault="00674CCF" w:rsidP="00674CCF">
                            <w:pPr>
                              <w:rPr>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7E9D4C" w14:textId="77777777" w:rsidR="00674CCF" w:rsidRDefault="00674CCF" w:rsidP="00674CCF">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53DC3" w14:textId="77777777" w:rsidR="00674CCF" w:rsidRPr="00B929D5" w:rsidRDefault="00674CCF" w:rsidP="00674CCF">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FF0A74" w14:textId="77777777" w:rsidR="00674CCF" w:rsidRPr="00821263" w:rsidRDefault="00674CCF" w:rsidP="00674CCF">
                            <w:pPr>
                              <w:rPr>
                                <w:color w:val="000000" w:themeColor="text1"/>
                              </w:rPr>
                            </w:pPr>
                            <w:r>
                              <w:rPr>
                                <w:color w:val="000000" w:themeColor="text1"/>
                              </w:rPr>
                              <w:t xml:space="preserve"> </w:t>
                            </w:r>
                          </w:p>
                          <w:p w14:paraId="0A40C8DB" w14:textId="77777777" w:rsidR="00674CCF" w:rsidRPr="00821263" w:rsidRDefault="00674CCF" w:rsidP="00674CC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E6CEA6" id="Rounded Rectangle 20" o:spid="_x0000_s1038" style="position:absolute;margin-left:0;margin-top:-38.25pt;width:542.25pt;height:359.05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" fillcolor="#9cf" strokecolor="#41719c" strokeweight="1pt">
                <v:stroke joinstyle="miter"/>
                <v:textbox>
                  <w:txbxContent>
                    <w:p w14:paraId="1483CE68" w14:textId="2F9050EB" w:rsidR="00674CCF" w:rsidRDefault="00674CCF" w:rsidP="00674CCF">
                      <w:pPr>
                        <w:jc w:val="cente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example</w:t>
                      </w:r>
                    </w:p>
                    <w:p w14:paraId="0CC5A86C" w14:textId="77777777" w:rsidR="00674CCF" w:rsidRPr="00674CCF" w:rsidRDefault="00674CCF" w:rsidP="00674CCF">
                      <w:pPr>
                        <w:rPr>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this scene Linda is 7 years old, she is a carefree young girl. During the scene Mickey is being bullied by his older brother Sammy. Whilst playing Linda, I would use close proxemics to show my close relationship with Mickey. This is also clear later on in Act 2 when the pair get married.  When saying “well, well, you’s lot all swear” I would run towards the other actors playing the gang to try and intimidate them and show bravery and her loyalty to Mickey. This loyalty is also reflected in the teacher scene when she shows a disregard for her education to show her loyalty to Mickey, this may also show her lower class. In this scene I would stand in front of Mickey to defend him, folding her arms to try and show her authority even though she has non in either of the scenes. </w:t>
                      </w:r>
                    </w:p>
                    <w:p w14:paraId="22E4E512" w14:textId="15DAE0D3" w:rsid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Linda says “leave him alone” I would use an aggressive tone with a pause after every word, while stamping my foot and clenching my fists.  I would do this because it would emphasise that she is a 7 year old having a little tantrum because everything is not going her way.  It would also show her anger towards the gang because she doesn’t want Mickey to </w:t>
                      </w:r>
                      <w:r w:rsidRPr="00674CCF">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sad.  This is also shown further on in the play when Mickey takes anti-depressants and Linda hides them because she feels they harm him. I would in this scene play her angry in this scene too, shaking Mickey and trying to keep eye contact to make him see sense</w:t>
                      </w:r>
                    </w:p>
                    <w:p w14:paraId="4234A254" w14:textId="77777777" w:rsidR="00674CCF" w:rsidRPr="00674CCF" w:rsidRDefault="00674CCF" w:rsidP="00674CCF">
                      <w:pP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445298" w14:textId="77777777" w:rsidR="00674CCF" w:rsidRPr="00683493" w:rsidRDefault="00674CCF" w:rsidP="00674CCF">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0218881" w14:textId="77777777" w:rsidR="00674CCF" w:rsidRPr="00683493" w:rsidRDefault="00674CCF" w:rsidP="00674CCF">
                      <w:pPr>
                        <w:rPr>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7E9D4C" w14:textId="77777777" w:rsidR="00674CCF" w:rsidRDefault="00674CCF" w:rsidP="00674CCF">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53DC3" w14:textId="77777777" w:rsidR="00674CCF" w:rsidRPr="00B929D5" w:rsidRDefault="00674CCF" w:rsidP="00674CCF">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FF0A74" w14:textId="77777777" w:rsidR="00674CCF" w:rsidRPr="00821263" w:rsidRDefault="00674CCF" w:rsidP="00674CCF">
                      <w:pPr>
                        <w:rPr>
                          <w:color w:val="000000" w:themeColor="text1"/>
                        </w:rPr>
                      </w:pPr>
                      <w:r>
                        <w:rPr>
                          <w:color w:val="000000" w:themeColor="text1"/>
                        </w:rPr>
                        <w:t xml:space="preserve"> </w:t>
                      </w:r>
                    </w:p>
                    <w:p w14:paraId="0A40C8DB" w14:textId="77777777" w:rsidR="00674CCF" w:rsidRPr="00821263" w:rsidRDefault="00674CCF" w:rsidP="00674CCF">
                      <w:pPr>
                        <w:rPr>
                          <w:color w:val="000000" w:themeColor="text1"/>
                        </w:rPr>
                      </w:pPr>
                    </w:p>
                  </w:txbxContent>
                </v:textbox>
                <w10:wrap anchorx="margin"/>
              </v:roundrect>
            </w:pict>
          </mc:Fallback>
        </mc:AlternateContent>
      </w:r>
    </w:p>
    <w:p w14:paraId="7A05F98A" w14:textId="52432AE7" w:rsidR="00674CCF" w:rsidRDefault="00674CCF"/>
    <w:p w14:paraId="75D1BED9" w14:textId="0A93905C" w:rsidR="00674CCF" w:rsidRDefault="00674CCF"/>
    <w:p w14:paraId="5A15C0E8" w14:textId="0F9679EC" w:rsidR="00674CCF" w:rsidRDefault="00674CCF"/>
    <w:p w14:paraId="1AD00CF5" w14:textId="3A8DCBA6" w:rsidR="00674CCF" w:rsidRDefault="00674CCF"/>
    <w:p w14:paraId="6CCA856E" w14:textId="306DBCE8" w:rsidR="00674CCF" w:rsidRDefault="00674CCF"/>
    <w:p w14:paraId="7CF4D224" w14:textId="572EA251" w:rsidR="00674CCF" w:rsidRDefault="00674CCF"/>
    <w:p w14:paraId="3315E55A" w14:textId="6A0C850F" w:rsidR="00674CCF" w:rsidRDefault="00674CCF"/>
    <w:p w14:paraId="7D5988B5" w14:textId="6EDE760C" w:rsidR="00674CCF" w:rsidRDefault="00674CCF"/>
    <w:p w14:paraId="67639295" w14:textId="71FB5171" w:rsidR="00674CCF" w:rsidRDefault="00674CCF"/>
    <w:p w14:paraId="51704ACB" w14:textId="5BF23991" w:rsidR="00674CCF" w:rsidRDefault="00674CCF"/>
    <w:p w14:paraId="7697581F" w14:textId="271CA569" w:rsidR="00674CCF" w:rsidRDefault="00674CCF"/>
    <w:p w14:paraId="11026246" w14:textId="2380C297" w:rsidR="00674CCF" w:rsidRDefault="00674CCF"/>
    <w:p w14:paraId="1DB5E650" w14:textId="66513B2A" w:rsidR="00674CCF" w:rsidRDefault="00674CCF"/>
    <w:p w14:paraId="5557ABA0" w14:textId="1F5FEC26" w:rsidR="00674CCF" w:rsidRDefault="00674CCF"/>
    <w:p w14:paraId="3DF32B2C" w14:textId="59A5849B" w:rsidR="00674CCF" w:rsidRDefault="00674CCF">
      <w:r>
        <w:rPr>
          <w:noProof/>
          <w:lang w:eastAsia="en-GB"/>
        </w:rPr>
        <mc:AlternateContent>
          <mc:Choice Requires="wps">
            <w:drawing>
              <wp:anchor distT="0" distB="0" distL="114300" distR="114300" simplePos="0" relativeHeight="251704832" behindDoc="0" locked="0" layoutInCell="1" allowOverlap="1" wp14:anchorId="7D9437EE" wp14:editId="13FE9BEB">
                <wp:simplePos x="0" y="0"/>
                <wp:positionH relativeFrom="margin">
                  <wp:posOffset>-495300</wp:posOffset>
                </wp:positionH>
                <wp:positionV relativeFrom="paragraph">
                  <wp:posOffset>266065</wp:posOffset>
                </wp:positionV>
                <wp:extent cx="6886707" cy="4560125"/>
                <wp:effectExtent l="0" t="0" r="28575" b="12065"/>
                <wp:wrapNone/>
                <wp:docPr id="21" name="Rounded Rectangle 21"/>
                <wp:cNvGraphicFramePr/>
                <a:graphic xmlns:a="http://schemas.openxmlformats.org/drawingml/2006/main">
                  <a:graphicData uri="http://schemas.microsoft.com/office/word/2010/wordprocessingShape">
                    <wps:wsp>
                      <wps:cNvSpPr/>
                      <wps:spPr>
                        <a:xfrm>
                          <a:off x="0" y="0"/>
                          <a:ext cx="6886707" cy="4560125"/>
                        </a:xfrm>
                        <a:prstGeom prst="roundRect">
                          <a:avLst/>
                        </a:prstGeom>
                        <a:solidFill>
                          <a:srgbClr val="99CCFF"/>
                        </a:solidFill>
                        <a:ln w="12700" cap="flat" cmpd="sng" algn="ctr">
                          <a:solidFill>
                            <a:srgbClr val="5B9BD5">
                              <a:shade val="50000"/>
                            </a:srgbClr>
                          </a:solidFill>
                          <a:prstDash val="solid"/>
                          <a:miter lim="800000"/>
                        </a:ln>
                        <a:effectLst/>
                      </wps:spPr>
                      <wps:txbx>
                        <w:txbxContent>
                          <w:p w14:paraId="6229618A" w14:textId="33229D31" w:rsidR="00674CCF" w:rsidRPr="00674CCF" w:rsidRDefault="00674CCF" w:rsidP="00674CCF">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example</w:t>
                            </w:r>
                          </w:p>
                          <w:p w14:paraId="252C9493" w14:textId="77777777" w:rsidR="00674CCF" w:rsidRPr="00674CCF" w:rsidRDefault="00674CCF" w:rsidP="00674CCF">
                            <w:pP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Linda says “leave him alone” I would scrunch up my eyes, furrow my eyebrows and purse my lips.  This will show her immaturity and childishness as a 7 year old.  After saying “I’ll tell my mother” I would poke my tongue out and raise my eyebrows. This would show how smug Linda is that she now has something to use against Sammy. I would add in the gesture of folding my arms to further demonstrate her smug attitude and childish nature.  This is mirrored later in the play when Linda sticks up for Mickey in the bus scene when he is accused of stealing, in this scene I would use a cocky tone of voice to protest his innocence. Shouting when I say, “leave him alone you big worm, sticking my tongue out to defy the teacher.</w:t>
                            </w:r>
                          </w:p>
                          <w:p w14:paraId="706D0024" w14:textId="3A4C7F67" w:rsidR="00674CCF" w:rsidRPr="00674CCF" w:rsidRDefault="00674CCF" w:rsidP="00674CCF">
                            <w:pP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playing Linda in this scene I would stand on my tiptoes with an upright posture to show confidence and that she will not back down.  This contradicts the scene where she gives in and gives Mickey his pills in the end. This demonstrates how when she is a child she was full of confidence, however as she grows up and experiences the hardships of life in Liverpool during a time of unemployment she loses her confidence and self-belief. In the scene where I give him the pill I would, look down at the floor to show I have been defeated and have given in and slowly hand over the pills to how I do not want to but I love him so much I would do anything for him.</w:t>
                            </w:r>
                          </w:p>
                          <w:p w14:paraId="20AB5ACB" w14:textId="77777777" w:rsidR="00674CCF" w:rsidRPr="00683493" w:rsidRDefault="00674CCF" w:rsidP="00674CCF">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C6DF02" w14:textId="77777777" w:rsidR="00674CCF" w:rsidRPr="00683493" w:rsidRDefault="00674CCF" w:rsidP="00674CCF">
                            <w:pPr>
                              <w:rPr>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663196" w14:textId="77777777" w:rsidR="00674CCF" w:rsidRDefault="00674CCF" w:rsidP="00674CCF">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890382" w14:textId="77777777" w:rsidR="00674CCF" w:rsidRPr="00B929D5" w:rsidRDefault="00674CCF" w:rsidP="00674CCF">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587F06" w14:textId="77777777" w:rsidR="00674CCF" w:rsidRPr="00821263" w:rsidRDefault="00674CCF" w:rsidP="00674CCF">
                            <w:pPr>
                              <w:rPr>
                                <w:color w:val="000000" w:themeColor="text1"/>
                              </w:rPr>
                            </w:pPr>
                            <w:r>
                              <w:rPr>
                                <w:color w:val="000000" w:themeColor="text1"/>
                              </w:rPr>
                              <w:t xml:space="preserve"> </w:t>
                            </w:r>
                          </w:p>
                          <w:p w14:paraId="080DD922" w14:textId="77777777" w:rsidR="00674CCF" w:rsidRPr="00821263" w:rsidRDefault="00674CCF" w:rsidP="00674CC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9437EE" id="Rounded Rectangle 21" o:spid="_x0000_s1039" style="position:absolute;margin-left:-39pt;margin-top:20.95pt;width:542.25pt;height:359.0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" fillcolor="#9cf" strokecolor="#41719c" strokeweight="1pt">
                <v:stroke joinstyle="miter"/>
                <v:textbox>
                  <w:txbxContent>
                    <w:p w14:paraId="6229618A" w14:textId="33229D31" w:rsidR="00674CCF" w:rsidRPr="00674CCF" w:rsidRDefault="00674CCF" w:rsidP="00674CCF">
                      <w:pPr>
                        <w:jc w:val="center"/>
                        <w:rPr>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094E">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 6.</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example</w:t>
                      </w:r>
                    </w:p>
                    <w:p w14:paraId="252C9493" w14:textId="77777777" w:rsidR="00674CCF" w:rsidRPr="00674CCF" w:rsidRDefault="00674CCF" w:rsidP="00674CCF">
                      <w:pP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After Linda says “leave him alone” I would scrunch up my eyes, furrow my eyebrows and purse my lips.  This will show her immaturity and childishness as a 7 year old.  After saying “I’ll tell my mother” I would poke my tongue out and raise my eyebrows. This would show how smug Linda is that she now has something to use against Sammy. I would add in the gesture of folding my arms to further demonstrate her smug attitude and childish nature.  This is mirrored later in the play when Linda sticks up for Mickey in the bus scene when he is accused of stealing, in this scene I would use a cocky tone of voice to protest his innocence. Shouting when I say, “leave him alone you big worm, sticking my tongue out to defy the teacher.</w:t>
                      </w:r>
                    </w:p>
                    <w:p w14:paraId="706D0024" w14:textId="3A4C7F67" w:rsidR="00674CCF" w:rsidRPr="00674CCF" w:rsidRDefault="00674CCF" w:rsidP="00674CCF">
                      <w:pPr>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4CCF">
                        <w:rPr>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playing Linda in this scene I would stand on my tiptoes with an upright posture to show confidence and that she will not back down.  This contradicts the scene where she gives in and gives Mickey his pills in the end. This demonstrates how when she is a child she was full of confidence, however as she grows up and experiences the hardships of life in Liverpool during a time of unemployment she loses her confidence and self-belief. In the scene where I give him the pill I would, look down at the floor to show I have been defeated and have given in and slowly hand over the pills to how I do not want to but I love him so much I would do anything for him.</w:t>
                      </w:r>
                    </w:p>
                    <w:p w14:paraId="20AB5ACB" w14:textId="77777777" w:rsidR="00674CCF" w:rsidRPr="00683493" w:rsidRDefault="00674CCF" w:rsidP="00674CCF">
                      <w:pPr>
                        <w:rPr>
                          <w:b/>
                          <w:noProof/>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40"/>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8C6DF02" w14:textId="77777777" w:rsidR="00674CCF" w:rsidRPr="00683493" w:rsidRDefault="00674CCF" w:rsidP="00674CCF">
                      <w:pPr>
                        <w:rPr>
                          <w:noProof/>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663196" w14:textId="77777777" w:rsidR="00674CCF" w:rsidRDefault="00674CCF" w:rsidP="00674CCF">
                      <w:pPr>
                        <w:jc w:val="center"/>
                        <w:rPr>
                          <w:noProof/>
                          <w:color w:val="000000" w:themeColor="text1"/>
                          <w:sz w:val="44"/>
                          <w:szCs w:val="4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890382" w14:textId="77777777" w:rsidR="00674CCF" w:rsidRPr="00B929D5" w:rsidRDefault="00674CCF" w:rsidP="00674CCF">
                      <w:pPr>
                        <w:rPr>
                          <w:noProof/>
                          <w:color w:val="000000" w:themeColor="text1"/>
                          <w:sz w:val="56"/>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587F06" w14:textId="77777777" w:rsidR="00674CCF" w:rsidRPr="00821263" w:rsidRDefault="00674CCF" w:rsidP="00674CCF">
                      <w:pPr>
                        <w:rPr>
                          <w:color w:val="000000" w:themeColor="text1"/>
                        </w:rPr>
                      </w:pPr>
                      <w:r>
                        <w:rPr>
                          <w:color w:val="000000" w:themeColor="text1"/>
                        </w:rPr>
                        <w:t xml:space="preserve"> </w:t>
                      </w:r>
                    </w:p>
                    <w:p w14:paraId="080DD922" w14:textId="77777777" w:rsidR="00674CCF" w:rsidRPr="00821263" w:rsidRDefault="00674CCF" w:rsidP="00674CCF">
                      <w:pPr>
                        <w:rPr>
                          <w:color w:val="000000" w:themeColor="text1"/>
                        </w:rPr>
                      </w:pPr>
                    </w:p>
                  </w:txbxContent>
                </v:textbox>
                <w10:wrap anchorx="margin"/>
              </v:roundrect>
            </w:pict>
          </mc:Fallback>
        </mc:AlternateContent>
      </w:r>
    </w:p>
    <w:p w14:paraId="12526FFA" w14:textId="544B8F48" w:rsidR="00674CCF" w:rsidRDefault="00674CCF"/>
    <w:p w14:paraId="7E257F2F" w14:textId="0E632B25" w:rsidR="00674CCF" w:rsidRDefault="00674CCF"/>
    <w:p w14:paraId="64B9BC9C" w14:textId="2F75EA2D" w:rsidR="00674CCF" w:rsidRDefault="00674CCF"/>
    <w:p w14:paraId="538B89FB" w14:textId="2B39550D" w:rsidR="00674CCF" w:rsidRDefault="00674CCF"/>
    <w:p w14:paraId="518098A8" w14:textId="4D6D4311" w:rsidR="00674CCF" w:rsidRDefault="00674CCF"/>
    <w:p w14:paraId="73B2BB70" w14:textId="2ACDB6D8" w:rsidR="00674CCF" w:rsidRDefault="00674CCF"/>
    <w:p w14:paraId="30EC3963" w14:textId="7162584A" w:rsidR="00674CCF" w:rsidRDefault="00674CCF"/>
    <w:p w14:paraId="64E1FA1A" w14:textId="4C44B4F3" w:rsidR="00674CCF" w:rsidRDefault="00674CCF"/>
    <w:p w14:paraId="02DEB1A3" w14:textId="34516826" w:rsidR="00674CCF" w:rsidRDefault="00674CCF"/>
    <w:p w14:paraId="32153A8C" w14:textId="7373D4F0" w:rsidR="00674CCF" w:rsidRDefault="00674CCF"/>
    <w:p w14:paraId="3DBCF15A" w14:textId="77777777" w:rsidR="00674CCF" w:rsidRDefault="00674CCF"/>
    <w:p w14:paraId="41632E1A" w14:textId="1E20D843" w:rsidR="00A873AB" w:rsidRDefault="00B929D5">
      <w:r>
        <w:rPr>
          <w:noProof/>
          <w:lang w:eastAsia="en-GB"/>
        </w:rPr>
        <mc:AlternateContent>
          <mc:Choice Requires="wps">
            <w:drawing>
              <wp:anchor distT="0" distB="0" distL="114300" distR="114300" simplePos="0" relativeHeight="251635200" behindDoc="0" locked="0" layoutInCell="1" allowOverlap="1" wp14:anchorId="1FC17ED9" wp14:editId="5B180F39">
                <wp:simplePos x="0" y="0"/>
                <wp:positionH relativeFrom="margin">
                  <wp:posOffset>-439387</wp:posOffset>
                </wp:positionH>
                <wp:positionV relativeFrom="paragraph">
                  <wp:posOffset>4286992</wp:posOffset>
                </wp:positionV>
                <wp:extent cx="6745184" cy="4533900"/>
                <wp:effectExtent l="0" t="0" r="17780" b="19050"/>
                <wp:wrapNone/>
                <wp:docPr id="5" name="Rounded Rectangle 5"/>
                <wp:cNvGraphicFramePr/>
                <a:graphic xmlns:a="http://schemas.openxmlformats.org/drawingml/2006/main">
                  <a:graphicData uri="http://schemas.microsoft.com/office/word/2010/wordprocessingShape">
                    <wps:wsp>
                      <wps:cNvSpPr/>
                      <wps:spPr>
                        <a:xfrm>
                          <a:off x="0" y="0"/>
                          <a:ext cx="6745184" cy="4533900"/>
                        </a:xfrm>
                        <a:prstGeom prst="roundRect">
                          <a:avLst/>
                        </a:prstGeom>
                        <a:solidFill>
                          <a:srgbClr val="FFFF66"/>
                        </a:solidFill>
                        <a:ln w="12700" cap="flat" cmpd="sng" algn="ctr">
                          <a:solidFill>
                            <a:srgbClr val="5B9BD5">
                              <a:shade val="50000"/>
                            </a:srgbClr>
                          </a:solidFill>
                          <a:prstDash val="solid"/>
                          <a:miter lim="800000"/>
                        </a:ln>
                        <a:effectLst/>
                      </wps:spPr>
                      <wps:txbx>
                        <w:txbxContent>
                          <w:p w14:paraId="73EAB339"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r w:rsidRPr="00821263">
                              <w:rPr>
                                <w:rFonts w:ascii="Arial for Autograph Uni" w:hAnsi="Arial for Autograph Uni" w:cs="Arial for Autograph Uni"/>
                                <w:b/>
                                <w:noProof/>
                                <w:color w:val="1F4E79" w:themeColor="accent1" w:themeShade="80"/>
                                <w:sz w:val="32"/>
                                <w:u w:val="single"/>
                                <w:lang w:eastAsia="en-GB"/>
                              </w:rPr>
                              <w:t>Stages</w:t>
                            </w:r>
                          </w:p>
                          <w:p w14:paraId="0DEA80AE"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78574722"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4750DED5"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04817869"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75F4FE40"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52CAE099" w14:textId="77777777" w:rsidR="007F307F" w:rsidRPr="00821263" w:rsidRDefault="007F307F" w:rsidP="00821263">
                            <w:pPr>
                              <w:jc w:val="center"/>
                              <w:rPr>
                                <w:rFonts w:ascii="Arial for Autograph Uni" w:hAnsi="Arial for Autograph Uni" w:cs="Arial for Autograph Uni"/>
                                <w:b/>
                                <w:color w:val="1F4E79" w:themeColor="accent1" w:themeShade="80"/>
                                <w:sz w:val="32"/>
                                <w:u w:val="single"/>
                              </w:rPr>
                            </w:pPr>
                          </w:p>
                          <w:p w14:paraId="4C173775" w14:textId="77777777" w:rsidR="007F307F" w:rsidRDefault="007F307F" w:rsidP="00821263">
                            <w:pPr>
                              <w:pStyle w:val="ListParagraph"/>
                              <w:rPr>
                                <w:color w:val="000000" w:themeColor="text1"/>
                              </w:rPr>
                            </w:pPr>
                          </w:p>
                          <w:p w14:paraId="31B7503B" w14:textId="77777777" w:rsidR="007F307F" w:rsidRDefault="007F307F" w:rsidP="00821263">
                            <w:pPr>
                              <w:pStyle w:val="ListParagraph"/>
                              <w:rPr>
                                <w:color w:val="000000" w:themeColor="text1"/>
                              </w:rPr>
                            </w:pPr>
                          </w:p>
                          <w:p w14:paraId="608DC145" w14:textId="77777777" w:rsidR="007F307F" w:rsidRPr="00821263" w:rsidRDefault="007F307F" w:rsidP="00821263">
                            <w:pPr>
                              <w:rPr>
                                <w:rFonts w:ascii="Arial for Autograph Uni" w:hAnsi="Arial for Autograph Uni" w:cs="Arial for Autograph Uni"/>
                                <w:b/>
                                <w:color w:val="000000" w:themeColor="text1"/>
                                <w:sz w:val="24"/>
                                <w:szCs w:val="24"/>
                                <w:u w:val="single"/>
                              </w:rPr>
                            </w:pPr>
                            <w:r>
                              <w:rPr>
                                <w:color w:val="000000" w:themeColor="text1"/>
                              </w:rPr>
                              <w:t xml:space="preserve">                                                                                                                         </w:t>
                            </w:r>
                            <w:r w:rsidRPr="00821263">
                              <w:rPr>
                                <w:rFonts w:ascii="Arial for Autograph Uni" w:hAnsi="Arial for Autograph Uni" w:cs="Arial for Autograph Uni"/>
                                <w:b/>
                                <w:color w:val="1F4E79" w:themeColor="accent1" w:themeShade="80"/>
                                <w:sz w:val="24"/>
                                <w:szCs w:val="24"/>
                                <w:u w:val="single"/>
                              </w:rPr>
                              <w:t xml:space="preserve">Above is a black box stage </w:t>
                            </w:r>
                          </w:p>
                          <w:p w14:paraId="393C6C1A" w14:textId="77777777" w:rsidR="007F307F" w:rsidRDefault="007F307F" w:rsidP="00821263">
                            <w:pPr>
                              <w:rPr>
                                <w:color w:val="000000" w:themeColor="text1"/>
                              </w:rPr>
                            </w:pPr>
                          </w:p>
                          <w:p w14:paraId="5E0BFAD5" w14:textId="77777777" w:rsidR="007F307F" w:rsidRPr="00821263" w:rsidRDefault="007F307F" w:rsidP="00821263">
                            <w:pPr>
                              <w:rPr>
                                <w:color w:val="000000" w:themeColor="text1"/>
                              </w:rPr>
                            </w:pPr>
                          </w:p>
                          <w:p w14:paraId="0CA2B1F9" w14:textId="77777777" w:rsidR="007F307F" w:rsidRPr="00821263" w:rsidRDefault="007F307F" w:rsidP="0082126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17ED9" id="Rounded Rectangle 5" o:spid="_x0000_s1040" style="position:absolute;margin-left:-34.6pt;margin-top:337.55pt;width:531.1pt;height:357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" fillcolor="#ff6" strokecolor="#41719c" strokeweight="1pt">
                <v:stroke joinstyle="miter"/>
                <v:textbox>
                  <w:txbxContent>
                    <w:p w14:paraId="73EAB339"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r w:rsidRPr="00821263">
                        <w:rPr>
                          <w:rFonts w:ascii="Arial for Autograph Uni" w:hAnsi="Arial for Autograph Uni" w:cs="Arial for Autograph Uni"/>
                          <w:b/>
                          <w:noProof/>
                          <w:color w:val="1F4E79" w:themeColor="accent1" w:themeShade="80"/>
                          <w:sz w:val="32"/>
                          <w:u w:val="single"/>
                          <w:lang w:eastAsia="en-GB"/>
                        </w:rPr>
                        <w:t>Stages</w:t>
                      </w:r>
                    </w:p>
                    <w:p w14:paraId="0DEA80AE"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78574722"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4750DED5"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04817869"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75F4FE40" w14:textId="77777777" w:rsidR="007F307F" w:rsidRDefault="007F307F" w:rsidP="00821263">
                      <w:pPr>
                        <w:jc w:val="center"/>
                        <w:rPr>
                          <w:rFonts w:ascii="Arial for Autograph Uni" w:hAnsi="Arial for Autograph Uni" w:cs="Arial for Autograph Uni"/>
                          <w:b/>
                          <w:noProof/>
                          <w:color w:val="1F4E79" w:themeColor="accent1" w:themeShade="80"/>
                          <w:sz w:val="32"/>
                          <w:u w:val="single"/>
                          <w:lang w:eastAsia="en-GB"/>
                        </w:rPr>
                      </w:pPr>
                    </w:p>
                    <w:p w14:paraId="52CAE099" w14:textId="77777777" w:rsidR="007F307F" w:rsidRPr="00821263" w:rsidRDefault="007F307F" w:rsidP="00821263">
                      <w:pPr>
                        <w:jc w:val="center"/>
                        <w:rPr>
                          <w:rFonts w:ascii="Arial for Autograph Uni" w:hAnsi="Arial for Autograph Uni" w:cs="Arial for Autograph Uni"/>
                          <w:b/>
                          <w:color w:val="1F4E79" w:themeColor="accent1" w:themeShade="80"/>
                          <w:sz w:val="32"/>
                          <w:u w:val="single"/>
                        </w:rPr>
                      </w:pPr>
                    </w:p>
                    <w:p w14:paraId="4C173775" w14:textId="77777777" w:rsidR="007F307F" w:rsidRDefault="007F307F" w:rsidP="00821263">
                      <w:pPr>
                        <w:pStyle w:val="ListParagraph"/>
                        <w:rPr>
                          <w:color w:val="000000" w:themeColor="text1"/>
                        </w:rPr>
                      </w:pPr>
                    </w:p>
                    <w:p w14:paraId="31B7503B" w14:textId="77777777" w:rsidR="007F307F" w:rsidRDefault="007F307F" w:rsidP="00821263">
                      <w:pPr>
                        <w:pStyle w:val="ListParagraph"/>
                        <w:rPr>
                          <w:color w:val="000000" w:themeColor="text1"/>
                        </w:rPr>
                      </w:pPr>
                    </w:p>
                    <w:p w14:paraId="608DC145" w14:textId="77777777" w:rsidR="007F307F" w:rsidRPr="00821263" w:rsidRDefault="007F307F" w:rsidP="00821263">
                      <w:pPr>
                        <w:rPr>
                          <w:rFonts w:ascii="Arial for Autograph Uni" w:hAnsi="Arial for Autograph Uni" w:cs="Arial for Autograph Uni"/>
                          <w:b/>
                          <w:color w:val="000000" w:themeColor="text1"/>
                          <w:sz w:val="24"/>
                          <w:szCs w:val="24"/>
                          <w:u w:val="single"/>
                        </w:rPr>
                      </w:pPr>
                      <w:r>
                        <w:rPr>
                          <w:color w:val="000000" w:themeColor="text1"/>
                        </w:rPr>
                        <w:t xml:space="preserve">                                                                                                                         </w:t>
                      </w:r>
                      <w:r w:rsidRPr="00821263">
                        <w:rPr>
                          <w:rFonts w:ascii="Arial for Autograph Uni" w:hAnsi="Arial for Autograph Uni" w:cs="Arial for Autograph Uni"/>
                          <w:b/>
                          <w:color w:val="1F4E79" w:themeColor="accent1" w:themeShade="80"/>
                          <w:sz w:val="24"/>
                          <w:szCs w:val="24"/>
                          <w:u w:val="single"/>
                        </w:rPr>
                        <w:t xml:space="preserve">Above is a black box stage </w:t>
                      </w:r>
                    </w:p>
                    <w:p w14:paraId="393C6C1A" w14:textId="77777777" w:rsidR="007F307F" w:rsidRDefault="007F307F" w:rsidP="00821263">
                      <w:pPr>
                        <w:rPr>
                          <w:color w:val="000000" w:themeColor="text1"/>
                        </w:rPr>
                      </w:pPr>
                    </w:p>
                    <w:p w14:paraId="5E0BFAD5" w14:textId="77777777" w:rsidR="007F307F" w:rsidRPr="00821263" w:rsidRDefault="007F307F" w:rsidP="00821263">
                      <w:pPr>
                        <w:rPr>
                          <w:color w:val="000000" w:themeColor="text1"/>
                        </w:rPr>
                      </w:pPr>
                    </w:p>
                    <w:p w14:paraId="0CA2B1F9" w14:textId="77777777" w:rsidR="007F307F" w:rsidRPr="00821263" w:rsidRDefault="007F307F" w:rsidP="00821263">
                      <w:pPr>
                        <w:rPr>
                          <w:color w:val="000000" w:themeColor="text1"/>
                        </w:rPr>
                      </w:pPr>
                    </w:p>
                  </w:txbxContent>
                </v:textbox>
                <w10:wrap anchorx="margin"/>
              </v:roundrect>
            </w:pict>
          </mc:Fallback>
        </mc:AlternateContent>
      </w:r>
      <w:r>
        <w:rPr>
          <w:noProof/>
          <w:lang w:eastAsia="en-GB"/>
        </w:rPr>
        <mc:AlternateContent>
          <mc:Choice Requires="wps">
            <w:drawing>
              <wp:anchor distT="0" distB="0" distL="114300" distR="114300" simplePos="0" relativeHeight="251628032" behindDoc="0" locked="0" layoutInCell="1" allowOverlap="1" wp14:anchorId="7B6912A3" wp14:editId="14B58B80">
                <wp:simplePos x="0" y="0"/>
                <wp:positionH relativeFrom="column">
                  <wp:posOffset>-570016</wp:posOffset>
                </wp:positionH>
                <wp:positionV relativeFrom="paragraph">
                  <wp:posOffset>-605642</wp:posOffset>
                </wp:positionV>
                <wp:extent cx="6757060" cy="4514850"/>
                <wp:effectExtent l="0" t="0" r="24765" b="19050"/>
                <wp:wrapNone/>
                <wp:docPr id="1" name="Rounded Rectangle 1"/>
                <wp:cNvGraphicFramePr/>
                <a:graphic xmlns:a="http://schemas.openxmlformats.org/drawingml/2006/main">
                  <a:graphicData uri="http://schemas.microsoft.com/office/word/2010/wordprocessingShape">
                    <wps:wsp>
                      <wps:cNvSpPr/>
                      <wps:spPr>
                        <a:xfrm>
                          <a:off x="0" y="0"/>
                          <a:ext cx="6757060" cy="4514850"/>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7932F8" w14:textId="77777777" w:rsidR="007F307F" w:rsidRDefault="007F307F" w:rsidP="00821263">
                            <w:pPr>
                              <w:rPr>
                                <w:color w:val="000000" w:themeColor="text1"/>
                              </w:rPr>
                            </w:pPr>
                          </w:p>
                          <w:p w14:paraId="68A53A4B" w14:textId="77777777" w:rsidR="007F307F" w:rsidRDefault="007F307F" w:rsidP="00821263">
                            <w:pPr>
                              <w:pStyle w:val="ListParagraph"/>
                              <w:rPr>
                                <w:color w:val="000000" w:themeColor="text1"/>
                              </w:rPr>
                            </w:pPr>
                          </w:p>
                          <w:p w14:paraId="25BA4629" w14:textId="77777777" w:rsidR="007F307F" w:rsidRDefault="007F307F" w:rsidP="00821263">
                            <w:pPr>
                              <w:pStyle w:val="ListParagraph"/>
                              <w:rPr>
                                <w:color w:val="000000" w:themeColor="text1"/>
                              </w:rPr>
                            </w:pPr>
                          </w:p>
                          <w:p w14:paraId="7622507C" w14:textId="77777777" w:rsidR="007F307F" w:rsidRDefault="007F307F" w:rsidP="00821263">
                            <w:pPr>
                              <w:pStyle w:val="ListParagraph"/>
                              <w:rPr>
                                <w:color w:val="000000" w:themeColor="text1"/>
                              </w:rPr>
                            </w:pPr>
                          </w:p>
                          <w:p w14:paraId="1D768ABA" w14:textId="77777777" w:rsidR="007F307F" w:rsidRPr="00821263" w:rsidRDefault="007F307F" w:rsidP="00821263">
                            <w:pPr>
                              <w:pStyle w:val="ListParagraph"/>
                              <w:numPr>
                                <w:ilvl w:val="0"/>
                                <w:numId w:val="1"/>
                              </w:num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Section A- 3/5 minutes. </w:t>
                            </w:r>
                          </w:p>
                          <w:p w14:paraId="67B4C7C7" w14:textId="77777777" w:rsidR="007F307F" w:rsidRPr="00821263" w:rsidRDefault="007F307F" w:rsidP="00821263">
                            <w:pPr>
                              <w:pStyle w:val="ListParagraph"/>
                              <w:numPr>
                                <w:ilvl w:val="0"/>
                                <w:numId w:val="1"/>
                              </w:num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Section B- 55 minutes </w:t>
                            </w:r>
                          </w:p>
                          <w:p w14:paraId="1D60FEB4" w14:textId="77777777" w:rsidR="007F307F" w:rsidRPr="00821263" w:rsidRDefault="007F307F" w:rsidP="00821263">
                            <w:pPr>
                              <w:pStyle w:val="ListParagraph"/>
                              <w:numPr>
                                <w:ilvl w:val="0"/>
                                <w:numId w:val="1"/>
                              </w:num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Section C- 35 minutes </w:t>
                            </w:r>
                          </w:p>
                          <w:p w14:paraId="2D17F7F7" w14:textId="77777777" w:rsidR="007F307F" w:rsidRPr="00821263" w:rsidRDefault="007F307F" w:rsidP="00821263">
                            <w:pPr>
                              <w:pStyle w:val="ListParagraph"/>
                              <w:numPr>
                                <w:ilvl w:val="0"/>
                                <w:numId w:val="1"/>
                              </w:num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Reading through 10 minutes</w:t>
                            </w:r>
                          </w:p>
                          <w:p w14:paraId="0B907788" w14:textId="77777777" w:rsidR="007F307F" w:rsidRPr="00821263" w:rsidRDefault="007F307F" w:rsidP="00821263">
                            <w:p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Section A- Four multiple choice questions. </w:t>
                            </w:r>
                          </w:p>
                          <w:p w14:paraId="404643BE" w14:textId="77777777" w:rsidR="007F307F" w:rsidRPr="00821263" w:rsidRDefault="007F307F" w:rsidP="00821263">
                            <w:p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Answer all of them!!!!</w:t>
                            </w:r>
                          </w:p>
                          <w:p w14:paraId="62A1B7B9" w14:textId="77777777" w:rsidR="007F307F" w:rsidRPr="00821263" w:rsidRDefault="007F307F" w:rsidP="00821263">
                            <w:pPr>
                              <w:rPr>
                                <w:rFonts w:ascii="Arial for Autograph Uni" w:hAnsi="Arial for Autograph Uni" w:cs="Arial for Autograph Uni"/>
                                <w:b/>
                                <w:color w:val="000000" w:themeColor="text1"/>
                                <w:sz w:val="24"/>
                                <w:u w:val="single"/>
                              </w:rPr>
                            </w:pPr>
                            <w:r w:rsidRPr="00821263">
                              <w:rPr>
                                <w:rFonts w:ascii="Arial for Autograph Uni" w:hAnsi="Arial for Autograph Uni" w:cs="Arial for Autograph Uni"/>
                                <w:b/>
                                <w:color w:val="000000" w:themeColor="text1"/>
                                <w:sz w:val="24"/>
                              </w:rPr>
                              <w:t xml:space="preserve">               </w:t>
                            </w:r>
                            <w:r w:rsidRPr="00821263">
                              <w:rPr>
                                <w:rFonts w:ascii="Arial for Autograph Uni" w:hAnsi="Arial for Autograph Uni" w:cs="Arial for Autograph Uni"/>
                                <w:b/>
                                <w:color w:val="000000" w:themeColor="text1"/>
                                <w:sz w:val="24"/>
                                <w:u w:val="single"/>
                              </w:rPr>
                              <w:t>Stage positions</w:t>
                            </w:r>
                          </w:p>
                          <w:p w14:paraId="71121D07" w14:textId="77777777" w:rsidR="007F307F" w:rsidRDefault="007F307F" w:rsidP="00821263">
                            <w:p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Remember it is always the actors </w:t>
                            </w:r>
                          </w:p>
                          <w:p w14:paraId="5EF09A2A" w14:textId="18D956D7" w:rsidR="007F307F" w:rsidRPr="00821263" w:rsidRDefault="0047094E" w:rsidP="00821263">
                            <w:p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Left</w:t>
                            </w:r>
                            <w:r w:rsidR="007F307F" w:rsidRPr="00821263">
                              <w:rPr>
                                <w:rFonts w:ascii="Arial for Autograph Uni" w:hAnsi="Arial for Autograph Uni" w:cs="Arial for Autograph Uni"/>
                                <w:color w:val="000000" w:themeColor="text1"/>
                                <w:sz w:val="24"/>
                              </w:rPr>
                              <w:t xml:space="preserve"> or</w:t>
                            </w:r>
                            <w:r w:rsidR="007F307F">
                              <w:rPr>
                                <w:rFonts w:ascii="Arial for Autograph Uni" w:hAnsi="Arial for Autograph Uni" w:cs="Arial for Autograph Uni"/>
                                <w:color w:val="000000" w:themeColor="text1"/>
                                <w:sz w:val="24"/>
                              </w:rPr>
                              <w:t xml:space="preserve"> </w:t>
                            </w:r>
                            <w:r w:rsidR="007F307F" w:rsidRPr="00821263">
                              <w:rPr>
                                <w:rFonts w:ascii="Arial for Autograph Uni" w:hAnsi="Arial for Autograph Uni" w:cs="Arial for Autograph Uni"/>
                                <w:color w:val="000000" w:themeColor="text1"/>
                                <w:sz w:val="24"/>
                              </w:rPr>
                              <w:t xml:space="preserve">right looking at the audience. </w:t>
                            </w:r>
                          </w:p>
                          <w:p w14:paraId="4F572A94" w14:textId="77777777" w:rsidR="007F307F" w:rsidRDefault="007F307F" w:rsidP="00821263">
                            <w:pPr>
                              <w:rPr>
                                <w:color w:val="000000" w:themeColor="text1"/>
                              </w:rPr>
                            </w:pPr>
                          </w:p>
                          <w:p w14:paraId="5E094A21" w14:textId="77777777" w:rsidR="007F307F" w:rsidRDefault="007F307F" w:rsidP="00821263">
                            <w:pPr>
                              <w:rPr>
                                <w:color w:val="000000" w:themeColor="text1"/>
                              </w:rPr>
                            </w:pPr>
                          </w:p>
                          <w:p w14:paraId="256DB014" w14:textId="77777777" w:rsidR="007F307F" w:rsidRPr="00821263" w:rsidRDefault="007F307F" w:rsidP="00821263">
                            <w:pPr>
                              <w:rPr>
                                <w:color w:val="000000" w:themeColor="text1"/>
                              </w:rPr>
                            </w:pPr>
                          </w:p>
                          <w:p w14:paraId="7C08ABCE" w14:textId="77777777" w:rsidR="007F307F" w:rsidRPr="00821263" w:rsidRDefault="007F307F" w:rsidP="0082126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6912A3" id="Rounded Rectangle 1" o:spid="_x0000_s1041" style="position:absolute;margin-left:-44.9pt;margin-top:-47.7pt;width:532.05pt;height:35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" fillcolor="#ff6" strokecolor="#1f4d78 [1604]" strokeweight="1pt">
                <v:stroke joinstyle="miter"/>
                <v:textbox>
                  <w:txbxContent>
                    <w:p w14:paraId="747932F8" w14:textId="77777777" w:rsidR="007F307F" w:rsidRDefault="007F307F" w:rsidP="00821263">
                      <w:pPr>
                        <w:rPr>
                          <w:color w:val="000000" w:themeColor="text1"/>
                        </w:rPr>
                      </w:pPr>
                    </w:p>
                    <w:p w14:paraId="68A53A4B" w14:textId="77777777" w:rsidR="007F307F" w:rsidRDefault="007F307F" w:rsidP="00821263">
                      <w:pPr>
                        <w:pStyle w:val="ListParagraph"/>
                        <w:rPr>
                          <w:color w:val="000000" w:themeColor="text1"/>
                        </w:rPr>
                      </w:pPr>
                    </w:p>
                    <w:p w14:paraId="25BA4629" w14:textId="77777777" w:rsidR="007F307F" w:rsidRDefault="007F307F" w:rsidP="00821263">
                      <w:pPr>
                        <w:pStyle w:val="ListParagraph"/>
                        <w:rPr>
                          <w:color w:val="000000" w:themeColor="text1"/>
                        </w:rPr>
                      </w:pPr>
                    </w:p>
                    <w:p w14:paraId="7622507C" w14:textId="77777777" w:rsidR="007F307F" w:rsidRDefault="007F307F" w:rsidP="00821263">
                      <w:pPr>
                        <w:pStyle w:val="ListParagraph"/>
                        <w:rPr>
                          <w:color w:val="000000" w:themeColor="text1"/>
                        </w:rPr>
                      </w:pPr>
                    </w:p>
                    <w:p w14:paraId="1D768ABA" w14:textId="77777777" w:rsidR="007F307F" w:rsidRPr="00821263" w:rsidRDefault="007F307F" w:rsidP="00821263">
                      <w:pPr>
                        <w:pStyle w:val="ListParagraph"/>
                        <w:numPr>
                          <w:ilvl w:val="0"/>
                          <w:numId w:val="1"/>
                        </w:num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Section A- 3/5 minutes. </w:t>
                      </w:r>
                    </w:p>
                    <w:p w14:paraId="67B4C7C7" w14:textId="77777777" w:rsidR="007F307F" w:rsidRPr="00821263" w:rsidRDefault="007F307F" w:rsidP="00821263">
                      <w:pPr>
                        <w:pStyle w:val="ListParagraph"/>
                        <w:numPr>
                          <w:ilvl w:val="0"/>
                          <w:numId w:val="1"/>
                        </w:num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Section B- 55 minutes </w:t>
                      </w:r>
                    </w:p>
                    <w:p w14:paraId="1D60FEB4" w14:textId="77777777" w:rsidR="007F307F" w:rsidRPr="00821263" w:rsidRDefault="007F307F" w:rsidP="00821263">
                      <w:pPr>
                        <w:pStyle w:val="ListParagraph"/>
                        <w:numPr>
                          <w:ilvl w:val="0"/>
                          <w:numId w:val="1"/>
                        </w:num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Section C- 35 minutes </w:t>
                      </w:r>
                    </w:p>
                    <w:p w14:paraId="2D17F7F7" w14:textId="77777777" w:rsidR="007F307F" w:rsidRPr="00821263" w:rsidRDefault="007F307F" w:rsidP="00821263">
                      <w:pPr>
                        <w:pStyle w:val="ListParagraph"/>
                        <w:numPr>
                          <w:ilvl w:val="0"/>
                          <w:numId w:val="1"/>
                        </w:num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Reading through 10 minutes</w:t>
                      </w:r>
                    </w:p>
                    <w:p w14:paraId="0B907788" w14:textId="77777777" w:rsidR="007F307F" w:rsidRPr="00821263" w:rsidRDefault="007F307F" w:rsidP="00821263">
                      <w:p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Section A- Four multiple choice questions. </w:t>
                      </w:r>
                    </w:p>
                    <w:p w14:paraId="404643BE" w14:textId="77777777" w:rsidR="007F307F" w:rsidRPr="00821263" w:rsidRDefault="007F307F" w:rsidP="00821263">
                      <w:p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Answer all of them!!!!</w:t>
                      </w:r>
                    </w:p>
                    <w:p w14:paraId="62A1B7B9" w14:textId="77777777" w:rsidR="007F307F" w:rsidRPr="00821263" w:rsidRDefault="007F307F" w:rsidP="00821263">
                      <w:pPr>
                        <w:rPr>
                          <w:rFonts w:ascii="Arial for Autograph Uni" w:hAnsi="Arial for Autograph Uni" w:cs="Arial for Autograph Uni"/>
                          <w:b/>
                          <w:color w:val="000000" w:themeColor="text1"/>
                          <w:sz w:val="24"/>
                          <w:u w:val="single"/>
                        </w:rPr>
                      </w:pPr>
                      <w:r w:rsidRPr="00821263">
                        <w:rPr>
                          <w:rFonts w:ascii="Arial for Autograph Uni" w:hAnsi="Arial for Autograph Uni" w:cs="Arial for Autograph Uni"/>
                          <w:b/>
                          <w:color w:val="000000" w:themeColor="text1"/>
                          <w:sz w:val="24"/>
                        </w:rPr>
                        <w:t xml:space="preserve">               </w:t>
                      </w:r>
                      <w:r w:rsidRPr="00821263">
                        <w:rPr>
                          <w:rFonts w:ascii="Arial for Autograph Uni" w:hAnsi="Arial for Autograph Uni" w:cs="Arial for Autograph Uni"/>
                          <w:b/>
                          <w:color w:val="000000" w:themeColor="text1"/>
                          <w:sz w:val="24"/>
                          <w:u w:val="single"/>
                        </w:rPr>
                        <w:t>Stage positions</w:t>
                      </w:r>
                    </w:p>
                    <w:p w14:paraId="71121D07" w14:textId="77777777" w:rsidR="007F307F" w:rsidRDefault="007F307F" w:rsidP="00821263">
                      <w:p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 xml:space="preserve">Remember it is always the actors </w:t>
                      </w:r>
                    </w:p>
                    <w:p w14:paraId="5EF09A2A" w14:textId="18D956D7" w:rsidR="007F307F" w:rsidRPr="00821263" w:rsidRDefault="0047094E" w:rsidP="00821263">
                      <w:pPr>
                        <w:rPr>
                          <w:rFonts w:ascii="Arial for Autograph Uni" w:hAnsi="Arial for Autograph Uni" w:cs="Arial for Autograph Uni"/>
                          <w:color w:val="000000" w:themeColor="text1"/>
                          <w:sz w:val="24"/>
                        </w:rPr>
                      </w:pPr>
                      <w:r w:rsidRPr="00821263">
                        <w:rPr>
                          <w:rFonts w:ascii="Arial for Autograph Uni" w:hAnsi="Arial for Autograph Uni" w:cs="Arial for Autograph Uni"/>
                          <w:color w:val="000000" w:themeColor="text1"/>
                          <w:sz w:val="24"/>
                        </w:rPr>
                        <w:t>Left</w:t>
                      </w:r>
                      <w:r w:rsidR="007F307F" w:rsidRPr="00821263">
                        <w:rPr>
                          <w:rFonts w:ascii="Arial for Autograph Uni" w:hAnsi="Arial for Autograph Uni" w:cs="Arial for Autograph Uni"/>
                          <w:color w:val="000000" w:themeColor="text1"/>
                          <w:sz w:val="24"/>
                        </w:rPr>
                        <w:t xml:space="preserve"> or</w:t>
                      </w:r>
                      <w:r w:rsidR="007F307F">
                        <w:rPr>
                          <w:rFonts w:ascii="Arial for Autograph Uni" w:hAnsi="Arial for Autograph Uni" w:cs="Arial for Autograph Uni"/>
                          <w:color w:val="000000" w:themeColor="text1"/>
                          <w:sz w:val="24"/>
                        </w:rPr>
                        <w:t xml:space="preserve"> </w:t>
                      </w:r>
                      <w:r w:rsidR="007F307F" w:rsidRPr="00821263">
                        <w:rPr>
                          <w:rFonts w:ascii="Arial for Autograph Uni" w:hAnsi="Arial for Autograph Uni" w:cs="Arial for Autograph Uni"/>
                          <w:color w:val="000000" w:themeColor="text1"/>
                          <w:sz w:val="24"/>
                        </w:rPr>
                        <w:t xml:space="preserve">right looking at the audience. </w:t>
                      </w:r>
                    </w:p>
                    <w:p w14:paraId="4F572A94" w14:textId="77777777" w:rsidR="007F307F" w:rsidRDefault="007F307F" w:rsidP="00821263">
                      <w:pPr>
                        <w:rPr>
                          <w:color w:val="000000" w:themeColor="text1"/>
                        </w:rPr>
                      </w:pPr>
                    </w:p>
                    <w:p w14:paraId="5E094A21" w14:textId="77777777" w:rsidR="007F307F" w:rsidRDefault="007F307F" w:rsidP="00821263">
                      <w:pPr>
                        <w:rPr>
                          <w:color w:val="000000" w:themeColor="text1"/>
                        </w:rPr>
                      </w:pPr>
                    </w:p>
                    <w:p w14:paraId="256DB014" w14:textId="77777777" w:rsidR="007F307F" w:rsidRPr="00821263" w:rsidRDefault="007F307F" w:rsidP="00821263">
                      <w:pPr>
                        <w:rPr>
                          <w:color w:val="000000" w:themeColor="text1"/>
                        </w:rPr>
                      </w:pPr>
                    </w:p>
                    <w:p w14:paraId="7C08ABCE" w14:textId="77777777" w:rsidR="007F307F" w:rsidRPr="00821263" w:rsidRDefault="007F307F" w:rsidP="00821263">
                      <w:pPr>
                        <w:rPr>
                          <w:color w:val="000000" w:themeColor="text1"/>
                        </w:rPr>
                      </w:pPr>
                    </w:p>
                  </w:txbxContent>
                </v:textbox>
              </v:roundrect>
            </w:pict>
          </mc:Fallback>
        </mc:AlternateContent>
      </w:r>
      <w:r w:rsidR="00821263">
        <w:rPr>
          <w:noProof/>
          <w:lang w:eastAsia="en-GB"/>
        </w:rPr>
        <w:drawing>
          <wp:anchor distT="0" distB="0" distL="114300" distR="114300" simplePos="0" relativeHeight="251651584" behindDoc="1" locked="0" layoutInCell="1" allowOverlap="1" wp14:anchorId="1845C342" wp14:editId="47608BC0">
            <wp:simplePos x="0" y="0"/>
            <wp:positionH relativeFrom="column">
              <wp:posOffset>3448050</wp:posOffset>
            </wp:positionH>
            <wp:positionV relativeFrom="paragraph">
              <wp:posOffset>5067300</wp:posOffset>
            </wp:positionV>
            <wp:extent cx="2480945" cy="1966595"/>
            <wp:effectExtent l="0" t="0" r="0" b="0"/>
            <wp:wrapTight wrapText="bothSides">
              <wp:wrapPolygon edited="0">
                <wp:start x="0" y="0"/>
                <wp:lineTo x="0" y="21342"/>
                <wp:lineTo x="21395" y="21342"/>
                <wp:lineTo x="21395" y="0"/>
                <wp:lineTo x="0" y="0"/>
              </wp:wrapPolygon>
            </wp:wrapTight>
            <wp:docPr id="10" name="Picture 10" descr="Stage types Questors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ge types Questors stud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0945" cy="1966595"/>
                    </a:xfrm>
                    <a:prstGeom prst="rect">
                      <a:avLst/>
                    </a:prstGeom>
                    <a:noFill/>
                    <a:ln>
                      <a:noFill/>
                    </a:ln>
                  </pic:spPr>
                </pic:pic>
              </a:graphicData>
            </a:graphic>
            <wp14:sizeRelH relativeFrom="margin">
              <wp14:pctWidth>0</wp14:pctWidth>
            </wp14:sizeRelH>
          </wp:anchor>
        </w:drawing>
      </w:r>
      <w:r w:rsidR="00821263">
        <w:rPr>
          <w:rFonts w:ascii="Arial" w:hAnsi="Arial" w:cs="Arial"/>
          <w:noProof/>
          <w:color w:val="1A0DAB"/>
          <w:sz w:val="20"/>
          <w:szCs w:val="20"/>
          <w:bdr w:val="none" w:sz="0" w:space="0" w:color="auto" w:frame="1"/>
          <w:lang w:eastAsia="en-GB"/>
        </w:rPr>
        <w:drawing>
          <wp:anchor distT="0" distB="0" distL="114300" distR="114300" simplePos="0" relativeHeight="251647488" behindDoc="1" locked="0" layoutInCell="1" allowOverlap="1" wp14:anchorId="5DDE173F" wp14:editId="06BFB91B">
            <wp:simplePos x="0" y="0"/>
            <wp:positionH relativeFrom="margin">
              <wp:align>left</wp:align>
            </wp:positionH>
            <wp:positionV relativeFrom="paragraph">
              <wp:posOffset>4993005</wp:posOffset>
            </wp:positionV>
            <wp:extent cx="3219450" cy="3486150"/>
            <wp:effectExtent l="0" t="0" r="0" b="0"/>
            <wp:wrapTight wrapText="bothSides">
              <wp:wrapPolygon edited="0">
                <wp:start x="0" y="0"/>
                <wp:lineTo x="0" y="21482"/>
                <wp:lineTo x="21472" y="21482"/>
                <wp:lineTo x="21472" y="0"/>
                <wp:lineTo x="0" y="0"/>
              </wp:wrapPolygon>
            </wp:wrapTight>
            <wp:docPr id="9" name="Picture 9" descr="Image result for different types of stages">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ifferent types of stages">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9450" cy="3486150"/>
                    </a:xfrm>
                    <a:prstGeom prst="rect">
                      <a:avLst/>
                    </a:prstGeom>
                    <a:noFill/>
                    <a:ln>
                      <a:noFill/>
                    </a:ln>
                  </pic:spPr>
                </pic:pic>
              </a:graphicData>
            </a:graphic>
          </wp:anchor>
        </w:drawing>
      </w:r>
      <w:r w:rsidR="00821263">
        <w:rPr>
          <w:rFonts w:ascii="Arial" w:hAnsi="Arial" w:cs="Arial"/>
          <w:noProof/>
          <w:color w:val="1A0DAB"/>
          <w:sz w:val="20"/>
          <w:szCs w:val="20"/>
          <w:bdr w:val="none" w:sz="0" w:space="0" w:color="auto" w:frame="1"/>
          <w:lang w:eastAsia="en-GB"/>
        </w:rPr>
        <w:drawing>
          <wp:anchor distT="0" distB="0" distL="114300" distR="114300" simplePos="0" relativeHeight="251632128" behindDoc="0" locked="0" layoutInCell="1" allowOverlap="1" wp14:anchorId="72748405" wp14:editId="7AF9AD92">
            <wp:simplePos x="0" y="0"/>
            <wp:positionH relativeFrom="margin">
              <wp:posOffset>2339150</wp:posOffset>
            </wp:positionH>
            <wp:positionV relativeFrom="paragraph">
              <wp:posOffset>198309</wp:posOffset>
            </wp:positionV>
            <wp:extent cx="3490595" cy="3055620"/>
            <wp:effectExtent l="0" t="0" r="0" b="0"/>
            <wp:wrapSquare wrapText="bothSides"/>
            <wp:docPr id="3" name="Picture 3" descr="Image result for stage position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ge positions">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0595" cy="305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263">
        <w:rPr>
          <w:noProof/>
          <w:lang w:eastAsia="en-GB"/>
        </w:rPr>
        <mc:AlternateContent>
          <mc:Choice Requires="wps">
            <w:drawing>
              <wp:anchor distT="0" distB="0" distL="114300" distR="114300" simplePos="0" relativeHeight="251630080" behindDoc="0" locked="0" layoutInCell="1" allowOverlap="1" wp14:anchorId="5784C0AF" wp14:editId="1AE0E327">
                <wp:simplePos x="0" y="0"/>
                <wp:positionH relativeFrom="margin">
                  <wp:align>center</wp:align>
                </wp:positionH>
                <wp:positionV relativeFrom="paragraph">
                  <wp:posOffset>-453011</wp:posOffset>
                </wp:positionV>
                <wp:extent cx="6578600" cy="4179570"/>
                <wp:effectExtent l="0" t="0" r="0" b="0"/>
                <wp:wrapNone/>
                <wp:docPr id="2" name="Text Box 2"/>
                <wp:cNvGraphicFramePr/>
                <a:graphic xmlns:a="http://schemas.openxmlformats.org/drawingml/2006/main">
                  <a:graphicData uri="http://schemas.microsoft.com/office/word/2010/wordprocessingShape">
                    <wps:wsp>
                      <wps:cNvSpPr txBox="1"/>
                      <wps:spPr>
                        <a:xfrm>
                          <a:off x="0" y="0"/>
                          <a:ext cx="6578600" cy="4179570"/>
                        </a:xfrm>
                        <a:prstGeom prst="rect">
                          <a:avLst/>
                        </a:prstGeom>
                        <a:noFill/>
                        <a:ln>
                          <a:noFill/>
                        </a:ln>
                      </wps:spPr>
                      <wps:txbx>
                        <w:txbxContent>
                          <w:p w14:paraId="59CCA6E6" w14:textId="77777777" w:rsidR="007F307F" w:rsidRPr="00821263" w:rsidRDefault="007F307F" w:rsidP="00821263">
                            <w:pPr>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GCSE DRAMA REVISION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84C0AF" id="Text Box 2" o:spid="_x0000_s1042" type="#_x0000_t202" style="position:absolute;margin-left:0;margin-top:-35.65pt;width:518pt;height:329.1pt;z-index:251630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" filled="f" stroked="f">
                <v:textbox style="mso-fit-shape-to-text:t">
                  <w:txbxContent>
                    <w:p w14:paraId="59CCA6E6" w14:textId="77777777" w:rsidR="007F307F" w:rsidRPr="00821263" w:rsidRDefault="007F307F" w:rsidP="00821263">
                      <w:pPr>
                        <w:jc w:val="cente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noProof/>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GCSE DRAMA REVISION </w:t>
                      </w:r>
                    </w:p>
                  </w:txbxContent>
                </v:textbox>
                <w10:wrap anchorx="margin"/>
              </v:shape>
            </w:pict>
          </mc:Fallback>
        </mc:AlternateContent>
      </w:r>
    </w:p>
    <w:sectPr w:rsidR="00A87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for Autograph Uni">
    <w:altName w:val="Arial"/>
    <w:charset w:val="00"/>
    <w:family w:val="swiss"/>
    <w:pitch w:val="variable"/>
    <w:sig w:usb0="A00020BF" w:usb1="9000E0FF" w:usb2="00000000" w:usb3="00000000" w:csb0="00000049" w:csb1="00000000"/>
  </w:font>
  <w:font w:name="Century Gothic">
    <w:panose1 w:val="020B0502020202020204"/>
    <w:charset w:val="00"/>
    <w:family w:val="swiss"/>
    <w:pitch w:val="variable"/>
    <w:sig w:usb0="00000287" w:usb1="00000000" w:usb2="00000000" w:usb3="00000000" w:csb0="0000009F" w:csb1="00000000"/>
  </w:font>
  <w:font w:name="Adobe Devanagari">
    <w:panose1 w:val="02040503050201020203"/>
    <w:charset w:val="00"/>
    <w:family w:val="roman"/>
    <w:notTrueType/>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558C"/>
    <w:multiLevelType w:val="hybridMultilevel"/>
    <w:tmpl w:val="5B2E72D6"/>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 w15:restartNumberingAfterBreak="0">
    <w:nsid w:val="15743815"/>
    <w:multiLevelType w:val="hybridMultilevel"/>
    <w:tmpl w:val="69B6D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B5FD0"/>
    <w:multiLevelType w:val="hybridMultilevel"/>
    <w:tmpl w:val="0FE05048"/>
    <w:lvl w:ilvl="0" w:tplc="360234D4">
      <w:start w:val="1"/>
      <w:numFmt w:val="bullet"/>
      <w:lvlText w:val=""/>
      <w:lvlJc w:val="left"/>
      <w:pPr>
        <w:tabs>
          <w:tab w:val="num" w:pos="720"/>
        </w:tabs>
        <w:ind w:left="720" w:hanging="360"/>
      </w:pPr>
      <w:rPr>
        <w:rFonts w:ascii="Wingdings 2" w:hAnsi="Wingdings 2" w:hint="default"/>
      </w:rPr>
    </w:lvl>
    <w:lvl w:ilvl="1" w:tplc="07AA6CEE" w:tentative="1">
      <w:start w:val="1"/>
      <w:numFmt w:val="bullet"/>
      <w:lvlText w:val=""/>
      <w:lvlJc w:val="left"/>
      <w:pPr>
        <w:tabs>
          <w:tab w:val="num" w:pos="1440"/>
        </w:tabs>
        <w:ind w:left="1440" w:hanging="360"/>
      </w:pPr>
      <w:rPr>
        <w:rFonts w:ascii="Wingdings 2" w:hAnsi="Wingdings 2" w:hint="default"/>
      </w:rPr>
    </w:lvl>
    <w:lvl w:ilvl="2" w:tplc="51F0D472" w:tentative="1">
      <w:start w:val="1"/>
      <w:numFmt w:val="bullet"/>
      <w:lvlText w:val=""/>
      <w:lvlJc w:val="left"/>
      <w:pPr>
        <w:tabs>
          <w:tab w:val="num" w:pos="2160"/>
        </w:tabs>
        <w:ind w:left="2160" w:hanging="360"/>
      </w:pPr>
      <w:rPr>
        <w:rFonts w:ascii="Wingdings 2" w:hAnsi="Wingdings 2" w:hint="default"/>
      </w:rPr>
    </w:lvl>
    <w:lvl w:ilvl="3" w:tplc="AA005964" w:tentative="1">
      <w:start w:val="1"/>
      <w:numFmt w:val="bullet"/>
      <w:lvlText w:val=""/>
      <w:lvlJc w:val="left"/>
      <w:pPr>
        <w:tabs>
          <w:tab w:val="num" w:pos="2880"/>
        </w:tabs>
        <w:ind w:left="2880" w:hanging="360"/>
      </w:pPr>
      <w:rPr>
        <w:rFonts w:ascii="Wingdings 2" w:hAnsi="Wingdings 2" w:hint="default"/>
      </w:rPr>
    </w:lvl>
    <w:lvl w:ilvl="4" w:tplc="B344E53E" w:tentative="1">
      <w:start w:val="1"/>
      <w:numFmt w:val="bullet"/>
      <w:lvlText w:val=""/>
      <w:lvlJc w:val="left"/>
      <w:pPr>
        <w:tabs>
          <w:tab w:val="num" w:pos="3600"/>
        </w:tabs>
        <w:ind w:left="3600" w:hanging="360"/>
      </w:pPr>
      <w:rPr>
        <w:rFonts w:ascii="Wingdings 2" w:hAnsi="Wingdings 2" w:hint="default"/>
      </w:rPr>
    </w:lvl>
    <w:lvl w:ilvl="5" w:tplc="37344FBA" w:tentative="1">
      <w:start w:val="1"/>
      <w:numFmt w:val="bullet"/>
      <w:lvlText w:val=""/>
      <w:lvlJc w:val="left"/>
      <w:pPr>
        <w:tabs>
          <w:tab w:val="num" w:pos="4320"/>
        </w:tabs>
        <w:ind w:left="4320" w:hanging="360"/>
      </w:pPr>
      <w:rPr>
        <w:rFonts w:ascii="Wingdings 2" w:hAnsi="Wingdings 2" w:hint="default"/>
      </w:rPr>
    </w:lvl>
    <w:lvl w:ilvl="6" w:tplc="050A8992" w:tentative="1">
      <w:start w:val="1"/>
      <w:numFmt w:val="bullet"/>
      <w:lvlText w:val=""/>
      <w:lvlJc w:val="left"/>
      <w:pPr>
        <w:tabs>
          <w:tab w:val="num" w:pos="5040"/>
        </w:tabs>
        <w:ind w:left="5040" w:hanging="360"/>
      </w:pPr>
      <w:rPr>
        <w:rFonts w:ascii="Wingdings 2" w:hAnsi="Wingdings 2" w:hint="default"/>
      </w:rPr>
    </w:lvl>
    <w:lvl w:ilvl="7" w:tplc="482C147E" w:tentative="1">
      <w:start w:val="1"/>
      <w:numFmt w:val="bullet"/>
      <w:lvlText w:val=""/>
      <w:lvlJc w:val="left"/>
      <w:pPr>
        <w:tabs>
          <w:tab w:val="num" w:pos="5760"/>
        </w:tabs>
        <w:ind w:left="5760" w:hanging="360"/>
      </w:pPr>
      <w:rPr>
        <w:rFonts w:ascii="Wingdings 2" w:hAnsi="Wingdings 2" w:hint="default"/>
      </w:rPr>
    </w:lvl>
    <w:lvl w:ilvl="8" w:tplc="753A95B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F4F57B4"/>
    <w:multiLevelType w:val="hybridMultilevel"/>
    <w:tmpl w:val="CA48AE42"/>
    <w:lvl w:ilvl="0" w:tplc="B18AB2B8">
      <w:start w:val="1"/>
      <w:numFmt w:val="bullet"/>
      <w:lvlText w:val=""/>
      <w:lvlJc w:val="left"/>
      <w:pPr>
        <w:tabs>
          <w:tab w:val="num" w:pos="720"/>
        </w:tabs>
        <w:ind w:left="720" w:hanging="360"/>
      </w:pPr>
      <w:rPr>
        <w:rFonts w:ascii="Wingdings 2" w:hAnsi="Wingdings 2" w:hint="default"/>
      </w:rPr>
    </w:lvl>
    <w:lvl w:ilvl="1" w:tplc="D566402E" w:tentative="1">
      <w:start w:val="1"/>
      <w:numFmt w:val="bullet"/>
      <w:lvlText w:val=""/>
      <w:lvlJc w:val="left"/>
      <w:pPr>
        <w:tabs>
          <w:tab w:val="num" w:pos="1440"/>
        </w:tabs>
        <w:ind w:left="1440" w:hanging="360"/>
      </w:pPr>
      <w:rPr>
        <w:rFonts w:ascii="Wingdings 2" w:hAnsi="Wingdings 2" w:hint="default"/>
      </w:rPr>
    </w:lvl>
    <w:lvl w:ilvl="2" w:tplc="87AC3916" w:tentative="1">
      <w:start w:val="1"/>
      <w:numFmt w:val="bullet"/>
      <w:lvlText w:val=""/>
      <w:lvlJc w:val="left"/>
      <w:pPr>
        <w:tabs>
          <w:tab w:val="num" w:pos="2160"/>
        </w:tabs>
        <w:ind w:left="2160" w:hanging="360"/>
      </w:pPr>
      <w:rPr>
        <w:rFonts w:ascii="Wingdings 2" w:hAnsi="Wingdings 2" w:hint="default"/>
      </w:rPr>
    </w:lvl>
    <w:lvl w:ilvl="3" w:tplc="6D8022A0" w:tentative="1">
      <w:start w:val="1"/>
      <w:numFmt w:val="bullet"/>
      <w:lvlText w:val=""/>
      <w:lvlJc w:val="left"/>
      <w:pPr>
        <w:tabs>
          <w:tab w:val="num" w:pos="2880"/>
        </w:tabs>
        <w:ind w:left="2880" w:hanging="360"/>
      </w:pPr>
      <w:rPr>
        <w:rFonts w:ascii="Wingdings 2" w:hAnsi="Wingdings 2" w:hint="default"/>
      </w:rPr>
    </w:lvl>
    <w:lvl w:ilvl="4" w:tplc="B63A48C6" w:tentative="1">
      <w:start w:val="1"/>
      <w:numFmt w:val="bullet"/>
      <w:lvlText w:val=""/>
      <w:lvlJc w:val="left"/>
      <w:pPr>
        <w:tabs>
          <w:tab w:val="num" w:pos="3600"/>
        </w:tabs>
        <w:ind w:left="3600" w:hanging="360"/>
      </w:pPr>
      <w:rPr>
        <w:rFonts w:ascii="Wingdings 2" w:hAnsi="Wingdings 2" w:hint="default"/>
      </w:rPr>
    </w:lvl>
    <w:lvl w:ilvl="5" w:tplc="3CC6F5AA" w:tentative="1">
      <w:start w:val="1"/>
      <w:numFmt w:val="bullet"/>
      <w:lvlText w:val=""/>
      <w:lvlJc w:val="left"/>
      <w:pPr>
        <w:tabs>
          <w:tab w:val="num" w:pos="4320"/>
        </w:tabs>
        <w:ind w:left="4320" w:hanging="360"/>
      </w:pPr>
      <w:rPr>
        <w:rFonts w:ascii="Wingdings 2" w:hAnsi="Wingdings 2" w:hint="default"/>
      </w:rPr>
    </w:lvl>
    <w:lvl w:ilvl="6" w:tplc="39EEEC1E" w:tentative="1">
      <w:start w:val="1"/>
      <w:numFmt w:val="bullet"/>
      <w:lvlText w:val=""/>
      <w:lvlJc w:val="left"/>
      <w:pPr>
        <w:tabs>
          <w:tab w:val="num" w:pos="5040"/>
        </w:tabs>
        <w:ind w:left="5040" w:hanging="360"/>
      </w:pPr>
      <w:rPr>
        <w:rFonts w:ascii="Wingdings 2" w:hAnsi="Wingdings 2" w:hint="default"/>
      </w:rPr>
    </w:lvl>
    <w:lvl w:ilvl="7" w:tplc="BA18E0A8" w:tentative="1">
      <w:start w:val="1"/>
      <w:numFmt w:val="bullet"/>
      <w:lvlText w:val=""/>
      <w:lvlJc w:val="left"/>
      <w:pPr>
        <w:tabs>
          <w:tab w:val="num" w:pos="5760"/>
        </w:tabs>
        <w:ind w:left="5760" w:hanging="360"/>
      </w:pPr>
      <w:rPr>
        <w:rFonts w:ascii="Wingdings 2" w:hAnsi="Wingdings 2" w:hint="default"/>
      </w:rPr>
    </w:lvl>
    <w:lvl w:ilvl="8" w:tplc="0C0CAC08"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3AA599D"/>
    <w:multiLevelType w:val="hybridMultilevel"/>
    <w:tmpl w:val="705E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01D64"/>
    <w:multiLevelType w:val="hybridMultilevel"/>
    <w:tmpl w:val="75C0B292"/>
    <w:lvl w:ilvl="0" w:tplc="1F5C6316">
      <w:start w:val="1"/>
      <w:numFmt w:val="decimal"/>
      <w:lvlText w:val="%1."/>
      <w:lvlJc w:val="left"/>
      <w:pPr>
        <w:tabs>
          <w:tab w:val="num" w:pos="720"/>
        </w:tabs>
        <w:ind w:left="720" w:hanging="360"/>
      </w:pPr>
    </w:lvl>
    <w:lvl w:ilvl="1" w:tplc="E2B6DC4A" w:tentative="1">
      <w:start w:val="1"/>
      <w:numFmt w:val="decimal"/>
      <w:lvlText w:val="%2."/>
      <w:lvlJc w:val="left"/>
      <w:pPr>
        <w:tabs>
          <w:tab w:val="num" w:pos="1440"/>
        </w:tabs>
        <w:ind w:left="1440" w:hanging="360"/>
      </w:pPr>
    </w:lvl>
    <w:lvl w:ilvl="2" w:tplc="89FCF564" w:tentative="1">
      <w:start w:val="1"/>
      <w:numFmt w:val="decimal"/>
      <w:lvlText w:val="%3."/>
      <w:lvlJc w:val="left"/>
      <w:pPr>
        <w:tabs>
          <w:tab w:val="num" w:pos="2160"/>
        </w:tabs>
        <w:ind w:left="2160" w:hanging="360"/>
      </w:pPr>
    </w:lvl>
    <w:lvl w:ilvl="3" w:tplc="BA9C9D96" w:tentative="1">
      <w:start w:val="1"/>
      <w:numFmt w:val="decimal"/>
      <w:lvlText w:val="%4."/>
      <w:lvlJc w:val="left"/>
      <w:pPr>
        <w:tabs>
          <w:tab w:val="num" w:pos="2880"/>
        </w:tabs>
        <w:ind w:left="2880" w:hanging="360"/>
      </w:pPr>
    </w:lvl>
    <w:lvl w:ilvl="4" w:tplc="F056D360" w:tentative="1">
      <w:start w:val="1"/>
      <w:numFmt w:val="decimal"/>
      <w:lvlText w:val="%5."/>
      <w:lvlJc w:val="left"/>
      <w:pPr>
        <w:tabs>
          <w:tab w:val="num" w:pos="3600"/>
        </w:tabs>
        <w:ind w:left="3600" w:hanging="360"/>
      </w:pPr>
    </w:lvl>
    <w:lvl w:ilvl="5" w:tplc="B9742CC4" w:tentative="1">
      <w:start w:val="1"/>
      <w:numFmt w:val="decimal"/>
      <w:lvlText w:val="%6."/>
      <w:lvlJc w:val="left"/>
      <w:pPr>
        <w:tabs>
          <w:tab w:val="num" w:pos="4320"/>
        </w:tabs>
        <w:ind w:left="4320" w:hanging="360"/>
      </w:pPr>
    </w:lvl>
    <w:lvl w:ilvl="6" w:tplc="C7FC925C" w:tentative="1">
      <w:start w:val="1"/>
      <w:numFmt w:val="decimal"/>
      <w:lvlText w:val="%7."/>
      <w:lvlJc w:val="left"/>
      <w:pPr>
        <w:tabs>
          <w:tab w:val="num" w:pos="5040"/>
        </w:tabs>
        <w:ind w:left="5040" w:hanging="360"/>
      </w:pPr>
    </w:lvl>
    <w:lvl w:ilvl="7" w:tplc="5FB4180C" w:tentative="1">
      <w:start w:val="1"/>
      <w:numFmt w:val="decimal"/>
      <w:lvlText w:val="%8."/>
      <w:lvlJc w:val="left"/>
      <w:pPr>
        <w:tabs>
          <w:tab w:val="num" w:pos="5760"/>
        </w:tabs>
        <w:ind w:left="5760" w:hanging="360"/>
      </w:pPr>
    </w:lvl>
    <w:lvl w:ilvl="8" w:tplc="C3F88892" w:tentative="1">
      <w:start w:val="1"/>
      <w:numFmt w:val="decimal"/>
      <w:lvlText w:val="%9."/>
      <w:lvlJc w:val="left"/>
      <w:pPr>
        <w:tabs>
          <w:tab w:val="num" w:pos="6480"/>
        </w:tabs>
        <w:ind w:left="6480" w:hanging="360"/>
      </w:pPr>
    </w:lvl>
  </w:abstractNum>
  <w:abstractNum w:abstractNumId="6" w15:restartNumberingAfterBreak="0">
    <w:nsid w:val="5FD11011"/>
    <w:multiLevelType w:val="hybridMultilevel"/>
    <w:tmpl w:val="22A2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AB"/>
    <w:rsid w:val="00027229"/>
    <w:rsid w:val="000D25B9"/>
    <w:rsid w:val="00274DB5"/>
    <w:rsid w:val="003A7968"/>
    <w:rsid w:val="003E5231"/>
    <w:rsid w:val="0047094E"/>
    <w:rsid w:val="00642A36"/>
    <w:rsid w:val="00674CCF"/>
    <w:rsid w:val="00683493"/>
    <w:rsid w:val="006A5B39"/>
    <w:rsid w:val="007F307F"/>
    <w:rsid w:val="00821263"/>
    <w:rsid w:val="00A873AB"/>
    <w:rsid w:val="00B929D5"/>
    <w:rsid w:val="00CA649E"/>
    <w:rsid w:val="00EF2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657F"/>
  <w15:chartTrackingRefBased/>
  <w15:docId w15:val="{38D21C33-AF4F-4CC0-A126-7B7DCD70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9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885572">
      <w:bodyDiv w:val="1"/>
      <w:marLeft w:val="0"/>
      <w:marRight w:val="0"/>
      <w:marTop w:val="0"/>
      <w:marBottom w:val="0"/>
      <w:divBdr>
        <w:top w:val="none" w:sz="0" w:space="0" w:color="auto"/>
        <w:left w:val="none" w:sz="0" w:space="0" w:color="auto"/>
        <w:bottom w:val="none" w:sz="0" w:space="0" w:color="auto"/>
        <w:right w:val="none" w:sz="0" w:space="0" w:color="auto"/>
      </w:divBdr>
      <w:divsChild>
        <w:div w:id="452405341">
          <w:marLeft w:val="547"/>
          <w:marRight w:val="0"/>
          <w:marTop w:val="86"/>
          <w:marBottom w:val="120"/>
          <w:divBdr>
            <w:top w:val="none" w:sz="0" w:space="0" w:color="auto"/>
            <w:left w:val="none" w:sz="0" w:space="0" w:color="auto"/>
            <w:bottom w:val="none" w:sz="0" w:space="0" w:color="auto"/>
            <w:right w:val="none" w:sz="0" w:space="0" w:color="auto"/>
          </w:divBdr>
        </w:div>
        <w:div w:id="551637">
          <w:marLeft w:val="547"/>
          <w:marRight w:val="0"/>
          <w:marTop w:val="86"/>
          <w:marBottom w:val="120"/>
          <w:divBdr>
            <w:top w:val="none" w:sz="0" w:space="0" w:color="auto"/>
            <w:left w:val="none" w:sz="0" w:space="0" w:color="auto"/>
            <w:bottom w:val="none" w:sz="0" w:space="0" w:color="auto"/>
            <w:right w:val="none" w:sz="0" w:space="0" w:color="auto"/>
          </w:divBdr>
        </w:div>
        <w:div w:id="634722387">
          <w:marLeft w:val="547"/>
          <w:marRight w:val="0"/>
          <w:marTop w:val="86"/>
          <w:marBottom w:val="120"/>
          <w:divBdr>
            <w:top w:val="none" w:sz="0" w:space="0" w:color="auto"/>
            <w:left w:val="none" w:sz="0" w:space="0" w:color="auto"/>
            <w:bottom w:val="none" w:sz="0" w:space="0" w:color="auto"/>
            <w:right w:val="none" w:sz="0" w:space="0" w:color="auto"/>
          </w:divBdr>
        </w:div>
        <w:div w:id="1412315829">
          <w:marLeft w:val="547"/>
          <w:marRight w:val="0"/>
          <w:marTop w:val="86"/>
          <w:marBottom w:val="120"/>
          <w:divBdr>
            <w:top w:val="none" w:sz="0" w:space="0" w:color="auto"/>
            <w:left w:val="none" w:sz="0" w:space="0" w:color="auto"/>
            <w:bottom w:val="none" w:sz="0" w:space="0" w:color="auto"/>
            <w:right w:val="none" w:sz="0" w:space="0" w:color="auto"/>
          </w:divBdr>
        </w:div>
        <w:div w:id="1936817657">
          <w:marLeft w:val="547"/>
          <w:marRight w:val="0"/>
          <w:marTop w:val="86"/>
          <w:marBottom w:val="120"/>
          <w:divBdr>
            <w:top w:val="none" w:sz="0" w:space="0" w:color="auto"/>
            <w:left w:val="none" w:sz="0" w:space="0" w:color="auto"/>
            <w:bottom w:val="none" w:sz="0" w:space="0" w:color="auto"/>
            <w:right w:val="none" w:sz="0" w:space="0" w:color="auto"/>
          </w:divBdr>
        </w:div>
        <w:div w:id="361713134">
          <w:marLeft w:val="547"/>
          <w:marRight w:val="0"/>
          <w:marTop w:val="86"/>
          <w:marBottom w:val="120"/>
          <w:divBdr>
            <w:top w:val="none" w:sz="0" w:space="0" w:color="auto"/>
            <w:left w:val="none" w:sz="0" w:space="0" w:color="auto"/>
            <w:bottom w:val="none" w:sz="0" w:space="0" w:color="auto"/>
            <w:right w:val="none" w:sz="0" w:space="0" w:color="auto"/>
          </w:divBdr>
        </w:div>
        <w:div w:id="818838237">
          <w:marLeft w:val="547"/>
          <w:marRight w:val="0"/>
          <w:marTop w:val="86"/>
          <w:marBottom w:val="120"/>
          <w:divBdr>
            <w:top w:val="none" w:sz="0" w:space="0" w:color="auto"/>
            <w:left w:val="none" w:sz="0" w:space="0" w:color="auto"/>
            <w:bottom w:val="none" w:sz="0" w:space="0" w:color="auto"/>
            <w:right w:val="none" w:sz="0" w:space="0" w:color="auto"/>
          </w:divBdr>
        </w:div>
        <w:div w:id="1543786090">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2ahUKEwi7guWslv7dAhUIUlAKHVnsDaoQjRx6BAgBEAU&amp;url=https://knowitall.org/photo/learning-about-stage-body-positions-diagram-artopia&amp;psig=AOvVaw3u0J6dyTRZhEB7O3QqasTY&amp;ust=1539339954765367"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i&amp;rct=j&amp;q=&amp;esrc=s&amp;source=images&amp;cd=&amp;cad=rja&amp;uact=8&amp;ved=2ahUKEwjbzs2ll_7dAhXICuwKHR2_CswQjRx6BAgBEAU&amp;url=http://www.johnchiappone.com/h-theatre.htm&amp;psig=AOvVaw3rTf8NhDZwfxTtNZHedXTE&amp;ust=153934019736211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391C61</Template>
  <TotalTime>0</TotalTime>
  <Pages>7</Pages>
  <Words>30</Words>
  <Characters>174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Berry</dc:creator>
  <cp:keywords/>
  <dc:description/>
  <cp:lastModifiedBy>K Berry</cp:lastModifiedBy>
  <cp:revision>2</cp:revision>
  <dcterms:created xsi:type="dcterms:W3CDTF">2018-11-22T09:37:00Z</dcterms:created>
  <dcterms:modified xsi:type="dcterms:W3CDTF">2018-11-22T09:37:00Z</dcterms:modified>
</cp:coreProperties>
</file>